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69F3" w14:textId="518E412B" w:rsidR="0072609B" w:rsidRPr="009A108A" w:rsidRDefault="2C415A41" w:rsidP="00D8547B">
      <w:pPr>
        <w:jc w:val="center"/>
        <w:rPr>
          <w:b/>
          <w:bCs/>
          <w:spacing w:val="-2"/>
          <w:sz w:val="20"/>
          <w:szCs w:val="20"/>
        </w:rPr>
      </w:pPr>
      <w:r w:rsidRPr="002270C7">
        <w:rPr>
          <w:b/>
          <w:bCs/>
          <w:spacing w:val="-2"/>
          <w:sz w:val="20"/>
          <w:szCs w:val="20"/>
        </w:rPr>
        <w:t>CHAMADA PÚBLICA</w:t>
      </w:r>
      <w:r w:rsidR="61683A47" w:rsidRPr="78254558">
        <w:rPr>
          <w:b/>
          <w:bCs/>
          <w:spacing w:val="-2"/>
          <w:sz w:val="20"/>
          <w:szCs w:val="20"/>
        </w:rPr>
        <w:t xml:space="preserve"> PARA SELEÇÃO DE </w:t>
      </w:r>
      <w:r w:rsidR="5A9E6C75" w:rsidRPr="78254558">
        <w:rPr>
          <w:b/>
          <w:bCs/>
          <w:sz w:val="20"/>
          <w:szCs w:val="20"/>
        </w:rPr>
        <w:t xml:space="preserve">BENEFICIÁRIOS </w:t>
      </w:r>
      <w:r w:rsidR="27090B4E" w:rsidRPr="78254558">
        <w:rPr>
          <w:b/>
          <w:bCs/>
          <w:spacing w:val="-2"/>
          <w:sz w:val="20"/>
          <w:szCs w:val="20"/>
        </w:rPr>
        <w:t>DO</w:t>
      </w:r>
      <w:r w:rsidR="61683A47" w:rsidRPr="78254558">
        <w:rPr>
          <w:b/>
          <w:bCs/>
          <w:spacing w:val="-2"/>
          <w:sz w:val="20"/>
          <w:szCs w:val="20"/>
        </w:rPr>
        <w:t xml:space="preserve"> PROJETO DEMONSTRATIVO </w:t>
      </w:r>
      <w:r w:rsidR="46650572" w:rsidRPr="78254558">
        <w:rPr>
          <w:b/>
          <w:bCs/>
          <w:spacing w:val="-2"/>
          <w:sz w:val="20"/>
          <w:szCs w:val="20"/>
        </w:rPr>
        <w:t>“</w:t>
      </w:r>
      <w:r w:rsidR="2281BC0B" w:rsidRPr="78254558">
        <w:rPr>
          <w:b/>
          <w:bCs/>
          <w:spacing w:val="-2"/>
          <w:sz w:val="20"/>
          <w:szCs w:val="20"/>
        </w:rPr>
        <w:t xml:space="preserve">SUPERMERCADO </w:t>
      </w:r>
      <w:r w:rsidR="18B3C11F" w:rsidRPr="78254558">
        <w:rPr>
          <w:b/>
          <w:bCs/>
          <w:spacing w:val="-2"/>
          <w:sz w:val="20"/>
          <w:szCs w:val="20"/>
        </w:rPr>
        <w:t xml:space="preserve">MODELO </w:t>
      </w:r>
      <w:r w:rsidR="1DD78A0A" w:rsidRPr="78254558">
        <w:rPr>
          <w:b/>
          <w:bCs/>
          <w:sz w:val="20"/>
          <w:szCs w:val="20"/>
        </w:rPr>
        <w:t>COM TECNOLOGIAS</w:t>
      </w:r>
      <w:r w:rsidR="1577CDB3" w:rsidRPr="78254558">
        <w:rPr>
          <w:b/>
          <w:bCs/>
          <w:sz w:val="20"/>
          <w:szCs w:val="20"/>
        </w:rPr>
        <w:t xml:space="preserve"> DE REFRIGERAÇÃO</w:t>
      </w:r>
      <w:r w:rsidR="42534124" w:rsidRPr="78254558">
        <w:rPr>
          <w:b/>
          <w:bCs/>
          <w:sz w:val="20"/>
          <w:szCs w:val="20"/>
        </w:rPr>
        <w:t xml:space="preserve"> </w:t>
      </w:r>
      <w:r w:rsidR="395DB850" w:rsidRPr="78254558">
        <w:rPr>
          <w:b/>
          <w:bCs/>
          <w:sz w:val="20"/>
          <w:szCs w:val="20"/>
        </w:rPr>
        <w:t>COM</w:t>
      </w:r>
      <w:r w:rsidR="61683A47" w:rsidRPr="78254558">
        <w:rPr>
          <w:b/>
          <w:bCs/>
          <w:spacing w:val="-2"/>
          <w:sz w:val="20"/>
          <w:szCs w:val="20"/>
        </w:rPr>
        <w:t xml:space="preserve"> FLUIDOS REFRIGERANTES DE ZERO PDO E BAIXO GWP</w:t>
      </w:r>
      <w:r w:rsidR="14A9DA3E" w:rsidRPr="78254558">
        <w:rPr>
          <w:b/>
          <w:bCs/>
          <w:spacing w:val="-2"/>
          <w:sz w:val="20"/>
          <w:szCs w:val="20"/>
        </w:rPr>
        <w:t>”</w:t>
      </w:r>
    </w:p>
    <w:tbl>
      <w:tblPr>
        <w:tblStyle w:val="Tabelacomgrade"/>
        <w:tblW w:w="9591" w:type="dxa"/>
        <w:tblInd w:w="-5" w:type="dxa"/>
        <w:tblLook w:val="04A0" w:firstRow="1" w:lastRow="0" w:firstColumn="1" w:lastColumn="0" w:noHBand="0" w:noVBand="1"/>
      </w:tblPr>
      <w:tblGrid>
        <w:gridCol w:w="1980"/>
        <w:gridCol w:w="1139"/>
        <w:gridCol w:w="1134"/>
        <w:gridCol w:w="567"/>
        <w:gridCol w:w="3150"/>
        <w:gridCol w:w="1621"/>
      </w:tblGrid>
      <w:tr w:rsidR="00B30CBC" w:rsidRPr="009A108A" w14:paraId="09051908" w14:textId="77777777" w:rsidTr="2D4BDC3F">
        <w:trPr>
          <w:trHeight w:val="300"/>
        </w:trPr>
        <w:tc>
          <w:tcPr>
            <w:tcW w:w="9591" w:type="dxa"/>
            <w:gridSpan w:val="6"/>
          </w:tcPr>
          <w:p w14:paraId="3835F502" w14:textId="40C6FC87" w:rsidR="00B30CBC" w:rsidRPr="00EA7960" w:rsidRDefault="245E373C" w:rsidP="00EA7960">
            <w:pPr>
              <w:pStyle w:val="Ttulo"/>
              <w:rPr>
                <w:rStyle w:val="Forte"/>
                <w:sz w:val="24"/>
                <w:szCs w:val="24"/>
              </w:rPr>
            </w:pPr>
            <w:r w:rsidRPr="78254558">
              <w:rPr>
                <w:rStyle w:val="Forte"/>
                <w:sz w:val="24"/>
                <w:szCs w:val="24"/>
              </w:rPr>
              <w:t xml:space="preserve">PROGRAMA BRASILEIRO DE ELIMINAÇÃO DOS HCFCS – ETAPA </w:t>
            </w:r>
            <w:r w:rsidR="02A3E498" w:rsidRPr="78254558">
              <w:rPr>
                <w:rStyle w:val="Forte"/>
                <w:sz w:val="24"/>
                <w:szCs w:val="24"/>
              </w:rPr>
              <w:t>III</w:t>
            </w:r>
          </w:p>
        </w:tc>
      </w:tr>
      <w:tr w:rsidR="00B30CBC" w:rsidRPr="009A108A" w14:paraId="72DE8218" w14:textId="77777777" w:rsidTr="2D4BDC3F">
        <w:trPr>
          <w:trHeight w:val="300"/>
        </w:trPr>
        <w:tc>
          <w:tcPr>
            <w:tcW w:w="1980" w:type="dxa"/>
          </w:tcPr>
          <w:p w14:paraId="239E1070" w14:textId="689A32E7" w:rsidR="00B30CBC" w:rsidRPr="006721AE" w:rsidRDefault="00FC1A06" w:rsidP="00B30CBC">
            <w:pPr>
              <w:pStyle w:val="Ttulo"/>
              <w:jc w:val="left"/>
              <w:rPr>
                <w:rStyle w:val="Forte"/>
                <w:bCs w:val="0"/>
                <w:sz w:val="24"/>
                <w:szCs w:val="24"/>
              </w:rPr>
            </w:pPr>
            <w:r w:rsidRPr="006721AE">
              <w:rPr>
                <w:rStyle w:val="Forte"/>
                <w:bCs w:val="0"/>
                <w:sz w:val="24"/>
                <w:szCs w:val="24"/>
              </w:rPr>
              <w:t>Projeto</w:t>
            </w:r>
          </w:p>
        </w:tc>
        <w:tc>
          <w:tcPr>
            <w:tcW w:w="7611" w:type="dxa"/>
            <w:gridSpan w:val="5"/>
          </w:tcPr>
          <w:p w14:paraId="01E96BF0" w14:textId="3DBA9ACB" w:rsidR="00B30CBC" w:rsidRPr="009A108A" w:rsidRDefault="00B77138" w:rsidP="00FC1A06">
            <w:pPr>
              <w:pStyle w:val="Ttulo"/>
              <w:jc w:val="both"/>
              <w:rPr>
                <w:rStyle w:val="Forte"/>
                <w:b w:val="0"/>
                <w:sz w:val="24"/>
                <w:szCs w:val="24"/>
              </w:rPr>
            </w:pPr>
            <w:r w:rsidRPr="00B77138">
              <w:rPr>
                <w:rStyle w:val="Forte"/>
                <w:b w:val="0"/>
                <w:sz w:val="24"/>
                <w:szCs w:val="24"/>
              </w:rPr>
              <w:t xml:space="preserve">Projeto para o Setor de Serviços: </w:t>
            </w:r>
            <w:r w:rsidR="00FC1A06" w:rsidRPr="009A108A">
              <w:rPr>
                <w:rStyle w:val="Forte"/>
                <w:b w:val="0"/>
                <w:sz w:val="24"/>
                <w:szCs w:val="24"/>
              </w:rPr>
              <w:t>Capacitação e Treinamento para o Manejo Seguro de Fluidos Refrigerantes e Assistência Técnica para o Setor de Refrigeração Comercial e Industrial</w:t>
            </w:r>
          </w:p>
        </w:tc>
      </w:tr>
      <w:tr w:rsidR="00B30CBC" w:rsidRPr="009A108A" w14:paraId="15878FBE" w14:textId="77777777" w:rsidTr="2D4BDC3F">
        <w:trPr>
          <w:trHeight w:val="300"/>
        </w:trPr>
        <w:tc>
          <w:tcPr>
            <w:tcW w:w="1980" w:type="dxa"/>
          </w:tcPr>
          <w:p w14:paraId="5D31BD7E" w14:textId="044B8C0D" w:rsidR="00B30CBC" w:rsidRPr="006721AE" w:rsidRDefault="00FC1A06" w:rsidP="00B30CBC">
            <w:pPr>
              <w:pStyle w:val="Ttulo"/>
              <w:jc w:val="left"/>
              <w:rPr>
                <w:rStyle w:val="Forte"/>
                <w:bCs w:val="0"/>
                <w:sz w:val="24"/>
                <w:szCs w:val="24"/>
              </w:rPr>
            </w:pPr>
            <w:r w:rsidRPr="006721AE">
              <w:rPr>
                <w:rStyle w:val="Forte"/>
                <w:bCs w:val="0"/>
                <w:sz w:val="24"/>
                <w:szCs w:val="24"/>
              </w:rPr>
              <w:t>Coordenador</w:t>
            </w:r>
          </w:p>
        </w:tc>
        <w:tc>
          <w:tcPr>
            <w:tcW w:w="7611" w:type="dxa"/>
            <w:gridSpan w:val="5"/>
          </w:tcPr>
          <w:p w14:paraId="583F7565" w14:textId="20444524" w:rsidR="00B30CBC" w:rsidRPr="009A108A" w:rsidRDefault="00FC1A06" w:rsidP="00B30CBC">
            <w:pPr>
              <w:pStyle w:val="Ttulo"/>
              <w:jc w:val="left"/>
              <w:rPr>
                <w:rStyle w:val="Forte"/>
                <w:b w:val="0"/>
                <w:sz w:val="24"/>
                <w:szCs w:val="24"/>
              </w:rPr>
            </w:pPr>
            <w:r w:rsidRPr="009A108A">
              <w:rPr>
                <w:rStyle w:val="Forte"/>
                <w:b w:val="0"/>
                <w:sz w:val="24"/>
                <w:szCs w:val="24"/>
              </w:rPr>
              <w:t>Ministério do Meio Ambiente e Mudança do Clima (MMA)</w:t>
            </w:r>
          </w:p>
        </w:tc>
      </w:tr>
      <w:tr w:rsidR="00B30CBC" w:rsidRPr="009A108A" w14:paraId="146D1088" w14:textId="77777777" w:rsidTr="2D4BDC3F">
        <w:trPr>
          <w:trHeight w:val="300"/>
        </w:trPr>
        <w:tc>
          <w:tcPr>
            <w:tcW w:w="1980" w:type="dxa"/>
          </w:tcPr>
          <w:p w14:paraId="0CA21CA8" w14:textId="1D3D38AC" w:rsidR="00B30CBC" w:rsidRPr="006721AE" w:rsidRDefault="00FC1A06" w:rsidP="00B30CBC">
            <w:pPr>
              <w:pStyle w:val="Ttulo"/>
              <w:jc w:val="left"/>
              <w:rPr>
                <w:rStyle w:val="Forte"/>
                <w:bCs w:val="0"/>
                <w:sz w:val="24"/>
                <w:szCs w:val="24"/>
              </w:rPr>
            </w:pPr>
            <w:r w:rsidRPr="006721AE">
              <w:rPr>
                <w:rStyle w:val="Forte"/>
                <w:bCs w:val="0"/>
                <w:sz w:val="24"/>
                <w:szCs w:val="24"/>
              </w:rPr>
              <w:t>Agência implementadora</w:t>
            </w:r>
          </w:p>
        </w:tc>
        <w:tc>
          <w:tcPr>
            <w:tcW w:w="7611" w:type="dxa"/>
            <w:gridSpan w:val="5"/>
          </w:tcPr>
          <w:p w14:paraId="42320816" w14:textId="26DDCE73" w:rsidR="00B30CBC" w:rsidRPr="009A108A" w:rsidRDefault="00FC1A06" w:rsidP="00B30CBC">
            <w:pPr>
              <w:pStyle w:val="Ttulo"/>
              <w:jc w:val="left"/>
              <w:rPr>
                <w:rStyle w:val="Forte"/>
                <w:b w:val="0"/>
                <w:sz w:val="24"/>
                <w:szCs w:val="24"/>
              </w:rPr>
            </w:pPr>
            <w:r w:rsidRPr="009A108A">
              <w:rPr>
                <w:rStyle w:val="Forte"/>
                <w:b w:val="0"/>
                <w:sz w:val="24"/>
                <w:szCs w:val="24"/>
              </w:rPr>
              <w:t>Organização das Nações Unidas para o Desenvolvimento Industrial (UNIDO)</w:t>
            </w:r>
          </w:p>
        </w:tc>
      </w:tr>
      <w:tr w:rsidR="00A05325" w:rsidRPr="009A108A" w14:paraId="4867300F" w14:textId="77777777" w:rsidTr="2D4BDC3F">
        <w:trPr>
          <w:trHeight w:val="300"/>
        </w:trPr>
        <w:tc>
          <w:tcPr>
            <w:tcW w:w="1980" w:type="dxa"/>
          </w:tcPr>
          <w:p w14:paraId="371FF165" w14:textId="705A5416" w:rsidR="00F41FD1" w:rsidRPr="006721AE" w:rsidRDefault="00F41FD1" w:rsidP="00F41FD1">
            <w:pPr>
              <w:pStyle w:val="Ttulo"/>
              <w:jc w:val="left"/>
              <w:rPr>
                <w:rStyle w:val="Forte"/>
                <w:bCs w:val="0"/>
                <w:sz w:val="24"/>
                <w:szCs w:val="24"/>
              </w:rPr>
            </w:pPr>
            <w:r w:rsidRPr="006721AE">
              <w:rPr>
                <w:rStyle w:val="Forte"/>
                <w:bCs w:val="0"/>
                <w:sz w:val="24"/>
                <w:szCs w:val="24"/>
              </w:rPr>
              <w:t>ID Projeto</w:t>
            </w:r>
          </w:p>
        </w:tc>
        <w:tc>
          <w:tcPr>
            <w:tcW w:w="1139" w:type="dxa"/>
          </w:tcPr>
          <w:p w14:paraId="6F944215" w14:textId="37500C4F" w:rsidR="00F41FD1" w:rsidRPr="009A108A" w:rsidRDefault="00F41FD1" w:rsidP="00F41FD1">
            <w:pPr>
              <w:pStyle w:val="Ttulo"/>
              <w:jc w:val="left"/>
              <w:rPr>
                <w:rStyle w:val="Forte"/>
                <w:b w:val="0"/>
                <w:sz w:val="24"/>
                <w:szCs w:val="24"/>
              </w:rPr>
            </w:pPr>
            <w:r w:rsidRPr="009A108A">
              <w:rPr>
                <w:rStyle w:val="Forte"/>
                <w:b w:val="0"/>
                <w:sz w:val="24"/>
                <w:szCs w:val="24"/>
              </w:rPr>
              <w:t>21</w:t>
            </w:r>
            <w:r w:rsidR="00BF040B">
              <w:rPr>
                <w:rStyle w:val="Forte"/>
                <w:b w:val="0"/>
                <w:sz w:val="24"/>
                <w:szCs w:val="24"/>
              </w:rPr>
              <w:t>0</w:t>
            </w:r>
            <w:r w:rsidRPr="009A108A">
              <w:rPr>
                <w:rStyle w:val="Forte"/>
                <w:b w:val="0"/>
                <w:sz w:val="24"/>
                <w:szCs w:val="24"/>
              </w:rPr>
              <w:t>269</w:t>
            </w:r>
          </w:p>
        </w:tc>
        <w:tc>
          <w:tcPr>
            <w:tcW w:w="1134" w:type="dxa"/>
          </w:tcPr>
          <w:p w14:paraId="25B8253A" w14:textId="4AC75533" w:rsidR="00F41FD1" w:rsidRPr="009A108A" w:rsidRDefault="00F41FD1" w:rsidP="00F41FD1">
            <w:pPr>
              <w:pStyle w:val="Ttulo"/>
              <w:jc w:val="left"/>
              <w:rPr>
                <w:rStyle w:val="Forte"/>
                <w:b w:val="0"/>
                <w:sz w:val="24"/>
                <w:szCs w:val="24"/>
              </w:rPr>
            </w:pPr>
            <w:r>
              <w:rPr>
                <w:rStyle w:val="Forte"/>
                <w:b w:val="0"/>
                <w:sz w:val="24"/>
                <w:szCs w:val="24"/>
              </w:rPr>
              <w:t>P</w:t>
            </w:r>
            <w:r>
              <w:rPr>
                <w:rStyle w:val="Forte"/>
                <w:sz w:val="24"/>
                <w:szCs w:val="24"/>
              </w:rPr>
              <w:t>roduto</w:t>
            </w:r>
          </w:p>
        </w:tc>
        <w:tc>
          <w:tcPr>
            <w:tcW w:w="567" w:type="dxa"/>
          </w:tcPr>
          <w:p w14:paraId="2478F6D1" w14:textId="5C1C606A" w:rsidR="00F41FD1" w:rsidRPr="009A108A" w:rsidRDefault="00F41FD1" w:rsidP="00F41FD1">
            <w:pPr>
              <w:pStyle w:val="Ttulo"/>
              <w:jc w:val="left"/>
              <w:rPr>
                <w:rStyle w:val="Forte"/>
                <w:b w:val="0"/>
                <w:sz w:val="24"/>
                <w:szCs w:val="24"/>
              </w:rPr>
            </w:pPr>
            <w:r>
              <w:rPr>
                <w:rStyle w:val="Forte"/>
                <w:b w:val="0"/>
                <w:sz w:val="24"/>
                <w:szCs w:val="24"/>
              </w:rPr>
              <w:t>3</w:t>
            </w:r>
          </w:p>
        </w:tc>
        <w:tc>
          <w:tcPr>
            <w:tcW w:w="3150" w:type="dxa"/>
          </w:tcPr>
          <w:p w14:paraId="4FA1741C" w14:textId="010287DC" w:rsidR="00F41FD1" w:rsidRPr="00A05325" w:rsidRDefault="261E818A" w:rsidP="78254558">
            <w:pPr>
              <w:pStyle w:val="Ttulo"/>
              <w:jc w:val="left"/>
              <w:rPr>
                <w:b/>
                <w:bCs/>
                <w:sz w:val="24"/>
                <w:szCs w:val="24"/>
              </w:rPr>
            </w:pPr>
            <w:r w:rsidRPr="78254558">
              <w:rPr>
                <w:b/>
                <w:bCs/>
                <w:sz w:val="24"/>
                <w:szCs w:val="24"/>
              </w:rPr>
              <w:t xml:space="preserve">ID </w:t>
            </w:r>
            <w:r w:rsidR="662ADC86" w:rsidRPr="78254558">
              <w:rPr>
                <w:b/>
                <w:bCs/>
                <w:sz w:val="24"/>
                <w:szCs w:val="24"/>
              </w:rPr>
              <w:t>Chamada Pública</w:t>
            </w:r>
          </w:p>
        </w:tc>
        <w:tc>
          <w:tcPr>
            <w:tcW w:w="1621" w:type="dxa"/>
          </w:tcPr>
          <w:p w14:paraId="5F7C8E2D" w14:textId="510E39AA" w:rsidR="00F41FD1" w:rsidRPr="00BF040B" w:rsidRDefault="2E7A25AB" w:rsidP="00F41FD1">
            <w:pPr>
              <w:pStyle w:val="Ttulo"/>
              <w:jc w:val="left"/>
              <w:rPr>
                <w:rStyle w:val="Forte"/>
                <w:b w:val="0"/>
                <w:bCs w:val="0"/>
                <w:sz w:val="24"/>
                <w:szCs w:val="24"/>
              </w:rPr>
            </w:pPr>
            <w:r w:rsidRPr="00BF040B">
              <w:rPr>
                <w:rStyle w:val="Forte"/>
                <w:b w:val="0"/>
                <w:bCs w:val="0"/>
                <w:sz w:val="24"/>
                <w:szCs w:val="24"/>
              </w:rPr>
              <w:t>CP</w:t>
            </w:r>
            <w:r w:rsidR="261E818A" w:rsidRPr="00BF040B">
              <w:rPr>
                <w:rStyle w:val="Forte"/>
                <w:b w:val="0"/>
                <w:bCs w:val="0"/>
                <w:sz w:val="24"/>
                <w:szCs w:val="24"/>
              </w:rPr>
              <w:t>-01-P03</w:t>
            </w:r>
          </w:p>
        </w:tc>
      </w:tr>
    </w:tbl>
    <w:p w14:paraId="408F4048" w14:textId="77777777" w:rsidR="00B30CBC" w:rsidRPr="009A108A" w:rsidRDefault="00B30CBC" w:rsidP="00B30CBC">
      <w:pPr>
        <w:pStyle w:val="Ttulo"/>
        <w:jc w:val="left"/>
        <w:rPr>
          <w:rStyle w:val="Forte"/>
          <w:b w:val="0"/>
          <w:sz w:val="24"/>
          <w:szCs w:val="24"/>
        </w:rPr>
      </w:pPr>
    </w:p>
    <w:p w14:paraId="10A60E7D" w14:textId="11349161" w:rsidR="009A108A" w:rsidRPr="009A108A" w:rsidRDefault="009A108A" w:rsidP="00F14EA3">
      <w:pPr>
        <w:numPr>
          <w:ilvl w:val="0"/>
          <w:numId w:val="12"/>
        </w:numPr>
        <w:jc w:val="both"/>
        <w:rPr>
          <w:b/>
          <w:sz w:val="22"/>
          <w:szCs w:val="22"/>
        </w:rPr>
      </w:pPr>
      <w:r w:rsidRPr="009A108A">
        <w:rPr>
          <w:b/>
          <w:sz w:val="22"/>
          <w:szCs w:val="22"/>
        </w:rPr>
        <w:t>INTRODUÇÃO</w:t>
      </w:r>
    </w:p>
    <w:p w14:paraId="4F129BE9" w14:textId="77777777" w:rsidR="0043708A" w:rsidRDefault="0043708A" w:rsidP="0043708A">
      <w:pPr>
        <w:jc w:val="both"/>
        <w:rPr>
          <w:bCs/>
          <w:sz w:val="22"/>
          <w:szCs w:val="22"/>
        </w:rPr>
      </w:pPr>
    </w:p>
    <w:p w14:paraId="08357902" w14:textId="601AFF52" w:rsidR="0043708A" w:rsidRPr="0043708A" w:rsidRDefault="6E852875" w:rsidP="78254558">
      <w:pPr>
        <w:jc w:val="both"/>
        <w:rPr>
          <w:sz w:val="22"/>
          <w:szCs w:val="22"/>
        </w:rPr>
      </w:pPr>
      <w:r w:rsidRPr="5A3C56F2">
        <w:rPr>
          <w:sz w:val="22"/>
          <w:szCs w:val="22"/>
        </w:rPr>
        <w:t xml:space="preserve">O Ministério do Meio Ambiente e Mudança do Clima (MMA), em cooperação com a Organização das Nações Unidas para o Desenvolvimento Industrial (UNIDO), está implementando o Programa Brasileiro de Eliminação dos Hidroclorofluorcarbonos (HCFCs) – </w:t>
      </w:r>
      <w:r w:rsidR="59EB7114" w:rsidRPr="5A3C56F2">
        <w:rPr>
          <w:sz w:val="22"/>
          <w:szCs w:val="22"/>
        </w:rPr>
        <w:t xml:space="preserve">PBH </w:t>
      </w:r>
      <w:r w:rsidRPr="5A3C56F2">
        <w:rPr>
          <w:sz w:val="22"/>
          <w:szCs w:val="22"/>
        </w:rPr>
        <w:t>Etapa II</w:t>
      </w:r>
      <w:r w:rsidR="2AECDD74" w:rsidRPr="5A3C56F2">
        <w:rPr>
          <w:sz w:val="22"/>
          <w:szCs w:val="22"/>
        </w:rPr>
        <w:t>I</w:t>
      </w:r>
      <w:r w:rsidRPr="5A3C56F2">
        <w:rPr>
          <w:rStyle w:val="Refdenotaderodap"/>
          <w:sz w:val="22"/>
          <w:szCs w:val="22"/>
        </w:rPr>
        <w:footnoteReference w:id="1"/>
      </w:r>
      <w:r w:rsidRPr="5A3C56F2">
        <w:rPr>
          <w:sz w:val="22"/>
          <w:szCs w:val="22"/>
        </w:rPr>
        <w:t xml:space="preserve">, com apoio financeiro do Fundo Multilateral </w:t>
      </w:r>
      <w:r w:rsidR="1D629BC2" w:rsidRPr="5A3C56F2">
        <w:rPr>
          <w:sz w:val="22"/>
          <w:szCs w:val="22"/>
        </w:rPr>
        <w:t xml:space="preserve">(FML) </w:t>
      </w:r>
      <w:r w:rsidR="6FDD1C94" w:rsidRPr="5A3C56F2">
        <w:rPr>
          <w:sz w:val="22"/>
          <w:szCs w:val="22"/>
        </w:rPr>
        <w:t>no âmbito</w:t>
      </w:r>
      <w:r w:rsidRPr="5A3C56F2">
        <w:rPr>
          <w:sz w:val="22"/>
          <w:szCs w:val="22"/>
        </w:rPr>
        <w:t xml:space="preserve"> do Protocolo de Montreal.</w:t>
      </w:r>
    </w:p>
    <w:p w14:paraId="066FE6AC" w14:textId="77777777" w:rsidR="0043708A" w:rsidRPr="0043708A" w:rsidRDefault="0043708A" w:rsidP="0043708A">
      <w:pPr>
        <w:jc w:val="both"/>
        <w:rPr>
          <w:bCs/>
          <w:sz w:val="22"/>
          <w:szCs w:val="22"/>
        </w:rPr>
      </w:pPr>
    </w:p>
    <w:p w14:paraId="595DA32B" w14:textId="2D52988E" w:rsidR="0043708A" w:rsidRDefault="6605293C" w:rsidP="5A3C56F2">
      <w:pPr>
        <w:spacing w:line="259" w:lineRule="auto"/>
        <w:jc w:val="both"/>
        <w:rPr>
          <w:sz w:val="22"/>
          <w:szCs w:val="22"/>
        </w:rPr>
      </w:pPr>
      <w:r w:rsidRPr="2D4BDC3F">
        <w:rPr>
          <w:sz w:val="22"/>
          <w:szCs w:val="22"/>
        </w:rPr>
        <w:t xml:space="preserve">A UNIDO é </w:t>
      </w:r>
      <w:r w:rsidR="13A46B3E" w:rsidRPr="2D4BDC3F">
        <w:rPr>
          <w:sz w:val="22"/>
          <w:szCs w:val="22"/>
        </w:rPr>
        <w:t xml:space="preserve">a agência </w:t>
      </w:r>
      <w:r w:rsidRPr="2D4BDC3F">
        <w:rPr>
          <w:sz w:val="22"/>
          <w:szCs w:val="22"/>
        </w:rPr>
        <w:t xml:space="preserve">responsável pela implementação </w:t>
      </w:r>
      <w:r w:rsidR="4CF0F41D" w:rsidRPr="2D4BDC3F">
        <w:rPr>
          <w:sz w:val="22"/>
          <w:szCs w:val="22"/>
        </w:rPr>
        <w:t>dos</w:t>
      </w:r>
      <w:r w:rsidRPr="2D4BDC3F">
        <w:rPr>
          <w:sz w:val="22"/>
          <w:szCs w:val="22"/>
        </w:rPr>
        <w:t xml:space="preserve"> </w:t>
      </w:r>
      <w:r w:rsidR="36DE8CD0" w:rsidRPr="2D4BDC3F">
        <w:rPr>
          <w:sz w:val="22"/>
          <w:szCs w:val="22"/>
        </w:rPr>
        <w:t>p</w:t>
      </w:r>
      <w:r w:rsidRPr="2D4BDC3F">
        <w:rPr>
          <w:sz w:val="22"/>
          <w:szCs w:val="22"/>
        </w:rPr>
        <w:t>rojeto</w:t>
      </w:r>
      <w:r w:rsidR="4CF0F41D" w:rsidRPr="2D4BDC3F">
        <w:rPr>
          <w:sz w:val="22"/>
          <w:szCs w:val="22"/>
        </w:rPr>
        <w:t>s</w:t>
      </w:r>
      <w:r w:rsidRPr="2D4BDC3F">
        <w:rPr>
          <w:sz w:val="22"/>
          <w:szCs w:val="22"/>
        </w:rPr>
        <w:t xml:space="preserve"> para o </w:t>
      </w:r>
      <w:r w:rsidR="3A4D9C4C" w:rsidRPr="2D4BDC3F">
        <w:rPr>
          <w:sz w:val="22"/>
          <w:szCs w:val="22"/>
        </w:rPr>
        <w:t>s</w:t>
      </w:r>
      <w:r w:rsidRPr="2D4BDC3F">
        <w:rPr>
          <w:sz w:val="22"/>
          <w:szCs w:val="22"/>
        </w:rPr>
        <w:t xml:space="preserve">etor de </w:t>
      </w:r>
      <w:r w:rsidR="3A4D9C4C" w:rsidRPr="2D4BDC3F">
        <w:rPr>
          <w:sz w:val="22"/>
          <w:szCs w:val="22"/>
        </w:rPr>
        <w:t>s</w:t>
      </w:r>
      <w:r w:rsidRPr="2D4BDC3F">
        <w:rPr>
          <w:sz w:val="22"/>
          <w:szCs w:val="22"/>
        </w:rPr>
        <w:t>erviços</w:t>
      </w:r>
      <w:r w:rsidR="36DE8CD0" w:rsidRPr="2D4BDC3F">
        <w:rPr>
          <w:sz w:val="22"/>
          <w:szCs w:val="22"/>
        </w:rPr>
        <w:t xml:space="preserve"> previstos n</w:t>
      </w:r>
      <w:r w:rsidR="3A5EC68A" w:rsidRPr="2D4BDC3F">
        <w:rPr>
          <w:sz w:val="22"/>
          <w:szCs w:val="22"/>
        </w:rPr>
        <w:t>o</w:t>
      </w:r>
      <w:r w:rsidR="36DE8CD0" w:rsidRPr="2D4BDC3F">
        <w:rPr>
          <w:sz w:val="22"/>
          <w:szCs w:val="22"/>
        </w:rPr>
        <w:t xml:space="preserve">s Componentes 4 e 5 </w:t>
      </w:r>
      <w:r w:rsidR="046B6D0B" w:rsidRPr="2D4BDC3F">
        <w:rPr>
          <w:sz w:val="22"/>
          <w:szCs w:val="22"/>
        </w:rPr>
        <w:t>da</w:t>
      </w:r>
      <w:r w:rsidR="71D5F918" w:rsidRPr="2D4BDC3F">
        <w:rPr>
          <w:sz w:val="22"/>
          <w:szCs w:val="22"/>
        </w:rPr>
        <w:t xml:space="preserve"> </w:t>
      </w:r>
      <w:r w:rsidR="36DE8CD0" w:rsidRPr="2D4BDC3F">
        <w:rPr>
          <w:sz w:val="22"/>
          <w:szCs w:val="22"/>
        </w:rPr>
        <w:t>Etapa III</w:t>
      </w:r>
      <w:r w:rsidR="55C3299D" w:rsidRPr="2D4BDC3F">
        <w:rPr>
          <w:sz w:val="22"/>
          <w:szCs w:val="22"/>
        </w:rPr>
        <w:t xml:space="preserve"> do PBH</w:t>
      </w:r>
      <w:r w:rsidR="3A4D9C4C" w:rsidRPr="2D4BDC3F">
        <w:rPr>
          <w:sz w:val="22"/>
          <w:szCs w:val="22"/>
        </w:rPr>
        <w:t>,</w:t>
      </w:r>
      <w:r w:rsidRPr="2D4BDC3F">
        <w:rPr>
          <w:sz w:val="22"/>
          <w:szCs w:val="22"/>
        </w:rPr>
        <w:t xml:space="preserve"> que inclu</w:t>
      </w:r>
      <w:r w:rsidR="7DC63AEA" w:rsidRPr="2D4BDC3F">
        <w:rPr>
          <w:sz w:val="22"/>
          <w:szCs w:val="22"/>
        </w:rPr>
        <w:t>em</w:t>
      </w:r>
      <w:r w:rsidRPr="2D4BDC3F">
        <w:rPr>
          <w:sz w:val="22"/>
          <w:szCs w:val="22"/>
        </w:rPr>
        <w:t xml:space="preserve"> capacitação e treinamento para o </w:t>
      </w:r>
      <w:r w:rsidR="693A450D" w:rsidRPr="2D4BDC3F">
        <w:rPr>
          <w:sz w:val="22"/>
          <w:szCs w:val="22"/>
        </w:rPr>
        <w:t xml:space="preserve">manuseio </w:t>
      </w:r>
      <w:r w:rsidRPr="2D4BDC3F">
        <w:rPr>
          <w:sz w:val="22"/>
          <w:szCs w:val="22"/>
        </w:rPr>
        <w:t>seguro de fluidos refrigerantes e assistência técnica para os setores de refrigeração comercial e industri</w:t>
      </w:r>
      <w:r w:rsidR="114E4C10" w:rsidRPr="2D4BDC3F">
        <w:rPr>
          <w:sz w:val="22"/>
          <w:szCs w:val="22"/>
        </w:rPr>
        <w:t>al.</w:t>
      </w:r>
    </w:p>
    <w:p w14:paraId="3D25A8AE" w14:textId="5AC4E14F" w:rsidR="0043708A" w:rsidRDefault="0043708A" w:rsidP="5A3C56F2">
      <w:pPr>
        <w:spacing w:line="259" w:lineRule="auto"/>
        <w:jc w:val="both"/>
        <w:rPr>
          <w:sz w:val="22"/>
          <w:szCs w:val="22"/>
        </w:rPr>
      </w:pPr>
    </w:p>
    <w:p w14:paraId="5F628905" w14:textId="4FC2A1F5" w:rsidR="0043708A" w:rsidRDefault="5E5DB615" w:rsidP="3D541536">
      <w:pPr>
        <w:spacing w:line="259" w:lineRule="auto"/>
        <w:jc w:val="both"/>
        <w:rPr>
          <w:sz w:val="22"/>
          <w:szCs w:val="22"/>
        </w:rPr>
      </w:pPr>
      <w:r w:rsidRPr="2D4BDC3F">
        <w:rPr>
          <w:sz w:val="22"/>
          <w:szCs w:val="22"/>
        </w:rPr>
        <w:t xml:space="preserve">Especificamente, </w:t>
      </w:r>
      <w:r w:rsidR="2E4FAFDB" w:rsidRPr="2D4BDC3F">
        <w:rPr>
          <w:sz w:val="22"/>
          <w:szCs w:val="22"/>
        </w:rPr>
        <w:t>o</w:t>
      </w:r>
      <w:r w:rsidR="114E4C10" w:rsidRPr="2D4BDC3F">
        <w:rPr>
          <w:sz w:val="22"/>
          <w:szCs w:val="22"/>
        </w:rPr>
        <w:t xml:space="preserve"> Componente 5 do PBH</w:t>
      </w:r>
      <w:r w:rsidR="5E1F23E7" w:rsidRPr="2D4BDC3F">
        <w:rPr>
          <w:sz w:val="22"/>
          <w:szCs w:val="22"/>
        </w:rPr>
        <w:t xml:space="preserve"> </w:t>
      </w:r>
      <w:r w:rsidR="114E4C10" w:rsidRPr="2D4BDC3F">
        <w:rPr>
          <w:sz w:val="22"/>
          <w:szCs w:val="22"/>
        </w:rPr>
        <w:t xml:space="preserve">Etapa III visa eliminar </w:t>
      </w:r>
      <w:r w:rsidR="537A855E" w:rsidRPr="2D4BDC3F">
        <w:rPr>
          <w:sz w:val="22"/>
          <w:szCs w:val="22"/>
        </w:rPr>
        <w:t>584,38</w:t>
      </w:r>
      <w:r w:rsidR="114E4C10" w:rsidRPr="2D4BDC3F">
        <w:rPr>
          <w:sz w:val="22"/>
          <w:szCs w:val="22"/>
        </w:rPr>
        <w:t xml:space="preserve"> toneladas de HCFC-22</w:t>
      </w:r>
      <w:r w:rsidR="79EC9A75" w:rsidRPr="2D4BDC3F">
        <w:rPr>
          <w:sz w:val="22"/>
          <w:szCs w:val="22"/>
        </w:rPr>
        <w:t>,</w:t>
      </w:r>
      <w:r w:rsidR="4D0EC260" w:rsidRPr="2D4BDC3F">
        <w:rPr>
          <w:sz w:val="22"/>
          <w:szCs w:val="22"/>
        </w:rPr>
        <w:t xml:space="preserve"> </w:t>
      </w:r>
      <w:r w:rsidR="537A855E" w:rsidRPr="2D4BDC3F">
        <w:rPr>
          <w:sz w:val="22"/>
          <w:szCs w:val="22"/>
        </w:rPr>
        <w:t xml:space="preserve">por meio </w:t>
      </w:r>
      <w:r w:rsidR="4D0EC260" w:rsidRPr="2D4BDC3F">
        <w:rPr>
          <w:sz w:val="22"/>
          <w:szCs w:val="22"/>
        </w:rPr>
        <w:t xml:space="preserve">da implementação de Projetos Demonstrativos </w:t>
      </w:r>
      <w:r w:rsidR="09059583" w:rsidRPr="2D4BDC3F">
        <w:rPr>
          <w:sz w:val="22"/>
          <w:szCs w:val="22"/>
        </w:rPr>
        <w:t>que contribua</w:t>
      </w:r>
      <w:r w:rsidR="0F9C5AB3" w:rsidRPr="2D4BDC3F">
        <w:rPr>
          <w:sz w:val="22"/>
          <w:szCs w:val="22"/>
        </w:rPr>
        <w:t>m</w:t>
      </w:r>
      <w:r w:rsidR="09059583" w:rsidRPr="2D4BDC3F">
        <w:rPr>
          <w:sz w:val="22"/>
          <w:szCs w:val="22"/>
        </w:rPr>
        <w:t xml:space="preserve"> </w:t>
      </w:r>
      <w:r w:rsidR="60475502" w:rsidRPr="2D4BDC3F">
        <w:rPr>
          <w:sz w:val="22"/>
          <w:szCs w:val="22"/>
        </w:rPr>
        <w:t xml:space="preserve">para </w:t>
      </w:r>
      <w:r w:rsidR="69200FB7" w:rsidRPr="2D4BDC3F">
        <w:rPr>
          <w:sz w:val="22"/>
          <w:szCs w:val="22"/>
        </w:rPr>
        <w:t>incentivar</w:t>
      </w:r>
      <w:r w:rsidR="60475502" w:rsidRPr="2D4BDC3F">
        <w:rPr>
          <w:sz w:val="22"/>
          <w:szCs w:val="22"/>
        </w:rPr>
        <w:t xml:space="preserve"> a substituição do HCFC-22 </w:t>
      </w:r>
      <w:r w:rsidR="06573A38" w:rsidRPr="2D4BDC3F">
        <w:rPr>
          <w:sz w:val="22"/>
          <w:szCs w:val="22"/>
        </w:rPr>
        <w:t>por tecnologia</w:t>
      </w:r>
      <w:r w:rsidR="0F9C5AB3" w:rsidRPr="2D4BDC3F">
        <w:rPr>
          <w:sz w:val="22"/>
          <w:szCs w:val="22"/>
        </w:rPr>
        <w:t>s</w:t>
      </w:r>
      <w:r w:rsidR="06573A38" w:rsidRPr="2D4BDC3F">
        <w:rPr>
          <w:sz w:val="22"/>
          <w:szCs w:val="22"/>
        </w:rPr>
        <w:t xml:space="preserve"> baseadas na utilização de</w:t>
      </w:r>
      <w:r w:rsidR="114E4C10" w:rsidRPr="2D4BDC3F">
        <w:rPr>
          <w:sz w:val="22"/>
          <w:szCs w:val="22"/>
        </w:rPr>
        <w:t xml:space="preserve"> fluidos refrigerantes de baixo impacto ambiental</w:t>
      </w:r>
      <w:r w:rsidR="2C796D1D" w:rsidRPr="2D4BDC3F">
        <w:rPr>
          <w:sz w:val="22"/>
          <w:szCs w:val="22"/>
        </w:rPr>
        <w:t>,</w:t>
      </w:r>
      <w:r w:rsidR="4A23CF75" w:rsidRPr="2D4BDC3F">
        <w:rPr>
          <w:sz w:val="22"/>
          <w:szCs w:val="22"/>
        </w:rPr>
        <w:t xml:space="preserve"> </w:t>
      </w:r>
      <w:r w:rsidR="4A925ECC" w:rsidRPr="2D4BDC3F">
        <w:rPr>
          <w:sz w:val="22"/>
          <w:szCs w:val="22"/>
        </w:rPr>
        <w:t>especialmente</w:t>
      </w:r>
      <w:r w:rsidR="4A23CF75" w:rsidRPr="2D4BDC3F">
        <w:rPr>
          <w:sz w:val="22"/>
          <w:szCs w:val="22"/>
        </w:rPr>
        <w:t xml:space="preserve"> </w:t>
      </w:r>
      <w:r w:rsidR="4A925ECC" w:rsidRPr="2D4BDC3F">
        <w:rPr>
          <w:sz w:val="22"/>
          <w:szCs w:val="22"/>
        </w:rPr>
        <w:t>a partir</w:t>
      </w:r>
      <w:r w:rsidR="77493BE0" w:rsidRPr="2D4BDC3F">
        <w:rPr>
          <w:sz w:val="22"/>
          <w:szCs w:val="22"/>
        </w:rPr>
        <w:t xml:space="preserve"> </w:t>
      </w:r>
      <w:r w:rsidR="4A925ECC" w:rsidRPr="2D4BDC3F">
        <w:rPr>
          <w:sz w:val="22"/>
          <w:szCs w:val="22"/>
        </w:rPr>
        <w:t>d</w:t>
      </w:r>
      <w:r w:rsidR="77493BE0" w:rsidRPr="2D4BDC3F">
        <w:rPr>
          <w:sz w:val="22"/>
          <w:szCs w:val="22"/>
        </w:rPr>
        <w:t>a utilização de fluidos refrigerantes com</w:t>
      </w:r>
      <w:r w:rsidR="2C796D1D" w:rsidRPr="2D4BDC3F">
        <w:rPr>
          <w:sz w:val="22"/>
          <w:szCs w:val="22"/>
        </w:rPr>
        <w:t xml:space="preserve"> baixo Potencial de Aquecimento Global (GWP) e zero Potencial de Destruição de Ozônio (PDO)</w:t>
      </w:r>
      <w:r w:rsidR="114E4C10" w:rsidRPr="2D4BDC3F">
        <w:rPr>
          <w:sz w:val="22"/>
          <w:szCs w:val="22"/>
        </w:rPr>
        <w:t>, baixa carga</w:t>
      </w:r>
      <w:r w:rsidR="6362AE96" w:rsidRPr="2D4BDC3F">
        <w:rPr>
          <w:sz w:val="22"/>
          <w:szCs w:val="22"/>
        </w:rPr>
        <w:t xml:space="preserve"> de fluido refrigerante</w:t>
      </w:r>
      <w:r w:rsidR="114E4C10" w:rsidRPr="2D4BDC3F">
        <w:rPr>
          <w:sz w:val="22"/>
          <w:szCs w:val="22"/>
        </w:rPr>
        <w:t xml:space="preserve">, </w:t>
      </w:r>
      <w:r w:rsidR="5EDB756F" w:rsidRPr="2D4BDC3F">
        <w:rPr>
          <w:sz w:val="22"/>
          <w:szCs w:val="22"/>
        </w:rPr>
        <w:t xml:space="preserve">e </w:t>
      </w:r>
      <w:r w:rsidR="0F58DBBC" w:rsidRPr="2D4BDC3F">
        <w:rPr>
          <w:sz w:val="22"/>
          <w:szCs w:val="22"/>
        </w:rPr>
        <w:t xml:space="preserve">que resulte em </w:t>
      </w:r>
      <w:r w:rsidR="6B6DCDAC" w:rsidRPr="2D4BDC3F">
        <w:rPr>
          <w:sz w:val="22"/>
          <w:szCs w:val="22"/>
        </w:rPr>
        <w:t>elevada</w:t>
      </w:r>
      <w:r w:rsidR="0F58DBBC" w:rsidRPr="2D4BDC3F">
        <w:rPr>
          <w:sz w:val="22"/>
          <w:szCs w:val="22"/>
        </w:rPr>
        <w:t xml:space="preserve"> eficiência energética</w:t>
      </w:r>
      <w:r w:rsidR="64AF215B" w:rsidRPr="2D4BDC3F">
        <w:rPr>
          <w:sz w:val="22"/>
          <w:szCs w:val="22"/>
        </w:rPr>
        <w:t>,</w:t>
      </w:r>
      <w:r w:rsidR="0F58DBBC" w:rsidRPr="2D4BDC3F">
        <w:rPr>
          <w:sz w:val="22"/>
          <w:szCs w:val="22"/>
        </w:rPr>
        <w:t xml:space="preserve"> considerando o fluido refrigerante e o </w:t>
      </w:r>
      <w:r w:rsidR="3F75E7B8" w:rsidRPr="2D4BDC3F">
        <w:rPr>
          <w:sz w:val="22"/>
          <w:szCs w:val="22"/>
        </w:rPr>
        <w:t>regime de trabalho escolhido</w:t>
      </w:r>
      <w:r w:rsidR="085DA934" w:rsidRPr="2D4BDC3F">
        <w:rPr>
          <w:sz w:val="22"/>
          <w:szCs w:val="22"/>
        </w:rPr>
        <w:t>.</w:t>
      </w:r>
    </w:p>
    <w:p w14:paraId="45D52EB7" w14:textId="48582B32" w:rsidR="3D541536" w:rsidRDefault="3D541536" w:rsidP="3D541536">
      <w:pPr>
        <w:spacing w:line="259" w:lineRule="auto"/>
        <w:jc w:val="both"/>
        <w:rPr>
          <w:sz w:val="22"/>
          <w:szCs w:val="22"/>
        </w:rPr>
      </w:pPr>
    </w:p>
    <w:p w14:paraId="4A4C2E47" w14:textId="0FC04738" w:rsidR="00D0535C" w:rsidRDefault="31D83CAD" w:rsidP="78254558">
      <w:pPr>
        <w:numPr>
          <w:ilvl w:val="0"/>
          <w:numId w:val="12"/>
        </w:numPr>
        <w:jc w:val="both"/>
        <w:rPr>
          <w:b/>
          <w:bCs/>
          <w:sz w:val="22"/>
          <w:szCs w:val="22"/>
        </w:rPr>
      </w:pPr>
      <w:r w:rsidRPr="78254558">
        <w:rPr>
          <w:b/>
          <w:bCs/>
          <w:sz w:val="22"/>
          <w:szCs w:val="22"/>
        </w:rPr>
        <w:t xml:space="preserve">OBJETIVO </w:t>
      </w:r>
    </w:p>
    <w:p w14:paraId="01FE22E1" w14:textId="77777777" w:rsidR="0043708A" w:rsidRDefault="0043708A" w:rsidP="00D0535C">
      <w:pPr>
        <w:jc w:val="both"/>
        <w:rPr>
          <w:bCs/>
          <w:sz w:val="22"/>
          <w:szCs w:val="22"/>
        </w:rPr>
      </w:pPr>
    </w:p>
    <w:p w14:paraId="3E2EDB24" w14:textId="0AB53F17" w:rsidR="009841CA" w:rsidRDefault="12BDBBB6" w:rsidP="78254558">
      <w:pPr>
        <w:spacing w:line="259" w:lineRule="auto"/>
        <w:jc w:val="both"/>
        <w:rPr>
          <w:sz w:val="22"/>
          <w:szCs w:val="22"/>
        </w:rPr>
      </w:pPr>
      <w:r w:rsidRPr="5A3C56F2">
        <w:rPr>
          <w:sz w:val="22"/>
          <w:szCs w:val="22"/>
        </w:rPr>
        <w:t xml:space="preserve">Selecionar </w:t>
      </w:r>
      <w:r w:rsidR="00051890">
        <w:rPr>
          <w:sz w:val="22"/>
          <w:szCs w:val="22"/>
        </w:rPr>
        <w:t>um</w:t>
      </w:r>
      <w:r w:rsidR="00051890" w:rsidRPr="5A3C56F2">
        <w:rPr>
          <w:sz w:val="22"/>
          <w:szCs w:val="22"/>
        </w:rPr>
        <w:t xml:space="preserve"> </w:t>
      </w:r>
      <w:r w:rsidRPr="5A3C56F2">
        <w:rPr>
          <w:sz w:val="22"/>
          <w:szCs w:val="22"/>
        </w:rPr>
        <w:t>(</w:t>
      </w:r>
      <w:r w:rsidR="00051890" w:rsidRPr="5A3C56F2">
        <w:rPr>
          <w:sz w:val="22"/>
          <w:szCs w:val="22"/>
        </w:rPr>
        <w:t>0</w:t>
      </w:r>
      <w:r w:rsidR="00051890">
        <w:rPr>
          <w:sz w:val="22"/>
          <w:szCs w:val="22"/>
        </w:rPr>
        <w:t>1</w:t>
      </w:r>
      <w:r w:rsidRPr="5A3C56F2">
        <w:rPr>
          <w:sz w:val="22"/>
          <w:szCs w:val="22"/>
        </w:rPr>
        <w:t>) supermercado</w:t>
      </w:r>
      <w:r w:rsidR="45ECAECE" w:rsidRPr="5A3C56F2">
        <w:rPr>
          <w:sz w:val="22"/>
          <w:szCs w:val="22"/>
        </w:rPr>
        <w:t>,</w:t>
      </w:r>
      <w:r w:rsidRPr="5A3C56F2">
        <w:rPr>
          <w:sz w:val="22"/>
          <w:szCs w:val="22"/>
        </w:rPr>
        <w:t xml:space="preserve"> </w:t>
      </w:r>
      <w:r w:rsidR="269A5F3F" w:rsidRPr="5A3C56F2">
        <w:rPr>
          <w:sz w:val="22"/>
          <w:szCs w:val="22"/>
        </w:rPr>
        <w:t xml:space="preserve">localizado </w:t>
      </w:r>
      <w:r w:rsidR="556483DE" w:rsidRPr="5A3C56F2">
        <w:rPr>
          <w:sz w:val="22"/>
          <w:szCs w:val="22"/>
        </w:rPr>
        <w:t xml:space="preserve">na </w:t>
      </w:r>
      <w:r w:rsidRPr="5A3C56F2">
        <w:rPr>
          <w:sz w:val="22"/>
          <w:szCs w:val="22"/>
        </w:rPr>
        <w:t>regi</w:t>
      </w:r>
      <w:r w:rsidR="420B789E" w:rsidRPr="5A3C56F2">
        <w:rPr>
          <w:sz w:val="22"/>
          <w:szCs w:val="22"/>
        </w:rPr>
        <w:t>ão</w:t>
      </w:r>
      <w:r w:rsidRPr="5A3C56F2">
        <w:rPr>
          <w:sz w:val="22"/>
          <w:szCs w:val="22"/>
        </w:rPr>
        <w:t xml:space="preserve"> </w:t>
      </w:r>
      <w:r w:rsidR="3B17BCF1" w:rsidRPr="006D150F">
        <w:rPr>
          <w:sz w:val="22"/>
          <w:szCs w:val="22"/>
        </w:rPr>
        <w:t>Nordeste</w:t>
      </w:r>
      <w:r w:rsidR="3B17BCF1" w:rsidRPr="5A3C56F2">
        <w:rPr>
          <w:sz w:val="22"/>
          <w:szCs w:val="22"/>
        </w:rPr>
        <w:t xml:space="preserve"> </w:t>
      </w:r>
      <w:r w:rsidRPr="5A3C56F2">
        <w:rPr>
          <w:sz w:val="22"/>
          <w:szCs w:val="22"/>
        </w:rPr>
        <w:t xml:space="preserve">do </w:t>
      </w:r>
      <w:r w:rsidR="2C7390DD" w:rsidRPr="5A3C56F2">
        <w:rPr>
          <w:sz w:val="22"/>
          <w:szCs w:val="22"/>
        </w:rPr>
        <w:t>País</w:t>
      </w:r>
      <w:r w:rsidRPr="5A3C56F2">
        <w:rPr>
          <w:sz w:val="22"/>
          <w:szCs w:val="22"/>
        </w:rPr>
        <w:t>, que opere com sistemas de refrigeraçã</w:t>
      </w:r>
      <w:r w:rsidR="59FE3D58" w:rsidRPr="5A3C56F2">
        <w:rPr>
          <w:sz w:val="22"/>
          <w:szCs w:val="22"/>
        </w:rPr>
        <w:t>o</w:t>
      </w:r>
      <w:r w:rsidR="18766F28" w:rsidRPr="5A3C56F2">
        <w:rPr>
          <w:sz w:val="22"/>
          <w:szCs w:val="22"/>
        </w:rPr>
        <w:t xml:space="preserve"> de média e baixa temperatura</w:t>
      </w:r>
      <w:r w:rsidR="75914922" w:rsidRPr="5A3C56F2">
        <w:rPr>
          <w:sz w:val="22"/>
          <w:szCs w:val="22"/>
        </w:rPr>
        <w:t>,</w:t>
      </w:r>
      <w:r w:rsidRPr="5A3C56F2">
        <w:rPr>
          <w:sz w:val="22"/>
          <w:szCs w:val="22"/>
        </w:rPr>
        <w:t xml:space="preserve"> utilizando o fluido refrigerante HCFC-22</w:t>
      </w:r>
      <w:r w:rsidR="54B33991" w:rsidRPr="5A3C56F2">
        <w:rPr>
          <w:sz w:val="22"/>
          <w:szCs w:val="22"/>
        </w:rPr>
        <w:t xml:space="preserve"> na configuração de expansão direta</w:t>
      </w:r>
      <w:r w:rsidRPr="5A3C56F2">
        <w:rPr>
          <w:sz w:val="22"/>
          <w:szCs w:val="22"/>
        </w:rPr>
        <w:t xml:space="preserve">, e que esteja interessado em </w:t>
      </w:r>
      <w:r w:rsidR="658DEF56" w:rsidRPr="5A3C56F2">
        <w:rPr>
          <w:sz w:val="22"/>
          <w:szCs w:val="22"/>
        </w:rPr>
        <w:t>participar</w:t>
      </w:r>
      <w:r w:rsidRPr="5A3C56F2">
        <w:rPr>
          <w:sz w:val="22"/>
          <w:szCs w:val="22"/>
        </w:rPr>
        <w:t xml:space="preserve"> </w:t>
      </w:r>
      <w:r w:rsidR="2E14AD56" w:rsidRPr="5A3C56F2">
        <w:rPr>
          <w:sz w:val="22"/>
          <w:szCs w:val="22"/>
        </w:rPr>
        <w:t xml:space="preserve">do projeto demonstrativo de instalação de </w:t>
      </w:r>
      <w:r w:rsidR="2E14AD56" w:rsidRPr="05C892E4">
        <w:rPr>
          <w:i/>
          <w:iCs/>
          <w:sz w:val="22"/>
          <w:szCs w:val="22"/>
        </w:rPr>
        <w:t>chillers</w:t>
      </w:r>
      <w:r w:rsidR="2E14AD56" w:rsidRPr="5A3C56F2">
        <w:rPr>
          <w:sz w:val="22"/>
          <w:szCs w:val="22"/>
        </w:rPr>
        <w:t xml:space="preserve"> modulares com uso de fluidos refrigerantes de zero PDO</w:t>
      </w:r>
      <w:r w:rsidR="54957092" w:rsidRPr="5A3C56F2">
        <w:rPr>
          <w:sz w:val="22"/>
          <w:szCs w:val="22"/>
        </w:rPr>
        <w:t>,</w:t>
      </w:r>
      <w:r w:rsidR="2E14AD56" w:rsidRPr="5A3C56F2">
        <w:rPr>
          <w:sz w:val="22"/>
          <w:szCs w:val="22"/>
        </w:rPr>
        <w:t xml:space="preserve"> baixo GWP</w:t>
      </w:r>
      <w:r w:rsidR="7904CB6C" w:rsidRPr="5A3C56F2">
        <w:rPr>
          <w:rStyle w:val="Refdenotaderodap"/>
          <w:sz w:val="22"/>
          <w:szCs w:val="22"/>
        </w:rPr>
        <w:footnoteReference w:id="2"/>
      </w:r>
      <w:r w:rsidR="0BE1DCAE" w:rsidRPr="5A3C56F2">
        <w:rPr>
          <w:sz w:val="22"/>
          <w:szCs w:val="22"/>
        </w:rPr>
        <w:t xml:space="preserve">, com promoção </w:t>
      </w:r>
      <w:r w:rsidR="57A7D07D" w:rsidRPr="5A3C56F2">
        <w:rPr>
          <w:sz w:val="22"/>
          <w:szCs w:val="22"/>
        </w:rPr>
        <w:t xml:space="preserve">de </w:t>
      </w:r>
      <w:r w:rsidR="52AEA2DF" w:rsidRPr="5A3C56F2">
        <w:rPr>
          <w:sz w:val="22"/>
          <w:szCs w:val="22"/>
        </w:rPr>
        <w:t>melhoria da</w:t>
      </w:r>
      <w:r w:rsidR="53833FED" w:rsidRPr="5A3C56F2">
        <w:rPr>
          <w:sz w:val="22"/>
          <w:szCs w:val="22"/>
        </w:rPr>
        <w:t xml:space="preserve"> </w:t>
      </w:r>
      <w:r w:rsidR="1653AB97" w:rsidRPr="5A3C56F2">
        <w:rPr>
          <w:sz w:val="22"/>
          <w:szCs w:val="22"/>
        </w:rPr>
        <w:t>eficiência energética.</w:t>
      </w:r>
    </w:p>
    <w:p w14:paraId="17886BF3" w14:textId="18E28522" w:rsidR="00DA3A9A" w:rsidRDefault="00DA3A9A" w:rsidP="009841CA">
      <w:pPr>
        <w:suppressAutoHyphens w:val="0"/>
        <w:rPr>
          <w:sz w:val="22"/>
          <w:szCs w:val="22"/>
        </w:rPr>
      </w:pPr>
    </w:p>
    <w:p w14:paraId="198E098C" w14:textId="2BEF5005" w:rsidR="00DA3A9A" w:rsidRDefault="00DA3A9A" w:rsidP="78254558">
      <w:pPr>
        <w:spacing w:line="259" w:lineRule="auto"/>
        <w:jc w:val="both"/>
        <w:rPr>
          <w:sz w:val="22"/>
          <w:szCs w:val="22"/>
        </w:rPr>
      </w:pPr>
    </w:p>
    <w:p w14:paraId="015730A9" w14:textId="45A69924" w:rsidR="00DA3A9A" w:rsidRPr="001A772A" w:rsidRDefault="00DA3A9A" w:rsidP="001A772A">
      <w:pPr>
        <w:numPr>
          <w:ilvl w:val="0"/>
          <w:numId w:val="12"/>
        </w:numPr>
        <w:jc w:val="both"/>
        <w:rPr>
          <w:b/>
          <w:sz w:val="22"/>
          <w:szCs w:val="22"/>
        </w:rPr>
      </w:pPr>
      <w:r w:rsidRPr="00DA3A9A">
        <w:rPr>
          <w:b/>
          <w:sz w:val="22"/>
          <w:szCs w:val="22"/>
        </w:rPr>
        <w:lastRenderedPageBreak/>
        <w:t xml:space="preserve">VISÃO GERAL DA </w:t>
      </w:r>
      <w:r w:rsidR="00691048">
        <w:rPr>
          <w:b/>
          <w:sz w:val="22"/>
          <w:szCs w:val="22"/>
        </w:rPr>
        <w:t>ATIVIDADE</w:t>
      </w:r>
    </w:p>
    <w:p w14:paraId="392F8489" w14:textId="77777777" w:rsidR="0043708A" w:rsidRDefault="0043708A" w:rsidP="0043708A">
      <w:pPr>
        <w:jc w:val="both"/>
        <w:rPr>
          <w:sz w:val="22"/>
          <w:szCs w:val="22"/>
        </w:rPr>
      </w:pPr>
    </w:p>
    <w:p w14:paraId="24C6C3D3" w14:textId="64827CF6" w:rsidR="0043708A" w:rsidRPr="0043708A" w:rsidRDefault="1877B7BD" w:rsidP="3D541536">
      <w:pPr>
        <w:spacing w:line="259" w:lineRule="auto"/>
        <w:jc w:val="both"/>
        <w:rPr>
          <w:sz w:val="22"/>
          <w:szCs w:val="22"/>
        </w:rPr>
      </w:pPr>
      <w:r w:rsidRPr="2D4BDC3F">
        <w:rPr>
          <w:sz w:val="22"/>
          <w:szCs w:val="22"/>
        </w:rPr>
        <w:t xml:space="preserve">O </w:t>
      </w:r>
      <w:r w:rsidR="2DBD417F" w:rsidRPr="2D4BDC3F">
        <w:rPr>
          <w:sz w:val="22"/>
          <w:szCs w:val="22"/>
        </w:rPr>
        <w:t xml:space="preserve">beneficiário </w:t>
      </w:r>
      <w:r w:rsidRPr="2D4BDC3F">
        <w:rPr>
          <w:sz w:val="22"/>
          <w:szCs w:val="22"/>
        </w:rPr>
        <w:t>selecionado</w:t>
      </w:r>
      <w:r w:rsidR="4F038648" w:rsidRPr="2D4BDC3F">
        <w:rPr>
          <w:sz w:val="22"/>
          <w:szCs w:val="22"/>
        </w:rPr>
        <w:t xml:space="preserve"> </w:t>
      </w:r>
      <w:r w:rsidR="43CC07FE" w:rsidRPr="2D4BDC3F">
        <w:rPr>
          <w:sz w:val="22"/>
          <w:szCs w:val="22"/>
        </w:rPr>
        <w:t>no âmbito dessa chamada</w:t>
      </w:r>
      <w:r w:rsidRPr="2D4BDC3F">
        <w:rPr>
          <w:sz w:val="22"/>
          <w:szCs w:val="22"/>
        </w:rPr>
        <w:t xml:space="preserve"> deverá</w:t>
      </w:r>
      <w:r w:rsidR="166F7036" w:rsidRPr="2D4BDC3F">
        <w:rPr>
          <w:sz w:val="22"/>
          <w:szCs w:val="22"/>
        </w:rPr>
        <w:t xml:space="preserve"> </w:t>
      </w:r>
      <w:r w:rsidR="4E280786" w:rsidRPr="2D4BDC3F">
        <w:rPr>
          <w:sz w:val="22"/>
          <w:szCs w:val="22"/>
        </w:rPr>
        <w:t>eliminar</w:t>
      </w:r>
      <w:r w:rsidR="7A2D8D5F" w:rsidRPr="2D4BDC3F">
        <w:rPr>
          <w:sz w:val="22"/>
          <w:szCs w:val="22"/>
        </w:rPr>
        <w:t xml:space="preserve"> </w:t>
      </w:r>
      <w:r w:rsidR="4E280786" w:rsidRPr="2D4BDC3F">
        <w:rPr>
          <w:sz w:val="22"/>
          <w:szCs w:val="22"/>
        </w:rPr>
        <w:t>o uso do fluido refrigerante HCFC-22</w:t>
      </w:r>
      <w:r w:rsidR="570E55CB" w:rsidRPr="2D4BDC3F">
        <w:rPr>
          <w:sz w:val="22"/>
          <w:szCs w:val="22"/>
        </w:rPr>
        <w:t xml:space="preserve"> e adotar </w:t>
      </w:r>
      <w:r w:rsidR="49AD5CA8" w:rsidRPr="2D4BDC3F">
        <w:rPr>
          <w:sz w:val="22"/>
          <w:szCs w:val="22"/>
        </w:rPr>
        <w:t xml:space="preserve">um conceito </w:t>
      </w:r>
      <w:r w:rsidR="5DF27377" w:rsidRPr="2D4BDC3F">
        <w:rPr>
          <w:sz w:val="22"/>
          <w:szCs w:val="22"/>
        </w:rPr>
        <w:t xml:space="preserve">de loja </w:t>
      </w:r>
      <w:r w:rsidR="29705989" w:rsidRPr="2D4BDC3F">
        <w:rPr>
          <w:sz w:val="22"/>
          <w:szCs w:val="22"/>
        </w:rPr>
        <w:t>com</w:t>
      </w:r>
      <w:r w:rsidR="01956E87" w:rsidRPr="2D4BDC3F">
        <w:rPr>
          <w:sz w:val="22"/>
          <w:szCs w:val="22"/>
        </w:rPr>
        <w:t xml:space="preserve"> </w:t>
      </w:r>
      <w:r w:rsidR="570E55CB" w:rsidRPr="2D4BDC3F">
        <w:rPr>
          <w:sz w:val="22"/>
          <w:szCs w:val="22"/>
        </w:rPr>
        <w:t>tecnologia</w:t>
      </w:r>
      <w:r w:rsidR="6B6E94AE" w:rsidRPr="2D4BDC3F">
        <w:rPr>
          <w:sz w:val="22"/>
          <w:szCs w:val="22"/>
        </w:rPr>
        <w:t>s</w:t>
      </w:r>
      <w:r w:rsidR="034B8DF8" w:rsidRPr="2D4BDC3F">
        <w:rPr>
          <w:sz w:val="22"/>
          <w:szCs w:val="22"/>
        </w:rPr>
        <w:t xml:space="preserve"> </w:t>
      </w:r>
      <w:r w:rsidR="73930D63" w:rsidRPr="2D4BDC3F">
        <w:rPr>
          <w:sz w:val="22"/>
          <w:szCs w:val="22"/>
        </w:rPr>
        <w:t xml:space="preserve">que </w:t>
      </w:r>
      <w:r w:rsidR="15D500C2" w:rsidRPr="2D4BDC3F">
        <w:rPr>
          <w:sz w:val="22"/>
          <w:szCs w:val="22"/>
        </w:rPr>
        <w:t xml:space="preserve">utilizem </w:t>
      </w:r>
      <w:r w:rsidR="6B6E94AE" w:rsidRPr="2D4BDC3F">
        <w:rPr>
          <w:sz w:val="22"/>
          <w:szCs w:val="22"/>
        </w:rPr>
        <w:t xml:space="preserve">fluidos refrigerantes de </w:t>
      </w:r>
      <w:r w:rsidR="4ECB4FB9" w:rsidRPr="2D4BDC3F">
        <w:rPr>
          <w:sz w:val="22"/>
          <w:szCs w:val="22"/>
        </w:rPr>
        <w:t xml:space="preserve">zero </w:t>
      </w:r>
      <w:r w:rsidR="6B6E94AE" w:rsidRPr="2D4BDC3F">
        <w:rPr>
          <w:sz w:val="22"/>
          <w:szCs w:val="22"/>
        </w:rPr>
        <w:t>PDO</w:t>
      </w:r>
      <w:r w:rsidR="11C792AE" w:rsidRPr="2D4BDC3F">
        <w:rPr>
          <w:sz w:val="22"/>
          <w:szCs w:val="22"/>
        </w:rPr>
        <w:t xml:space="preserve"> e baixo GWP</w:t>
      </w:r>
      <w:r w:rsidR="6B6E94AE" w:rsidRPr="2D4BDC3F">
        <w:rPr>
          <w:sz w:val="22"/>
          <w:szCs w:val="22"/>
        </w:rPr>
        <w:t>.</w:t>
      </w:r>
    </w:p>
    <w:p w14:paraId="1451371A" w14:textId="73AB78C9" w:rsidR="0043708A" w:rsidRPr="0043708A" w:rsidRDefault="0043708A" w:rsidP="78254558">
      <w:pPr>
        <w:spacing w:line="259" w:lineRule="auto"/>
        <w:jc w:val="both"/>
        <w:rPr>
          <w:sz w:val="22"/>
          <w:szCs w:val="22"/>
        </w:rPr>
      </w:pPr>
    </w:p>
    <w:p w14:paraId="12F6AD1F" w14:textId="2129E508" w:rsidR="0043708A" w:rsidRPr="0043708A" w:rsidRDefault="25686D72" w:rsidP="78254558">
      <w:pPr>
        <w:spacing w:line="259" w:lineRule="auto"/>
        <w:jc w:val="both"/>
        <w:rPr>
          <w:sz w:val="22"/>
          <w:szCs w:val="22"/>
        </w:rPr>
      </w:pPr>
      <w:r w:rsidRPr="55DF898D">
        <w:rPr>
          <w:sz w:val="22"/>
          <w:szCs w:val="22"/>
        </w:rPr>
        <w:t>O</w:t>
      </w:r>
      <w:r w:rsidR="39587838" w:rsidRPr="55DF898D">
        <w:rPr>
          <w:sz w:val="22"/>
          <w:szCs w:val="22"/>
        </w:rPr>
        <w:t xml:space="preserve"> </w:t>
      </w:r>
      <w:r w:rsidR="0621BF1B" w:rsidRPr="55DF898D">
        <w:rPr>
          <w:sz w:val="22"/>
          <w:szCs w:val="22"/>
        </w:rPr>
        <w:t xml:space="preserve">beneficiário </w:t>
      </w:r>
      <w:r w:rsidR="6E852875" w:rsidRPr="55DF898D">
        <w:rPr>
          <w:sz w:val="22"/>
          <w:szCs w:val="22"/>
        </w:rPr>
        <w:t xml:space="preserve">selecionado </w:t>
      </w:r>
      <w:r w:rsidR="39587838" w:rsidRPr="55DF898D">
        <w:rPr>
          <w:sz w:val="22"/>
          <w:szCs w:val="22"/>
        </w:rPr>
        <w:t xml:space="preserve">deverá </w:t>
      </w:r>
      <w:r w:rsidR="23E23A2A" w:rsidRPr="55DF898D">
        <w:rPr>
          <w:sz w:val="22"/>
          <w:szCs w:val="22"/>
        </w:rPr>
        <w:t>realizar</w:t>
      </w:r>
      <w:r w:rsidR="134FEF40" w:rsidRPr="55DF898D">
        <w:rPr>
          <w:sz w:val="22"/>
          <w:szCs w:val="22"/>
        </w:rPr>
        <w:t>, na loja selecionada,</w:t>
      </w:r>
      <w:r w:rsidR="23E23A2A" w:rsidRPr="55DF898D">
        <w:rPr>
          <w:sz w:val="22"/>
          <w:szCs w:val="22"/>
        </w:rPr>
        <w:t xml:space="preserve"> a</w:t>
      </w:r>
      <w:r w:rsidR="57998DAA" w:rsidRPr="55DF898D">
        <w:rPr>
          <w:sz w:val="22"/>
          <w:szCs w:val="22"/>
        </w:rPr>
        <w:t xml:space="preserve"> substituição </w:t>
      </w:r>
      <w:r w:rsidR="56D13468" w:rsidRPr="55DF898D">
        <w:rPr>
          <w:sz w:val="22"/>
          <w:szCs w:val="22"/>
        </w:rPr>
        <w:t>dos</w:t>
      </w:r>
      <w:r w:rsidR="472BC101" w:rsidRPr="55DF898D">
        <w:rPr>
          <w:sz w:val="22"/>
          <w:szCs w:val="22"/>
        </w:rPr>
        <w:t xml:space="preserve"> seus</w:t>
      </w:r>
      <w:r w:rsidR="57998DAA" w:rsidRPr="55DF898D">
        <w:rPr>
          <w:sz w:val="22"/>
          <w:szCs w:val="22"/>
        </w:rPr>
        <w:t xml:space="preserve"> equipamento</w:t>
      </w:r>
      <w:r w:rsidR="2AC85892" w:rsidRPr="55DF898D">
        <w:rPr>
          <w:sz w:val="22"/>
          <w:szCs w:val="22"/>
        </w:rPr>
        <w:t>s</w:t>
      </w:r>
      <w:r w:rsidR="47AC2146" w:rsidRPr="55DF898D">
        <w:rPr>
          <w:sz w:val="22"/>
          <w:szCs w:val="22"/>
        </w:rPr>
        <w:t xml:space="preserve"> contendo HCFC-22,</w:t>
      </w:r>
      <w:r w:rsidR="57998DAA" w:rsidRPr="55DF898D">
        <w:rPr>
          <w:sz w:val="22"/>
          <w:szCs w:val="22"/>
        </w:rPr>
        <w:t xml:space="preserve"> </w:t>
      </w:r>
      <w:r w:rsidR="4F1F9B8B" w:rsidRPr="55DF898D">
        <w:rPr>
          <w:sz w:val="22"/>
          <w:szCs w:val="22"/>
        </w:rPr>
        <w:t>de acordo com a</w:t>
      </w:r>
      <w:r w:rsidR="5490FF1D" w:rsidRPr="55DF898D">
        <w:rPr>
          <w:sz w:val="22"/>
          <w:szCs w:val="22"/>
        </w:rPr>
        <w:t>s</w:t>
      </w:r>
      <w:r w:rsidR="03064118" w:rsidRPr="55DF898D">
        <w:rPr>
          <w:sz w:val="22"/>
          <w:szCs w:val="22"/>
        </w:rPr>
        <w:t xml:space="preserve"> </w:t>
      </w:r>
      <w:r w:rsidR="39587838" w:rsidRPr="55DF898D">
        <w:rPr>
          <w:sz w:val="22"/>
          <w:szCs w:val="22"/>
        </w:rPr>
        <w:t>exigências</w:t>
      </w:r>
      <w:r w:rsidR="0066FB07" w:rsidRPr="55DF898D">
        <w:rPr>
          <w:sz w:val="22"/>
          <w:szCs w:val="22"/>
        </w:rPr>
        <w:t xml:space="preserve"> técnica</w:t>
      </w:r>
      <w:r w:rsidR="30D389A0" w:rsidRPr="55DF898D">
        <w:rPr>
          <w:sz w:val="22"/>
          <w:szCs w:val="22"/>
        </w:rPr>
        <w:t>s</w:t>
      </w:r>
      <w:r w:rsidR="7CE83C90" w:rsidRPr="55DF898D">
        <w:rPr>
          <w:sz w:val="22"/>
          <w:szCs w:val="22"/>
        </w:rPr>
        <w:t xml:space="preserve"> apresentadas a </w:t>
      </w:r>
      <w:r w:rsidR="06CC3F10" w:rsidRPr="55DF898D">
        <w:rPr>
          <w:sz w:val="22"/>
          <w:szCs w:val="22"/>
        </w:rPr>
        <w:t>abaixo</w:t>
      </w:r>
      <w:r w:rsidR="6E852875" w:rsidRPr="55DF898D">
        <w:rPr>
          <w:sz w:val="22"/>
          <w:szCs w:val="22"/>
        </w:rPr>
        <w:t>:</w:t>
      </w:r>
    </w:p>
    <w:p w14:paraId="1C5C39D5" w14:textId="77777777" w:rsidR="0043708A" w:rsidRPr="0043708A" w:rsidRDefault="0043708A" w:rsidP="0043708A">
      <w:pPr>
        <w:jc w:val="both"/>
        <w:rPr>
          <w:sz w:val="22"/>
          <w:szCs w:val="22"/>
        </w:rPr>
      </w:pPr>
    </w:p>
    <w:p w14:paraId="425150F0" w14:textId="39BE54B3" w:rsidR="0043708A" w:rsidRPr="0043708A" w:rsidRDefault="0C671A89" w:rsidP="78254558">
      <w:pPr>
        <w:pStyle w:val="PargrafodaLista"/>
        <w:numPr>
          <w:ilvl w:val="0"/>
          <w:numId w:val="25"/>
        </w:numPr>
        <w:spacing w:line="259" w:lineRule="auto"/>
        <w:jc w:val="both"/>
        <w:rPr>
          <w:sz w:val="22"/>
          <w:szCs w:val="22"/>
        </w:rPr>
      </w:pPr>
      <w:r w:rsidRPr="3D541536">
        <w:rPr>
          <w:sz w:val="22"/>
          <w:szCs w:val="22"/>
        </w:rPr>
        <w:t>Utilizar fluidos refrigerantes classificados</w:t>
      </w:r>
      <w:r w:rsidR="0CFD3E91" w:rsidRPr="3D541536">
        <w:rPr>
          <w:sz w:val="22"/>
          <w:szCs w:val="22"/>
        </w:rPr>
        <w:t xml:space="preserve"> como de </w:t>
      </w:r>
      <w:r w:rsidR="7D07D4C6" w:rsidRPr="3D541536">
        <w:rPr>
          <w:sz w:val="22"/>
          <w:szCs w:val="22"/>
        </w:rPr>
        <w:t xml:space="preserve">zero PDO e </w:t>
      </w:r>
      <w:r w:rsidR="0CFD3E91" w:rsidRPr="3D541536">
        <w:rPr>
          <w:sz w:val="22"/>
          <w:szCs w:val="22"/>
        </w:rPr>
        <w:t xml:space="preserve">baixo </w:t>
      </w:r>
      <w:r w:rsidRPr="3D541536">
        <w:rPr>
          <w:sz w:val="22"/>
          <w:szCs w:val="22"/>
        </w:rPr>
        <w:t>GWP;</w:t>
      </w:r>
    </w:p>
    <w:p w14:paraId="1923635E" w14:textId="5505BA34" w:rsidR="0043708A" w:rsidRPr="0043708A" w:rsidRDefault="4169045D" w:rsidP="2D4BDC3F">
      <w:pPr>
        <w:pStyle w:val="PargrafodaLista"/>
        <w:numPr>
          <w:ilvl w:val="0"/>
          <w:numId w:val="25"/>
        </w:numPr>
        <w:jc w:val="both"/>
        <w:rPr>
          <w:sz w:val="22"/>
          <w:szCs w:val="22"/>
        </w:rPr>
      </w:pPr>
      <w:r w:rsidRPr="2D4BDC3F">
        <w:rPr>
          <w:sz w:val="22"/>
          <w:szCs w:val="22"/>
        </w:rPr>
        <w:t xml:space="preserve">Utilizar </w:t>
      </w:r>
      <w:r w:rsidRPr="2D4BDC3F">
        <w:rPr>
          <w:i/>
          <w:iCs/>
          <w:sz w:val="22"/>
          <w:szCs w:val="22"/>
        </w:rPr>
        <w:t>c</w:t>
      </w:r>
      <w:r w:rsidR="6605293C" w:rsidRPr="2D4BDC3F">
        <w:rPr>
          <w:i/>
          <w:iCs/>
          <w:sz w:val="22"/>
          <w:szCs w:val="22"/>
        </w:rPr>
        <w:t>hillers</w:t>
      </w:r>
      <w:r w:rsidR="6605293C" w:rsidRPr="2D4BDC3F">
        <w:rPr>
          <w:sz w:val="22"/>
          <w:szCs w:val="22"/>
        </w:rPr>
        <w:t xml:space="preserve"> modulares </w:t>
      </w:r>
      <w:r w:rsidR="07302E4A" w:rsidRPr="2D4BDC3F">
        <w:rPr>
          <w:sz w:val="22"/>
          <w:szCs w:val="22"/>
        </w:rPr>
        <w:t>com</w:t>
      </w:r>
      <w:r w:rsidR="6605293C" w:rsidRPr="2D4BDC3F">
        <w:rPr>
          <w:sz w:val="22"/>
          <w:szCs w:val="22"/>
        </w:rPr>
        <w:t xml:space="preserve"> condensação a ar </w:t>
      </w:r>
      <w:r w:rsidR="1B71E1F7" w:rsidRPr="2D4BDC3F">
        <w:rPr>
          <w:sz w:val="22"/>
          <w:szCs w:val="22"/>
        </w:rPr>
        <w:t xml:space="preserve">que operem com </w:t>
      </w:r>
      <w:r w:rsidR="6605293C" w:rsidRPr="2D4BDC3F">
        <w:rPr>
          <w:sz w:val="22"/>
          <w:szCs w:val="22"/>
        </w:rPr>
        <w:t>fluido refrigerante de baixo GWP</w:t>
      </w:r>
      <w:r w:rsidR="3947D754" w:rsidRPr="2D4BDC3F">
        <w:rPr>
          <w:sz w:val="22"/>
          <w:szCs w:val="22"/>
        </w:rPr>
        <w:t xml:space="preserve"> e</w:t>
      </w:r>
      <w:r w:rsidR="6605293C" w:rsidRPr="2D4BDC3F">
        <w:rPr>
          <w:sz w:val="22"/>
          <w:szCs w:val="22"/>
        </w:rPr>
        <w:t xml:space="preserve"> zero PDO</w:t>
      </w:r>
      <w:r w:rsidR="3EA6591D" w:rsidRPr="2D4BDC3F">
        <w:rPr>
          <w:sz w:val="22"/>
          <w:szCs w:val="22"/>
        </w:rPr>
        <w:t>.</w:t>
      </w:r>
      <w:r w:rsidR="475AD213" w:rsidRPr="2D4BDC3F">
        <w:rPr>
          <w:sz w:val="22"/>
          <w:szCs w:val="22"/>
        </w:rPr>
        <w:t xml:space="preserve"> </w:t>
      </w:r>
      <w:r w:rsidR="3EA6591D" w:rsidRPr="2D4BDC3F">
        <w:rPr>
          <w:sz w:val="22"/>
          <w:szCs w:val="22"/>
        </w:rPr>
        <w:t>E</w:t>
      </w:r>
      <w:r w:rsidR="5A96AF98" w:rsidRPr="2D4BDC3F">
        <w:rPr>
          <w:sz w:val="22"/>
          <w:szCs w:val="22"/>
        </w:rPr>
        <w:t>sses módulos</w:t>
      </w:r>
      <w:r w:rsidR="00651E5E" w:rsidRPr="2D4BDC3F">
        <w:rPr>
          <w:sz w:val="22"/>
          <w:szCs w:val="22"/>
        </w:rPr>
        <w:t xml:space="preserve"> serão responsáveis pe</w:t>
      </w:r>
      <w:r w:rsidR="65644457" w:rsidRPr="2D4BDC3F">
        <w:rPr>
          <w:sz w:val="22"/>
          <w:szCs w:val="22"/>
        </w:rPr>
        <w:t>lo</w:t>
      </w:r>
      <w:r w:rsidR="7A192435" w:rsidRPr="2D4BDC3F">
        <w:rPr>
          <w:sz w:val="22"/>
          <w:szCs w:val="22"/>
        </w:rPr>
        <w:t xml:space="preserve"> resfriamento</w:t>
      </w:r>
      <w:r w:rsidR="65644457" w:rsidRPr="2D4BDC3F">
        <w:rPr>
          <w:sz w:val="22"/>
          <w:szCs w:val="22"/>
        </w:rPr>
        <w:t xml:space="preserve"> d</w:t>
      </w:r>
      <w:r w:rsidR="067D43BD" w:rsidRPr="2D4BDC3F">
        <w:rPr>
          <w:sz w:val="22"/>
          <w:szCs w:val="22"/>
        </w:rPr>
        <w:t>o</w:t>
      </w:r>
      <w:r w:rsidR="477E3BCE" w:rsidRPr="2D4BDC3F">
        <w:rPr>
          <w:sz w:val="22"/>
          <w:szCs w:val="22"/>
        </w:rPr>
        <w:t xml:space="preserve"> </w:t>
      </w:r>
      <w:r w:rsidR="475AD213" w:rsidRPr="2D4BDC3F">
        <w:rPr>
          <w:sz w:val="22"/>
          <w:szCs w:val="22"/>
        </w:rPr>
        <w:t>fluido s</w:t>
      </w:r>
      <w:r w:rsidR="3F52E217" w:rsidRPr="2D4BDC3F">
        <w:rPr>
          <w:sz w:val="22"/>
          <w:szCs w:val="22"/>
        </w:rPr>
        <w:t>ecundário</w:t>
      </w:r>
      <w:r w:rsidR="49B5CAD1" w:rsidRPr="2D4BDC3F">
        <w:rPr>
          <w:sz w:val="22"/>
          <w:szCs w:val="22"/>
        </w:rPr>
        <w:t xml:space="preserve"> (</w:t>
      </w:r>
      <w:r w:rsidR="2EAF6BB4" w:rsidRPr="2D4BDC3F">
        <w:rPr>
          <w:sz w:val="22"/>
          <w:szCs w:val="22"/>
        </w:rPr>
        <w:t xml:space="preserve">e.g. </w:t>
      </w:r>
      <w:r w:rsidR="49B5CAD1" w:rsidRPr="2D4BDC3F">
        <w:rPr>
          <w:sz w:val="22"/>
          <w:szCs w:val="22"/>
        </w:rPr>
        <w:t>glicol)</w:t>
      </w:r>
      <w:r w:rsidR="0F96769F" w:rsidRPr="2D4BDC3F">
        <w:rPr>
          <w:sz w:val="22"/>
          <w:szCs w:val="22"/>
        </w:rPr>
        <w:t xml:space="preserve"> </w:t>
      </w:r>
      <w:r w:rsidR="3B1FDE6D" w:rsidRPr="2D4BDC3F">
        <w:rPr>
          <w:sz w:val="22"/>
          <w:szCs w:val="22"/>
        </w:rPr>
        <w:t>destinado a suprir a</w:t>
      </w:r>
      <w:r w:rsidR="1C05835E" w:rsidRPr="2D4BDC3F">
        <w:rPr>
          <w:sz w:val="22"/>
          <w:szCs w:val="22"/>
        </w:rPr>
        <w:t xml:space="preserve"> </w:t>
      </w:r>
      <w:r w:rsidR="7618D854" w:rsidRPr="2D4BDC3F">
        <w:rPr>
          <w:sz w:val="22"/>
          <w:szCs w:val="22"/>
        </w:rPr>
        <w:t xml:space="preserve">demanda do </w:t>
      </w:r>
      <w:r w:rsidR="3F52E217" w:rsidRPr="2D4BDC3F">
        <w:rPr>
          <w:sz w:val="22"/>
          <w:szCs w:val="22"/>
        </w:rPr>
        <w:t xml:space="preserve">sistema de </w:t>
      </w:r>
      <w:r w:rsidR="0F96769F" w:rsidRPr="2D4BDC3F">
        <w:rPr>
          <w:sz w:val="22"/>
          <w:szCs w:val="22"/>
        </w:rPr>
        <w:t>média temperatura</w:t>
      </w:r>
      <w:r w:rsidR="0C7606EE" w:rsidRPr="2D4BDC3F">
        <w:rPr>
          <w:sz w:val="22"/>
          <w:szCs w:val="22"/>
        </w:rPr>
        <w:t xml:space="preserve"> (resfriados)</w:t>
      </w:r>
      <w:r w:rsidR="1568DB5B" w:rsidRPr="2D4BDC3F">
        <w:rPr>
          <w:sz w:val="22"/>
          <w:szCs w:val="22"/>
        </w:rPr>
        <w:t>;</w:t>
      </w:r>
    </w:p>
    <w:p w14:paraId="7DA7CF75" w14:textId="5ABB9D69" w:rsidR="0043708A" w:rsidRPr="0043708A" w:rsidRDefault="4169045D" w:rsidP="0043708A">
      <w:pPr>
        <w:pStyle w:val="PargrafodaLista"/>
        <w:numPr>
          <w:ilvl w:val="0"/>
          <w:numId w:val="25"/>
        </w:numPr>
        <w:jc w:val="both"/>
        <w:rPr>
          <w:sz w:val="22"/>
          <w:szCs w:val="22"/>
        </w:rPr>
      </w:pPr>
      <w:r w:rsidRPr="2D4BDC3F">
        <w:rPr>
          <w:sz w:val="22"/>
          <w:szCs w:val="22"/>
        </w:rPr>
        <w:t>Utilizar u</w:t>
      </w:r>
      <w:r w:rsidR="6605293C" w:rsidRPr="2D4BDC3F">
        <w:rPr>
          <w:sz w:val="22"/>
          <w:szCs w:val="22"/>
        </w:rPr>
        <w:t>nidades condensadoras com R-744</w:t>
      </w:r>
      <w:r w:rsidR="20C1E167" w:rsidRPr="2D4BDC3F">
        <w:rPr>
          <w:sz w:val="22"/>
          <w:szCs w:val="22"/>
        </w:rPr>
        <w:t xml:space="preserve"> de expansão direta</w:t>
      </w:r>
      <w:r w:rsidR="15118D12" w:rsidRPr="2D4BDC3F">
        <w:rPr>
          <w:sz w:val="22"/>
          <w:szCs w:val="22"/>
        </w:rPr>
        <w:t xml:space="preserve"> </w:t>
      </w:r>
      <w:r w:rsidR="3A623BAB" w:rsidRPr="2D4BDC3F">
        <w:rPr>
          <w:sz w:val="22"/>
          <w:szCs w:val="22"/>
        </w:rPr>
        <w:t>para atender</w:t>
      </w:r>
      <w:r w:rsidR="00238B8F" w:rsidRPr="2D4BDC3F">
        <w:rPr>
          <w:sz w:val="22"/>
          <w:szCs w:val="22"/>
        </w:rPr>
        <w:t xml:space="preserve"> </w:t>
      </w:r>
      <w:r w:rsidR="00FD2C36" w:rsidRPr="2D4BDC3F">
        <w:rPr>
          <w:sz w:val="22"/>
          <w:szCs w:val="22"/>
        </w:rPr>
        <w:t>a</w:t>
      </w:r>
      <w:r w:rsidR="00238B8F" w:rsidRPr="2D4BDC3F">
        <w:rPr>
          <w:sz w:val="22"/>
          <w:szCs w:val="22"/>
        </w:rPr>
        <w:t xml:space="preserve"> demanda d</w:t>
      </w:r>
      <w:r w:rsidR="3A623BAB" w:rsidRPr="2D4BDC3F">
        <w:rPr>
          <w:sz w:val="22"/>
          <w:szCs w:val="22"/>
        </w:rPr>
        <w:t xml:space="preserve">o sistema de </w:t>
      </w:r>
      <w:r w:rsidR="41960E1D" w:rsidRPr="2D4BDC3F">
        <w:rPr>
          <w:sz w:val="22"/>
          <w:szCs w:val="22"/>
        </w:rPr>
        <w:t>baixa temperatura</w:t>
      </w:r>
      <w:r w:rsidR="0FC9C508" w:rsidRPr="2D4BDC3F">
        <w:rPr>
          <w:sz w:val="22"/>
          <w:szCs w:val="22"/>
        </w:rPr>
        <w:t xml:space="preserve"> (congelados)</w:t>
      </w:r>
      <w:r w:rsidR="5BAE857A" w:rsidRPr="2D4BDC3F">
        <w:rPr>
          <w:sz w:val="22"/>
          <w:szCs w:val="22"/>
        </w:rPr>
        <w:t>;</w:t>
      </w:r>
    </w:p>
    <w:p w14:paraId="4C40A2F3" w14:textId="61CFAEA5" w:rsidR="78254558" w:rsidRDefault="66A19136" w:rsidP="2BFEE612">
      <w:pPr>
        <w:pStyle w:val="PargrafodaLista"/>
        <w:numPr>
          <w:ilvl w:val="0"/>
          <w:numId w:val="25"/>
        </w:numPr>
        <w:spacing w:line="259" w:lineRule="auto"/>
        <w:jc w:val="both"/>
        <w:rPr>
          <w:sz w:val="22"/>
          <w:szCs w:val="22"/>
        </w:rPr>
      </w:pPr>
      <w:r w:rsidRPr="32B96BB0">
        <w:rPr>
          <w:sz w:val="22"/>
          <w:szCs w:val="22"/>
        </w:rPr>
        <w:t>Caso necessário, podem ser utilizados</w:t>
      </w:r>
      <w:r w:rsidR="4169045D" w:rsidRPr="32B96BB0">
        <w:rPr>
          <w:sz w:val="22"/>
          <w:szCs w:val="22"/>
        </w:rPr>
        <w:t xml:space="preserve"> e</w:t>
      </w:r>
      <w:r w:rsidR="6605293C" w:rsidRPr="32B96BB0">
        <w:rPr>
          <w:sz w:val="22"/>
          <w:szCs w:val="22"/>
        </w:rPr>
        <w:t>xpositores incorporados (</w:t>
      </w:r>
      <w:r w:rsidR="6605293C" w:rsidRPr="32B96BB0">
        <w:rPr>
          <w:i/>
          <w:iCs/>
          <w:sz w:val="22"/>
          <w:szCs w:val="22"/>
        </w:rPr>
        <w:t>self</w:t>
      </w:r>
      <w:r w:rsidR="6605293C" w:rsidRPr="32B96BB0">
        <w:rPr>
          <w:sz w:val="22"/>
          <w:szCs w:val="22"/>
        </w:rPr>
        <w:t xml:space="preserve">) </w:t>
      </w:r>
      <w:r w:rsidR="1562C8FA" w:rsidRPr="32B96BB0">
        <w:rPr>
          <w:sz w:val="22"/>
          <w:szCs w:val="22"/>
        </w:rPr>
        <w:t xml:space="preserve">para </w:t>
      </w:r>
      <w:r w:rsidR="6605293C" w:rsidRPr="32B96BB0">
        <w:rPr>
          <w:sz w:val="22"/>
          <w:szCs w:val="22"/>
        </w:rPr>
        <w:t>congelados com fluido refrigerante de baixo GWP e zero PDO</w:t>
      </w:r>
      <w:r w:rsidR="725012BF" w:rsidRPr="32B96BB0">
        <w:rPr>
          <w:sz w:val="22"/>
          <w:szCs w:val="22"/>
        </w:rPr>
        <w:t xml:space="preserve"> para substituir unidades do mesmo tipo operando com HCFC-22</w:t>
      </w:r>
      <w:r w:rsidR="4D0E552B" w:rsidRPr="32B96BB0">
        <w:rPr>
          <w:sz w:val="22"/>
          <w:szCs w:val="22"/>
        </w:rPr>
        <w:t>;</w:t>
      </w:r>
    </w:p>
    <w:p w14:paraId="1A85935D" w14:textId="4B517FE7" w:rsidR="78254558" w:rsidRDefault="12A47585" w:rsidP="2BFEE612">
      <w:pPr>
        <w:pStyle w:val="PargrafodaLista"/>
        <w:numPr>
          <w:ilvl w:val="0"/>
          <w:numId w:val="25"/>
        </w:numPr>
        <w:spacing w:line="259" w:lineRule="auto"/>
        <w:jc w:val="both"/>
        <w:rPr>
          <w:sz w:val="22"/>
          <w:szCs w:val="22"/>
        </w:rPr>
      </w:pPr>
      <w:r w:rsidRPr="2BFEE612">
        <w:rPr>
          <w:sz w:val="22"/>
          <w:szCs w:val="22"/>
        </w:rPr>
        <w:t>O</w:t>
      </w:r>
      <w:r w:rsidR="4D0E552B" w:rsidRPr="2BFEE612">
        <w:rPr>
          <w:sz w:val="22"/>
          <w:szCs w:val="22"/>
        </w:rPr>
        <w:t xml:space="preserve">utros layouts poderão ser </w:t>
      </w:r>
      <w:r w:rsidR="67390A71" w:rsidRPr="2BFEE612">
        <w:rPr>
          <w:sz w:val="22"/>
          <w:szCs w:val="22"/>
        </w:rPr>
        <w:t>propostos</w:t>
      </w:r>
      <w:r w:rsidR="6839B556" w:rsidRPr="2BFEE612">
        <w:rPr>
          <w:sz w:val="22"/>
          <w:szCs w:val="22"/>
        </w:rPr>
        <w:t xml:space="preserve"> pelo beneficiário</w:t>
      </w:r>
      <w:r w:rsidR="67390A71" w:rsidRPr="2BFEE612">
        <w:rPr>
          <w:sz w:val="22"/>
          <w:szCs w:val="22"/>
        </w:rPr>
        <w:t xml:space="preserve"> desde </w:t>
      </w:r>
      <w:r w:rsidR="6EC90B84" w:rsidRPr="2BFEE612">
        <w:rPr>
          <w:sz w:val="22"/>
          <w:szCs w:val="22"/>
        </w:rPr>
        <w:t xml:space="preserve">que seja </w:t>
      </w:r>
      <w:r w:rsidR="0F95298E" w:rsidRPr="2BFEE612">
        <w:rPr>
          <w:sz w:val="22"/>
          <w:szCs w:val="22"/>
        </w:rPr>
        <w:t xml:space="preserve">submetida </w:t>
      </w:r>
      <w:r w:rsidR="1D50732E" w:rsidRPr="2BFEE612">
        <w:rPr>
          <w:sz w:val="22"/>
          <w:szCs w:val="22"/>
        </w:rPr>
        <w:t>proposta técnica</w:t>
      </w:r>
      <w:r w:rsidR="37B29050" w:rsidRPr="2BFEE612">
        <w:rPr>
          <w:sz w:val="22"/>
          <w:szCs w:val="22"/>
        </w:rPr>
        <w:t xml:space="preserve"> formal</w:t>
      </w:r>
      <w:r w:rsidR="600468B6" w:rsidRPr="2BFEE612">
        <w:rPr>
          <w:sz w:val="22"/>
          <w:szCs w:val="22"/>
        </w:rPr>
        <w:t xml:space="preserve"> dirigida à</w:t>
      </w:r>
      <w:r w:rsidR="1D50732E" w:rsidRPr="2BFEE612">
        <w:rPr>
          <w:sz w:val="22"/>
          <w:szCs w:val="22"/>
        </w:rPr>
        <w:t xml:space="preserve"> </w:t>
      </w:r>
      <w:r w:rsidR="67390A71" w:rsidRPr="2BFEE612">
        <w:rPr>
          <w:sz w:val="22"/>
          <w:szCs w:val="22"/>
        </w:rPr>
        <w:t xml:space="preserve">UNIDO e </w:t>
      </w:r>
      <w:r w:rsidR="61C0270D" w:rsidRPr="2BFEE612">
        <w:rPr>
          <w:sz w:val="22"/>
          <w:szCs w:val="22"/>
        </w:rPr>
        <w:t xml:space="preserve">ao </w:t>
      </w:r>
      <w:r w:rsidR="67390A71" w:rsidRPr="2BFEE612">
        <w:rPr>
          <w:sz w:val="22"/>
          <w:szCs w:val="22"/>
        </w:rPr>
        <w:t>MMA</w:t>
      </w:r>
      <w:r w:rsidR="52080EBA" w:rsidRPr="2BFEE612">
        <w:rPr>
          <w:sz w:val="22"/>
          <w:szCs w:val="22"/>
        </w:rPr>
        <w:t xml:space="preserve"> para contemplação e aprovação</w:t>
      </w:r>
      <w:r w:rsidR="67390A71" w:rsidRPr="2BFEE612">
        <w:rPr>
          <w:sz w:val="22"/>
          <w:szCs w:val="22"/>
        </w:rPr>
        <w:t xml:space="preserve">. A </w:t>
      </w:r>
      <w:r w:rsidR="50C79679" w:rsidRPr="2BFEE612">
        <w:rPr>
          <w:sz w:val="22"/>
          <w:szCs w:val="22"/>
        </w:rPr>
        <w:t xml:space="preserve">proposta técnica deverá estar dentro do contexto </w:t>
      </w:r>
      <w:r w:rsidR="75A20547" w:rsidRPr="2BFEE612">
        <w:rPr>
          <w:sz w:val="22"/>
          <w:szCs w:val="22"/>
        </w:rPr>
        <w:t>dessa Chamada e</w:t>
      </w:r>
      <w:r w:rsidR="67390A71" w:rsidRPr="2BFEE612">
        <w:rPr>
          <w:sz w:val="22"/>
          <w:szCs w:val="22"/>
        </w:rPr>
        <w:t xml:space="preserve"> apresentar</w:t>
      </w:r>
      <w:r w:rsidR="0DCFA56B" w:rsidRPr="2BFEE612">
        <w:rPr>
          <w:sz w:val="22"/>
          <w:szCs w:val="22"/>
        </w:rPr>
        <w:t xml:space="preserve"> as vantagens técnicas</w:t>
      </w:r>
      <w:r w:rsidR="4E53511C" w:rsidRPr="2BFEE612">
        <w:rPr>
          <w:sz w:val="22"/>
          <w:szCs w:val="22"/>
        </w:rPr>
        <w:t>, de eficiência energética e de segurança;</w:t>
      </w:r>
    </w:p>
    <w:p w14:paraId="629E81E7" w14:textId="221FF6B1" w:rsidR="2BFEE612" w:rsidRDefault="2BFEE612" w:rsidP="2BFEE612">
      <w:pPr>
        <w:pStyle w:val="PargrafodaLista"/>
        <w:jc w:val="both"/>
        <w:rPr>
          <w:sz w:val="22"/>
          <w:szCs w:val="22"/>
        </w:rPr>
      </w:pPr>
    </w:p>
    <w:p w14:paraId="6C6FBB0F" w14:textId="2366D8FC" w:rsidR="00280BB1" w:rsidRDefault="7BF2DCC0" w:rsidP="3D541536">
      <w:pPr>
        <w:spacing w:line="259" w:lineRule="auto"/>
        <w:jc w:val="both"/>
        <w:rPr>
          <w:sz w:val="22"/>
          <w:szCs w:val="22"/>
        </w:rPr>
      </w:pPr>
      <w:r w:rsidRPr="205ED234">
        <w:rPr>
          <w:sz w:val="22"/>
          <w:szCs w:val="22"/>
        </w:rPr>
        <w:t xml:space="preserve">O </w:t>
      </w:r>
      <w:r w:rsidR="24EE268C" w:rsidRPr="205ED234">
        <w:rPr>
          <w:sz w:val="22"/>
          <w:szCs w:val="22"/>
        </w:rPr>
        <w:t xml:space="preserve">beneficiário </w:t>
      </w:r>
      <w:r w:rsidRPr="205ED234">
        <w:rPr>
          <w:sz w:val="22"/>
          <w:szCs w:val="22"/>
        </w:rPr>
        <w:t xml:space="preserve">selecionado </w:t>
      </w:r>
      <w:r w:rsidR="60072254" w:rsidRPr="205ED234">
        <w:rPr>
          <w:sz w:val="22"/>
          <w:szCs w:val="22"/>
        </w:rPr>
        <w:t xml:space="preserve">terá </w:t>
      </w:r>
      <w:r w:rsidR="759F9C18" w:rsidRPr="205ED234">
        <w:rPr>
          <w:sz w:val="22"/>
          <w:szCs w:val="22"/>
        </w:rPr>
        <w:t xml:space="preserve">acesso </w:t>
      </w:r>
      <w:r w:rsidR="2D8B3DB0" w:rsidRPr="205ED234">
        <w:rPr>
          <w:sz w:val="22"/>
          <w:szCs w:val="22"/>
        </w:rPr>
        <w:t xml:space="preserve">a </w:t>
      </w:r>
      <w:r w:rsidR="603F2B68" w:rsidRPr="205ED234">
        <w:rPr>
          <w:sz w:val="22"/>
          <w:szCs w:val="22"/>
        </w:rPr>
        <w:t>recursos</w:t>
      </w:r>
      <w:r w:rsidR="3713A94A" w:rsidRPr="205ED234">
        <w:rPr>
          <w:sz w:val="22"/>
          <w:szCs w:val="22"/>
        </w:rPr>
        <w:t xml:space="preserve"> financeiros</w:t>
      </w:r>
      <w:r w:rsidR="603F2B68" w:rsidRPr="205ED234">
        <w:rPr>
          <w:sz w:val="22"/>
          <w:szCs w:val="22"/>
        </w:rPr>
        <w:t xml:space="preserve"> </w:t>
      </w:r>
      <w:r w:rsidR="08E3FB71" w:rsidRPr="205ED234">
        <w:rPr>
          <w:sz w:val="22"/>
          <w:szCs w:val="22"/>
        </w:rPr>
        <w:t xml:space="preserve">que </w:t>
      </w:r>
      <w:r w:rsidR="00FD2C36" w:rsidRPr="205ED234">
        <w:rPr>
          <w:sz w:val="22"/>
          <w:szCs w:val="22"/>
        </w:rPr>
        <w:t xml:space="preserve">deverão viabilizar </w:t>
      </w:r>
      <w:r w:rsidR="603F2B68" w:rsidRPr="205ED234">
        <w:rPr>
          <w:sz w:val="22"/>
          <w:szCs w:val="22"/>
        </w:rPr>
        <w:t>a aquisição de</w:t>
      </w:r>
      <w:r w:rsidRPr="205ED234">
        <w:rPr>
          <w:sz w:val="22"/>
          <w:szCs w:val="22"/>
        </w:rPr>
        <w:t xml:space="preserve"> </w:t>
      </w:r>
      <w:r w:rsidR="0232ED31" w:rsidRPr="205ED234">
        <w:rPr>
          <w:sz w:val="22"/>
          <w:szCs w:val="22"/>
        </w:rPr>
        <w:t>até três</w:t>
      </w:r>
      <w:r w:rsidR="5B9CF62C" w:rsidRPr="205ED234">
        <w:rPr>
          <w:sz w:val="22"/>
          <w:szCs w:val="22"/>
        </w:rPr>
        <w:t xml:space="preserve"> (03)</w:t>
      </w:r>
      <w:r w:rsidR="0232ED31" w:rsidRPr="205ED234">
        <w:rPr>
          <w:sz w:val="22"/>
          <w:szCs w:val="22"/>
        </w:rPr>
        <w:t xml:space="preserve"> módulos de </w:t>
      </w:r>
      <w:r w:rsidR="0232ED31" w:rsidRPr="205ED234">
        <w:rPr>
          <w:i/>
          <w:iCs/>
          <w:sz w:val="22"/>
          <w:szCs w:val="22"/>
        </w:rPr>
        <w:t>chillers</w:t>
      </w:r>
      <w:r w:rsidR="00FD2C36" w:rsidRPr="205ED234">
        <w:rPr>
          <w:sz w:val="22"/>
          <w:szCs w:val="22"/>
        </w:rPr>
        <w:t xml:space="preserve">, </w:t>
      </w:r>
      <w:r w:rsidR="50518208" w:rsidRPr="205ED234">
        <w:rPr>
          <w:sz w:val="22"/>
          <w:szCs w:val="22"/>
        </w:rPr>
        <w:t>bem como</w:t>
      </w:r>
      <w:r w:rsidR="00FD2C36" w:rsidRPr="205ED234">
        <w:rPr>
          <w:sz w:val="22"/>
          <w:szCs w:val="22"/>
        </w:rPr>
        <w:t xml:space="preserve"> </w:t>
      </w:r>
      <w:r w:rsidR="64FD7A1A" w:rsidRPr="205ED234">
        <w:rPr>
          <w:sz w:val="22"/>
          <w:szCs w:val="22"/>
        </w:rPr>
        <w:t xml:space="preserve">a </w:t>
      </w:r>
      <w:r w:rsidR="2F5C3AD5" w:rsidRPr="205ED234">
        <w:rPr>
          <w:sz w:val="22"/>
          <w:szCs w:val="22"/>
        </w:rPr>
        <w:t xml:space="preserve">aquisição </w:t>
      </w:r>
      <w:r w:rsidR="603F2B68" w:rsidRPr="205ED234">
        <w:rPr>
          <w:sz w:val="22"/>
          <w:szCs w:val="22"/>
        </w:rPr>
        <w:t>d</w:t>
      </w:r>
      <w:r w:rsidR="0232ED31" w:rsidRPr="205ED234">
        <w:rPr>
          <w:sz w:val="22"/>
          <w:szCs w:val="22"/>
        </w:rPr>
        <w:t>o sistema de bombeamento do fluido secundário</w:t>
      </w:r>
      <w:r w:rsidRPr="205ED234">
        <w:rPr>
          <w:sz w:val="22"/>
          <w:szCs w:val="22"/>
        </w:rPr>
        <w:t>.</w:t>
      </w:r>
      <w:r w:rsidR="3CE2B916" w:rsidRPr="205ED234">
        <w:rPr>
          <w:sz w:val="22"/>
          <w:szCs w:val="22"/>
        </w:rPr>
        <w:t xml:space="preserve"> </w:t>
      </w:r>
      <w:r w:rsidR="524D244E" w:rsidRPr="205ED234">
        <w:rPr>
          <w:sz w:val="22"/>
          <w:szCs w:val="22"/>
        </w:rPr>
        <w:t xml:space="preserve">Demais custos </w:t>
      </w:r>
      <w:r w:rsidR="57817228" w:rsidRPr="205ED234">
        <w:rPr>
          <w:sz w:val="22"/>
          <w:szCs w:val="22"/>
        </w:rPr>
        <w:t>destinados a</w:t>
      </w:r>
      <w:r w:rsidR="524D244E" w:rsidRPr="205ED234">
        <w:rPr>
          <w:sz w:val="22"/>
          <w:szCs w:val="22"/>
        </w:rPr>
        <w:t xml:space="preserve"> aquisição de m</w:t>
      </w:r>
      <w:r w:rsidR="3CE2B916" w:rsidRPr="205ED234">
        <w:rPr>
          <w:sz w:val="22"/>
          <w:szCs w:val="22"/>
        </w:rPr>
        <w:t>ódulos</w:t>
      </w:r>
      <w:r w:rsidR="3EEB7ECE" w:rsidRPr="205ED234">
        <w:rPr>
          <w:sz w:val="22"/>
          <w:szCs w:val="22"/>
        </w:rPr>
        <w:t xml:space="preserve"> adicionais</w:t>
      </w:r>
      <w:r w:rsidR="3CE2B916" w:rsidRPr="205ED234">
        <w:rPr>
          <w:sz w:val="22"/>
          <w:szCs w:val="22"/>
        </w:rPr>
        <w:t xml:space="preserve"> de </w:t>
      </w:r>
      <w:r w:rsidR="3CE2B916" w:rsidRPr="205ED234">
        <w:rPr>
          <w:i/>
          <w:iCs/>
          <w:sz w:val="22"/>
          <w:szCs w:val="22"/>
        </w:rPr>
        <w:t>chillers</w:t>
      </w:r>
      <w:r w:rsidR="3EEB7ECE" w:rsidRPr="205ED234">
        <w:rPr>
          <w:sz w:val="22"/>
          <w:szCs w:val="22"/>
        </w:rPr>
        <w:t xml:space="preserve">, unidades </w:t>
      </w:r>
      <w:r w:rsidR="45001280" w:rsidRPr="205ED234">
        <w:rPr>
          <w:sz w:val="22"/>
          <w:szCs w:val="22"/>
        </w:rPr>
        <w:t>condensadoras com R-744 e balcões</w:t>
      </w:r>
      <w:r w:rsidR="4C6624A2" w:rsidRPr="205ED234">
        <w:rPr>
          <w:sz w:val="22"/>
          <w:szCs w:val="22"/>
        </w:rPr>
        <w:t>/expositores incorporados (</w:t>
      </w:r>
      <w:r w:rsidR="5A43AF1D" w:rsidRPr="205ED234">
        <w:rPr>
          <w:i/>
          <w:iCs/>
          <w:sz w:val="22"/>
          <w:szCs w:val="22"/>
        </w:rPr>
        <w:t>self</w:t>
      </w:r>
      <w:r w:rsidR="5112F73B" w:rsidRPr="205ED234">
        <w:rPr>
          <w:sz w:val="22"/>
          <w:szCs w:val="22"/>
        </w:rPr>
        <w:t>)</w:t>
      </w:r>
      <w:r w:rsidR="5A43AF1D" w:rsidRPr="205ED234">
        <w:rPr>
          <w:sz w:val="22"/>
          <w:szCs w:val="22"/>
        </w:rPr>
        <w:t>,</w:t>
      </w:r>
      <w:r w:rsidR="344D1A61" w:rsidRPr="205ED234">
        <w:rPr>
          <w:sz w:val="22"/>
          <w:szCs w:val="22"/>
        </w:rPr>
        <w:t xml:space="preserve"> câmaras frias e </w:t>
      </w:r>
      <w:r w:rsidR="607D771D" w:rsidRPr="205ED234">
        <w:rPr>
          <w:sz w:val="22"/>
          <w:szCs w:val="22"/>
        </w:rPr>
        <w:t>evapor</w:t>
      </w:r>
      <w:r w:rsidR="344D1A61" w:rsidRPr="205ED234">
        <w:rPr>
          <w:sz w:val="22"/>
          <w:szCs w:val="22"/>
        </w:rPr>
        <w:t>adores,</w:t>
      </w:r>
      <w:r w:rsidR="5A43AF1D" w:rsidRPr="205ED234">
        <w:rPr>
          <w:sz w:val="22"/>
          <w:szCs w:val="22"/>
        </w:rPr>
        <w:t xml:space="preserve"> além da infraestrutura necessária</w:t>
      </w:r>
      <w:r w:rsidR="122DEAF3" w:rsidRPr="205ED234">
        <w:rPr>
          <w:sz w:val="22"/>
          <w:szCs w:val="22"/>
        </w:rPr>
        <w:t>,</w:t>
      </w:r>
      <w:r w:rsidR="13BC61F5" w:rsidRPr="205ED234">
        <w:rPr>
          <w:sz w:val="22"/>
          <w:szCs w:val="22"/>
        </w:rPr>
        <w:t xml:space="preserve"> não se limitando apenas</w:t>
      </w:r>
      <w:r w:rsidR="5FFAE6AE" w:rsidRPr="205ED234">
        <w:rPr>
          <w:sz w:val="22"/>
          <w:szCs w:val="22"/>
        </w:rPr>
        <w:t xml:space="preserve"> à</w:t>
      </w:r>
      <w:r w:rsidR="0D65B4A1" w:rsidRPr="205ED234">
        <w:rPr>
          <w:sz w:val="22"/>
          <w:szCs w:val="22"/>
        </w:rPr>
        <w:t xml:space="preserve"> </w:t>
      </w:r>
      <w:r w:rsidR="5A43AF1D" w:rsidRPr="205ED234">
        <w:rPr>
          <w:sz w:val="22"/>
          <w:szCs w:val="22"/>
        </w:rPr>
        <w:t>civil</w:t>
      </w:r>
      <w:r w:rsidR="5C39B050" w:rsidRPr="205ED234">
        <w:rPr>
          <w:sz w:val="22"/>
          <w:szCs w:val="22"/>
        </w:rPr>
        <w:t xml:space="preserve"> </w:t>
      </w:r>
      <w:r w:rsidR="617F705D" w:rsidRPr="205ED234">
        <w:rPr>
          <w:sz w:val="22"/>
          <w:szCs w:val="22"/>
        </w:rPr>
        <w:t>ou</w:t>
      </w:r>
      <w:r w:rsidR="289727B8" w:rsidRPr="205ED234">
        <w:rPr>
          <w:sz w:val="22"/>
          <w:szCs w:val="22"/>
        </w:rPr>
        <w:t xml:space="preserve"> </w:t>
      </w:r>
      <w:r w:rsidR="37A6378F" w:rsidRPr="205ED234">
        <w:rPr>
          <w:sz w:val="22"/>
          <w:szCs w:val="22"/>
        </w:rPr>
        <w:t>elétric</w:t>
      </w:r>
      <w:r w:rsidR="78A04815" w:rsidRPr="205ED234">
        <w:rPr>
          <w:sz w:val="22"/>
          <w:szCs w:val="22"/>
        </w:rPr>
        <w:t>a, incluindo a mão de obra</w:t>
      </w:r>
      <w:r w:rsidR="7956D1C7" w:rsidRPr="205ED234">
        <w:rPr>
          <w:sz w:val="22"/>
          <w:szCs w:val="22"/>
        </w:rPr>
        <w:t xml:space="preserve"> e </w:t>
      </w:r>
      <w:r w:rsidR="452AC64A" w:rsidRPr="205ED234">
        <w:rPr>
          <w:sz w:val="22"/>
          <w:szCs w:val="22"/>
        </w:rPr>
        <w:t xml:space="preserve">licenças/alvarás </w:t>
      </w:r>
      <w:r w:rsidR="7956D1C7" w:rsidRPr="205ED234">
        <w:rPr>
          <w:sz w:val="22"/>
          <w:szCs w:val="22"/>
        </w:rPr>
        <w:t>de funcionamento,</w:t>
      </w:r>
      <w:r w:rsidR="78A04815" w:rsidRPr="205ED234">
        <w:rPr>
          <w:sz w:val="22"/>
          <w:szCs w:val="22"/>
        </w:rPr>
        <w:t xml:space="preserve"> </w:t>
      </w:r>
      <w:r w:rsidR="7956D1C7" w:rsidRPr="205ED234">
        <w:rPr>
          <w:sz w:val="22"/>
          <w:szCs w:val="22"/>
        </w:rPr>
        <w:t>serão</w:t>
      </w:r>
      <w:r w:rsidR="78A04815" w:rsidRPr="205ED234">
        <w:rPr>
          <w:sz w:val="22"/>
          <w:szCs w:val="22"/>
        </w:rPr>
        <w:t xml:space="preserve"> de</w:t>
      </w:r>
      <w:r w:rsidR="48E4B92D" w:rsidRPr="205ED234">
        <w:rPr>
          <w:sz w:val="22"/>
          <w:szCs w:val="22"/>
        </w:rPr>
        <w:t xml:space="preserve"> total</w:t>
      </w:r>
      <w:r w:rsidR="78A04815" w:rsidRPr="205ED234">
        <w:rPr>
          <w:sz w:val="22"/>
          <w:szCs w:val="22"/>
        </w:rPr>
        <w:t xml:space="preserve"> </w:t>
      </w:r>
      <w:r w:rsidR="7D852E5F" w:rsidRPr="205ED234">
        <w:rPr>
          <w:sz w:val="22"/>
          <w:szCs w:val="22"/>
        </w:rPr>
        <w:t>responsabilidade d</w:t>
      </w:r>
      <w:r w:rsidR="68809DD2" w:rsidRPr="205ED234">
        <w:rPr>
          <w:sz w:val="22"/>
          <w:szCs w:val="22"/>
        </w:rPr>
        <w:t xml:space="preserve">o </w:t>
      </w:r>
      <w:r w:rsidR="3F018307" w:rsidRPr="205ED234">
        <w:rPr>
          <w:sz w:val="22"/>
          <w:szCs w:val="22"/>
        </w:rPr>
        <w:t>beneficiário selecionado</w:t>
      </w:r>
      <w:r w:rsidR="4FE1DFF8" w:rsidRPr="205ED234">
        <w:rPr>
          <w:sz w:val="22"/>
          <w:szCs w:val="22"/>
        </w:rPr>
        <w:t>.</w:t>
      </w:r>
      <w:r w:rsidR="4B57675F" w:rsidRPr="205ED234">
        <w:rPr>
          <w:sz w:val="22"/>
          <w:szCs w:val="22"/>
        </w:rPr>
        <w:t xml:space="preserve"> </w:t>
      </w:r>
    </w:p>
    <w:p w14:paraId="2C98BDF7" w14:textId="77777777" w:rsidR="00280BB1" w:rsidRDefault="00280BB1" w:rsidP="3D541536">
      <w:pPr>
        <w:spacing w:line="259" w:lineRule="auto"/>
        <w:jc w:val="both"/>
        <w:rPr>
          <w:sz w:val="22"/>
          <w:szCs w:val="22"/>
        </w:rPr>
      </w:pPr>
    </w:p>
    <w:p w14:paraId="2ACB82B5" w14:textId="1265380E" w:rsidR="00D53827" w:rsidRDefault="7FFAEC64" w:rsidP="3D541536">
      <w:pPr>
        <w:spacing w:line="259" w:lineRule="auto"/>
        <w:jc w:val="both"/>
        <w:rPr>
          <w:sz w:val="22"/>
          <w:szCs w:val="22"/>
        </w:rPr>
      </w:pPr>
      <w:r w:rsidRPr="2D4BDC3F">
        <w:rPr>
          <w:sz w:val="22"/>
          <w:szCs w:val="22"/>
        </w:rPr>
        <w:t>A</w:t>
      </w:r>
      <w:r w:rsidR="2D425B2A" w:rsidRPr="2D4BDC3F">
        <w:rPr>
          <w:sz w:val="22"/>
          <w:szCs w:val="22"/>
        </w:rPr>
        <w:t xml:space="preserve">s instalações do sistema de refrigeração do supermercado beneficiário </w:t>
      </w:r>
      <w:r w:rsidR="00913ED8">
        <w:rPr>
          <w:sz w:val="22"/>
          <w:szCs w:val="22"/>
        </w:rPr>
        <w:t>serão</w:t>
      </w:r>
      <w:r w:rsidR="00913ED8" w:rsidRPr="2D4BDC3F">
        <w:rPr>
          <w:sz w:val="22"/>
          <w:szCs w:val="22"/>
        </w:rPr>
        <w:t xml:space="preserve"> monitoradas</w:t>
      </w:r>
      <w:r w:rsidR="520453CB" w:rsidRPr="2D4BDC3F">
        <w:rPr>
          <w:sz w:val="22"/>
          <w:szCs w:val="22"/>
        </w:rPr>
        <w:t>,</w:t>
      </w:r>
      <w:r w:rsidR="2D425B2A" w:rsidRPr="2D4BDC3F">
        <w:rPr>
          <w:sz w:val="22"/>
          <w:szCs w:val="22"/>
        </w:rPr>
        <w:t xml:space="preserve"> por um período de </w:t>
      </w:r>
      <w:r w:rsidR="720F134C" w:rsidRPr="2D4BDC3F">
        <w:rPr>
          <w:sz w:val="22"/>
          <w:szCs w:val="22"/>
        </w:rPr>
        <w:t xml:space="preserve">até </w:t>
      </w:r>
      <w:r w:rsidR="6AA36CC4" w:rsidRPr="2D4BDC3F">
        <w:rPr>
          <w:sz w:val="22"/>
          <w:szCs w:val="22"/>
        </w:rPr>
        <w:t>12</w:t>
      </w:r>
      <w:r w:rsidR="2D425B2A" w:rsidRPr="2D4BDC3F">
        <w:rPr>
          <w:sz w:val="22"/>
          <w:szCs w:val="22"/>
        </w:rPr>
        <w:t xml:space="preserve"> meses, </w:t>
      </w:r>
      <w:r w:rsidR="0F3D4AF8" w:rsidRPr="2D4BDC3F">
        <w:rPr>
          <w:sz w:val="22"/>
          <w:szCs w:val="22"/>
        </w:rPr>
        <w:t xml:space="preserve">para avaliar os </w:t>
      </w:r>
      <w:r w:rsidR="23AD4170" w:rsidRPr="2D4BDC3F">
        <w:rPr>
          <w:sz w:val="22"/>
          <w:szCs w:val="22"/>
        </w:rPr>
        <w:t>resultados alcançados em termos de desempenho e eficiência energética</w:t>
      </w:r>
      <w:r w:rsidR="2D425B2A" w:rsidRPr="2D4BDC3F">
        <w:rPr>
          <w:sz w:val="22"/>
          <w:szCs w:val="22"/>
        </w:rPr>
        <w:t>.</w:t>
      </w:r>
      <w:r w:rsidR="145B5C23" w:rsidRPr="2D4BDC3F">
        <w:rPr>
          <w:sz w:val="22"/>
          <w:szCs w:val="22"/>
        </w:rPr>
        <w:t xml:space="preserve"> O período de monitoramento será avaliado caso a caso, mas não excederá 12 meses.</w:t>
      </w:r>
    </w:p>
    <w:p w14:paraId="02A41968" w14:textId="32E2BA04" w:rsidR="00D0535C" w:rsidRPr="00D0535C" w:rsidRDefault="00D0535C" w:rsidP="2BFEE612">
      <w:pPr>
        <w:spacing w:line="259" w:lineRule="auto"/>
        <w:jc w:val="both"/>
        <w:rPr>
          <w:sz w:val="22"/>
          <w:szCs w:val="22"/>
        </w:rPr>
      </w:pPr>
    </w:p>
    <w:p w14:paraId="2877039C" w14:textId="78A94FCB" w:rsidR="00D0535C" w:rsidRDefault="7E0D906E" w:rsidP="5A3C56F2">
      <w:pPr>
        <w:jc w:val="both"/>
        <w:rPr>
          <w:sz w:val="22"/>
          <w:szCs w:val="22"/>
        </w:rPr>
      </w:pPr>
      <w:r w:rsidRPr="2D4BDC3F">
        <w:rPr>
          <w:sz w:val="22"/>
          <w:szCs w:val="22"/>
        </w:rPr>
        <w:t xml:space="preserve">A fim </w:t>
      </w:r>
      <w:r w:rsidR="125D32D2" w:rsidRPr="2D4BDC3F">
        <w:rPr>
          <w:sz w:val="22"/>
          <w:szCs w:val="22"/>
        </w:rPr>
        <w:t xml:space="preserve">de </w:t>
      </w:r>
      <w:r w:rsidR="733D87CF" w:rsidRPr="2D4BDC3F">
        <w:rPr>
          <w:sz w:val="22"/>
          <w:szCs w:val="22"/>
        </w:rPr>
        <w:t xml:space="preserve">viabilizar </w:t>
      </w:r>
      <w:r w:rsidR="125D32D2" w:rsidRPr="2D4BDC3F">
        <w:rPr>
          <w:sz w:val="22"/>
          <w:szCs w:val="22"/>
        </w:rPr>
        <w:t>que o</w:t>
      </w:r>
      <w:r w:rsidR="3A1A418C" w:rsidRPr="2D4BDC3F">
        <w:rPr>
          <w:sz w:val="22"/>
          <w:szCs w:val="22"/>
        </w:rPr>
        <w:t xml:space="preserve">s equipamentos que utilizam HCFC-22 </w:t>
      </w:r>
      <w:r w:rsidR="7739196C" w:rsidRPr="2D4BDC3F">
        <w:rPr>
          <w:sz w:val="22"/>
          <w:szCs w:val="22"/>
        </w:rPr>
        <w:t>seja</w:t>
      </w:r>
      <w:r w:rsidR="099DA2F3" w:rsidRPr="2D4BDC3F">
        <w:rPr>
          <w:sz w:val="22"/>
          <w:szCs w:val="22"/>
        </w:rPr>
        <w:t>m</w:t>
      </w:r>
      <w:r w:rsidR="3A1A418C" w:rsidRPr="2D4BDC3F">
        <w:rPr>
          <w:sz w:val="22"/>
          <w:szCs w:val="22"/>
        </w:rPr>
        <w:t xml:space="preserve"> </w:t>
      </w:r>
      <w:r w:rsidR="1EFF55A3" w:rsidRPr="2D4BDC3F">
        <w:rPr>
          <w:sz w:val="22"/>
          <w:szCs w:val="22"/>
        </w:rPr>
        <w:t>inutilizados e encaminhado</w:t>
      </w:r>
      <w:r w:rsidR="115F13F5" w:rsidRPr="2D4BDC3F">
        <w:rPr>
          <w:sz w:val="22"/>
          <w:szCs w:val="22"/>
        </w:rPr>
        <w:t>s</w:t>
      </w:r>
      <w:r w:rsidR="3A1A418C" w:rsidRPr="2D4BDC3F">
        <w:rPr>
          <w:sz w:val="22"/>
          <w:szCs w:val="22"/>
        </w:rPr>
        <w:t xml:space="preserve"> para a destinação final</w:t>
      </w:r>
      <w:r w:rsidR="736F785A" w:rsidRPr="2D4BDC3F">
        <w:rPr>
          <w:sz w:val="22"/>
          <w:szCs w:val="22"/>
        </w:rPr>
        <w:t xml:space="preserve"> ambientalmente adequada</w:t>
      </w:r>
      <w:r w:rsidR="3A1A418C" w:rsidRPr="2D4BDC3F">
        <w:rPr>
          <w:sz w:val="22"/>
          <w:szCs w:val="22"/>
        </w:rPr>
        <w:t xml:space="preserve">, incluindo o tratamento do HCFC-22 </w:t>
      </w:r>
      <w:r w:rsidR="4C9DAAA5" w:rsidRPr="2D4BDC3F">
        <w:rPr>
          <w:sz w:val="22"/>
          <w:szCs w:val="22"/>
        </w:rPr>
        <w:t>(</w:t>
      </w:r>
      <w:r w:rsidR="3A1A418C" w:rsidRPr="2D4BDC3F">
        <w:rPr>
          <w:sz w:val="22"/>
          <w:szCs w:val="22"/>
        </w:rPr>
        <w:t>reutilização</w:t>
      </w:r>
      <w:r w:rsidR="45F4E09E" w:rsidRPr="2D4BDC3F">
        <w:rPr>
          <w:sz w:val="22"/>
          <w:szCs w:val="22"/>
        </w:rPr>
        <w:t>,</w:t>
      </w:r>
      <w:r w:rsidR="3A1A418C" w:rsidRPr="2D4BDC3F">
        <w:rPr>
          <w:sz w:val="22"/>
          <w:szCs w:val="22"/>
        </w:rPr>
        <w:t xml:space="preserve"> </w:t>
      </w:r>
      <w:r w:rsidR="09A14EEB" w:rsidRPr="2D4BDC3F">
        <w:rPr>
          <w:sz w:val="22"/>
          <w:szCs w:val="22"/>
        </w:rPr>
        <w:t>r</w:t>
      </w:r>
      <w:r w:rsidR="3A1A418C" w:rsidRPr="2D4BDC3F">
        <w:rPr>
          <w:sz w:val="22"/>
          <w:szCs w:val="22"/>
        </w:rPr>
        <w:t xml:space="preserve">egeneração </w:t>
      </w:r>
      <w:r w:rsidR="503ACB11" w:rsidRPr="2D4BDC3F">
        <w:rPr>
          <w:sz w:val="22"/>
          <w:szCs w:val="22"/>
        </w:rPr>
        <w:t>e/</w:t>
      </w:r>
      <w:r w:rsidR="3A1A418C" w:rsidRPr="2D4BDC3F">
        <w:rPr>
          <w:sz w:val="22"/>
          <w:szCs w:val="22"/>
        </w:rPr>
        <w:t>ou destruição</w:t>
      </w:r>
      <w:r w:rsidR="6145C885" w:rsidRPr="2D4BDC3F">
        <w:rPr>
          <w:sz w:val="22"/>
          <w:szCs w:val="22"/>
        </w:rPr>
        <w:t>)</w:t>
      </w:r>
      <w:r w:rsidR="724B9D60" w:rsidRPr="2D4BDC3F">
        <w:rPr>
          <w:sz w:val="22"/>
          <w:szCs w:val="22"/>
        </w:rPr>
        <w:t>,</w:t>
      </w:r>
      <w:r w:rsidR="2C8A656F" w:rsidRPr="2D4BDC3F">
        <w:rPr>
          <w:sz w:val="22"/>
          <w:szCs w:val="22"/>
        </w:rPr>
        <w:t xml:space="preserve"> e </w:t>
      </w:r>
      <w:r w:rsidR="6FE682B2" w:rsidRPr="2D4BDC3F">
        <w:rPr>
          <w:sz w:val="22"/>
          <w:szCs w:val="22"/>
        </w:rPr>
        <w:t>d</w:t>
      </w:r>
      <w:r w:rsidR="2C8A656F" w:rsidRPr="2D4BDC3F">
        <w:rPr>
          <w:sz w:val="22"/>
          <w:szCs w:val="22"/>
        </w:rPr>
        <w:t>o óleo lubrificante dos compressores dos sistemas de refrigeração</w:t>
      </w:r>
      <w:r w:rsidR="01F8B791" w:rsidRPr="2D4BDC3F">
        <w:rPr>
          <w:sz w:val="22"/>
          <w:szCs w:val="22"/>
        </w:rPr>
        <w:t>, o beneficiário</w:t>
      </w:r>
      <w:r w:rsidR="03F4ACD5" w:rsidRPr="2D4BDC3F">
        <w:rPr>
          <w:sz w:val="22"/>
          <w:szCs w:val="22"/>
        </w:rPr>
        <w:t xml:space="preserve"> </w:t>
      </w:r>
      <w:r w:rsidR="46A58633" w:rsidRPr="2D4BDC3F">
        <w:rPr>
          <w:sz w:val="22"/>
          <w:szCs w:val="22"/>
        </w:rPr>
        <w:t>terá acesso</w:t>
      </w:r>
      <w:r w:rsidR="33E20453" w:rsidRPr="2D4BDC3F">
        <w:rPr>
          <w:sz w:val="22"/>
          <w:szCs w:val="22"/>
        </w:rPr>
        <w:t xml:space="preserve"> </w:t>
      </w:r>
      <w:r w:rsidR="46A58633" w:rsidRPr="2D4BDC3F">
        <w:rPr>
          <w:sz w:val="22"/>
          <w:szCs w:val="22"/>
        </w:rPr>
        <w:t xml:space="preserve">a </w:t>
      </w:r>
      <w:r w:rsidR="01F8B791" w:rsidRPr="2D4BDC3F">
        <w:rPr>
          <w:sz w:val="22"/>
          <w:szCs w:val="22"/>
        </w:rPr>
        <w:t>recursos financeiros</w:t>
      </w:r>
      <w:r w:rsidR="1FF7A93D" w:rsidRPr="2D4BDC3F">
        <w:rPr>
          <w:sz w:val="22"/>
          <w:szCs w:val="22"/>
        </w:rPr>
        <w:t xml:space="preserve"> </w:t>
      </w:r>
      <w:r w:rsidR="79242EB0" w:rsidRPr="2D4BDC3F">
        <w:rPr>
          <w:sz w:val="22"/>
          <w:szCs w:val="22"/>
        </w:rPr>
        <w:t xml:space="preserve">que </w:t>
      </w:r>
      <w:r w:rsidR="63B021E0" w:rsidRPr="2D4BDC3F">
        <w:rPr>
          <w:sz w:val="22"/>
          <w:szCs w:val="22"/>
        </w:rPr>
        <w:t xml:space="preserve">deverão ser destinados a </w:t>
      </w:r>
      <w:r w:rsidR="186C30A1" w:rsidRPr="2D4BDC3F">
        <w:rPr>
          <w:sz w:val="22"/>
          <w:szCs w:val="22"/>
        </w:rPr>
        <w:t>apoiar</w:t>
      </w:r>
      <w:r w:rsidR="01F8B791" w:rsidRPr="2D4BDC3F">
        <w:rPr>
          <w:sz w:val="22"/>
          <w:szCs w:val="22"/>
        </w:rPr>
        <w:t xml:space="preserve"> </w:t>
      </w:r>
      <w:r w:rsidR="5B14D308" w:rsidRPr="2D4BDC3F">
        <w:rPr>
          <w:sz w:val="22"/>
          <w:szCs w:val="22"/>
        </w:rPr>
        <w:t xml:space="preserve">o </w:t>
      </w:r>
      <w:r w:rsidR="6C1DB3C0" w:rsidRPr="2D4BDC3F">
        <w:rPr>
          <w:sz w:val="22"/>
          <w:szCs w:val="22"/>
        </w:rPr>
        <w:t>manuseio</w:t>
      </w:r>
      <w:r w:rsidR="3B32E3BB" w:rsidRPr="2D4BDC3F">
        <w:rPr>
          <w:sz w:val="22"/>
          <w:szCs w:val="22"/>
        </w:rPr>
        <w:t xml:space="preserve"> ambientalmente </w:t>
      </w:r>
      <w:r w:rsidR="5BD50CED" w:rsidRPr="2D4BDC3F">
        <w:rPr>
          <w:sz w:val="22"/>
          <w:szCs w:val="22"/>
        </w:rPr>
        <w:t xml:space="preserve">adequado </w:t>
      </w:r>
      <w:r w:rsidR="3B32E3BB" w:rsidRPr="2D4BDC3F">
        <w:rPr>
          <w:sz w:val="22"/>
          <w:szCs w:val="22"/>
        </w:rPr>
        <w:t>dos resíduos gerados durante a implementação desse projeto.</w:t>
      </w:r>
      <w:r w:rsidR="01F8B791" w:rsidRPr="2D4BDC3F">
        <w:rPr>
          <w:sz w:val="22"/>
          <w:szCs w:val="22"/>
        </w:rPr>
        <w:t xml:space="preserve"> </w:t>
      </w:r>
      <w:r w:rsidR="5A673EDD" w:rsidRPr="2D4BDC3F">
        <w:rPr>
          <w:sz w:val="22"/>
          <w:szCs w:val="22"/>
        </w:rPr>
        <w:t xml:space="preserve">Para isso, deverá </w:t>
      </w:r>
      <w:r w:rsidR="05E3F3BF" w:rsidRPr="2D4BDC3F">
        <w:rPr>
          <w:sz w:val="22"/>
          <w:szCs w:val="22"/>
        </w:rPr>
        <w:t xml:space="preserve">ser </w:t>
      </w:r>
      <w:r w:rsidR="5A673EDD" w:rsidRPr="2D4BDC3F">
        <w:rPr>
          <w:sz w:val="22"/>
          <w:szCs w:val="22"/>
        </w:rPr>
        <w:t>elabora</w:t>
      </w:r>
      <w:r w:rsidR="25F02D97" w:rsidRPr="2D4BDC3F">
        <w:rPr>
          <w:sz w:val="22"/>
          <w:szCs w:val="22"/>
        </w:rPr>
        <w:t>do</w:t>
      </w:r>
      <w:r w:rsidR="5A673EDD" w:rsidRPr="2D4BDC3F">
        <w:rPr>
          <w:sz w:val="22"/>
          <w:szCs w:val="22"/>
        </w:rPr>
        <w:t xml:space="preserve"> um plano de descarte</w:t>
      </w:r>
      <w:r w:rsidR="2EA95249" w:rsidRPr="2D4BDC3F">
        <w:rPr>
          <w:sz w:val="22"/>
          <w:szCs w:val="22"/>
        </w:rPr>
        <w:t xml:space="preserve"> (plano </w:t>
      </w:r>
      <w:r w:rsidR="651A386E" w:rsidRPr="2D4BDC3F">
        <w:rPr>
          <w:sz w:val="22"/>
          <w:szCs w:val="22"/>
        </w:rPr>
        <w:t>de descomissionamento e plano de recolhimento)</w:t>
      </w:r>
      <w:r w:rsidR="5A673EDD" w:rsidRPr="2D4BDC3F">
        <w:rPr>
          <w:sz w:val="22"/>
          <w:szCs w:val="22"/>
        </w:rPr>
        <w:t xml:space="preserve"> </w:t>
      </w:r>
      <w:r w:rsidR="70E7B285" w:rsidRPr="2D4BDC3F">
        <w:rPr>
          <w:sz w:val="22"/>
          <w:szCs w:val="22"/>
        </w:rPr>
        <w:t>a ser aprovado pelo MMA e UNIDO.</w:t>
      </w:r>
      <w:r w:rsidR="623A23D7" w:rsidRPr="2D4BDC3F">
        <w:rPr>
          <w:sz w:val="22"/>
          <w:szCs w:val="22"/>
        </w:rPr>
        <w:t xml:space="preserve"> </w:t>
      </w:r>
    </w:p>
    <w:p w14:paraId="1F2BCF8C" w14:textId="28508825" w:rsidR="00D0535C" w:rsidRDefault="00D0535C" w:rsidP="5A3C56F2">
      <w:pPr>
        <w:jc w:val="both"/>
        <w:rPr>
          <w:sz w:val="22"/>
          <w:szCs w:val="22"/>
        </w:rPr>
      </w:pPr>
    </w:p>
    <w:p w14:paraId="08254B14" w14:textId="3ECFE13B" w:rsidR="00D0535C" w:rsidRDefault="6D7C8F05" w:rsidP="78254558">
      <w:pPr>
        <w:jc w:val="both"/>
        <w:rPr>
          <w:sz w:val="22"/>
          <w:szCs w:val="22"/>
        </w:rPr>
      </w:pPr>
      <w:r w:rsidRPr="2BFEE612">
        <w:rPr>
          <w:sz w:val="22"/>
          <w:szCs w:val="22"/>
        </w:rPr>
        <w:t>A</w:t>
      </w:r>
      <w:r w:rsidR="6FB5E597" w:rsidRPr="2BFEE612">
        <w:rPr>
          <w:sz w:val="22"/>
          <w:szCs w:val="22"/>
        </w:rPr>
        <w:t xml:space="preserve"> destinação final dos equipamentos deverá ser comprovada através </w:t>
      </w:r>
      <w:r w:rsidR="4E382FA8" w:rsidRPr="2BFEE612">
        <w:rPr>
          <w:sz w:val="22"/>
          <w:szCs w:val="22"/>
        </w:rPr>
        <w:t xml:space="preserve">de relatórios </w:t>
      </w:r>
      <w:r w:rsidR="6FB5E597" w:rsidRPr="2BFEE612">
        <w:rPr>
          <w:sz w:val="22"/>
          <w:szCs w:val="22"/>
        </w:rPr>
        <w:t>de destinação final detalhados, os quais deverão ser emitidos por empresa terceira autorizada e habilitada para o recebimento e/ou tratamento ambientalmente adequado desse tipo de materiais.</w:t>
      </w:r>
      <w:r w:rsidR="5BD50CED" w:rsidRPr="2BFEE612">
        <w:rPr>
          <w:sz w:val="22"/>
          <w:szCs w:val="22"/>
        </w:rPr>
        <w:t xml:space="preserve"> </w:t>
      </w:r>
      <w:r w:rsidR="00456D11" w:rsidRPr="00456D11">
        <w:rPr>
          <w:sz w:val="22"/>
          <w:szCs w:val="22"/>
        </w:rPr>
        <w:t xml:space="preserve">A destinação final ambientalmente adequada do fluido refrigerante HCFC-22 deverá ser comprovada através de Certificado de Destinação </w:t>
      </w:r>
      <w:r w:rsidR="00456D11" w:rsidRPr="00456D11">
        <w:rPr>
          <w:sz w:val="22"/>
          <w:szCs w:val="22"/>
        </w:rPr>
        <w:lastRenderedPageBreak/>
        <w:t>Final, a ser emitido, unicamente, por Centros de Regeneração e Armazenagem de Fluidos Refrigerantes (CRAs) existentes no País.</w:t>
      </w:r>
    </w:p>
    <w:p w14:paraId="6F4FF95A" w14:textId="77777777" w:rsidR="00767C89" w:rsidRDefault="00767C89" w:rsidP="78254558">
      <w:pPr>
        <w:jc w:val="both"/>
        <w:rPr>
          <w:sz w:val="22"/>
          <w:szCs w:val="22"/>
        </w:rPr>
      </w:pPr>
    </w:p>
    <w:p w14:paraId="6C0CC532" w14:textId="3D29ADE6" w:rsidR="00F332E0" w:rsidRDefault="12E429B3" w:rsidP="78254558">
      <w:pPr>
        <w:jc w:val="both"/>
        <w:rPr>
          <w:sz w:val="22"/>
          <w:szCs w:val="22"/>
        </w:rPr>
      </w:pPr>
      <w:r w:rsidRPr="205ED234">
        <w:rPr>
          <w:sz w:val="22"/>
          <w:szCs w:val="22"/>
        </w:rPr>
        <w:t xml:space="preserve">A UNIDO e MMA acompanharão todas as atividades de implementação do projeto, desde a </w:t>
      </w:r>
      <w:r w:rsidR="00F332E0" w:rsidRPr="205ED234">
        <w:rPr>
          <w:sz w:val="22"/>
          <w:szCs w:val="22"/>
        </w:rPr>
        <w:t xml:space="preserve">sua </w:t>
      </w:r>
      <w:r w:rsidRPr="205ED234">
        <w:rPr>
          <w:sz w:val="22"/>
          <w:szCs w:val="22"/>
        </w:rPr>
        <w:t>elaboração até a conclusão, incluindo a instalação e o comissionamento</w:t>
      </w:r>
      <w:r w:rsidR="00F332E0" w:rsidRPr="205ED234">
        <w:rPr>
          <w:sz w:val="22"/>
          <w:szCs w:val="22"/>
        </w:rPr>
        <w:t xml:space="preserve">, </w:t>
      </w:r>
      <w:r w:rsidRPr="205ED234">
        <w:rPr>
          <w:sz w:val="22"/>
          <w:szCs w:val="22"/>
        </w:rPr>
        <w:t>o descomissionamento do equipamento antigo</w:t>
      </w:r>
      <w:r w:rsidR="00F332E0" w:rsidRPr="205ED234">
        <w:rPr>
          <w:sz w:val="22"/>
          <w:szCs w:val="22"/>
        </w:rPr>
        <w:t>,</w:t>
      </w:r>
      <w:r w:rsidRPr="205ED234">
        <w:rPr>
          <w:sz w:val="22"/>
          <w:szCs w:val="22"/>
        </w:rPr>
        <w:t xml:space="preserve"> a implementação d</w:t>
      </w:r>
      <w:r w:rsidR="00F332E0" w:rsidRPr="205ED234">
        <w:rPr>
          <w:sz w:val="22"/>
          <w:szCs w:val="22"/>
        </w:rPr>
        <w:t>o</w:t>
      </w:r>
      <w:r w:rsidRPr="205ED234">
        <w:rPr>
          <w:sz w:val="22"/>
          <w:szCs w:val="22"/>
        </w:rPr>
        <w:t xml:space="preserve"> plano de descarte</w:t>
      </w:r>
      <w:r w:rsidR="00F332E0" w:rsidRPr="205ED234">
        <w:rPr>
          <w:sz w:val="22"/>
          <w:szCs w:val="22"/>
        </w:rPr>
        <w:t xml:space="preserve">, </w:t>
      </w:r>
      <w:r w:rsidRPr="205ED234">
        <w:rPr>
          <w:sz w:val="22"/>
          <w:szCs w:val="22"/>
        </w:rPr>
        <w:t>o monitoramento da operação do antigo sistema com HCFC</w:t>
      </w:r>
      <w:r w:rsidR="551D9B2D" w:rsidRPr="205ED234">
        <w:rPr>
          <w:sz w:val="22"/>
          <w:szCs w:val="22"/>
        </w:rPr>
        <w:t>-</w:t>
      </w:r>
      <w:r w:rsidRPr="205ED234">
        <w:rPr>
          <w:sz w:val="22"/>
          <w:szCs w:val="22"/>
        </w:rPr>
        <w:t>22 e do novo sistema</w:t>
      </w:r>
      <w:r w:rsidR="00F332E0" w:rsidRPr="205ED234">
        <w:rPr>
          <w:sz w:val="22"/>
          <w:szCs w:val="22"/>
        </w:rPr>
        <w:t xml:space="preserve"> implantado</w:t>
      </w:r>
      <w:r w:rsidRPr="205ED234">
        <w:rPr>
          <w:sz w:val="22"/>
          <w:szCs w:val="22"/>
        </w:rPr>
        <w:t xml:space="preserve">. </w:t>
      </w:r>
    </w:p>
    <w:p w14:paraId="3F834DA7" w14:textId="6991D9B6" w:rsidR="205ED234" w:rsidRDefault="205ED234" w:rsidP="205ED234">
      <w:pPr>
        <w:jc w:val="both"/>
        <w:rPr>
          <w:sz w:val="22"/>
          <w:szCs w:val="22"/>
        </w:rPr>
      </w:pPr>
    </w:p>
    <w:p w14:paraId="7E294A67" w14:textId="153603FC" w:rsidR="00767C89" w:rsidRPr="00D0535C" w:rsidRDefault="00F332E0" w:rsidP="78254558">
      <w:pPr>
        <w:jc w:val="both"/>
        <w:rPr>
          <w:sz w:val="22"/>
          <w:szCs w:val="22"/>
        </w:rPr>
      </w:pPr>
      <w:r w:rsidRPr="2D4BDC3F">
        <w:rPr>
          <w:sz w:val="22"/>
          <w:szCs w:val="22"/>
        </w:rPr>
        <w:t xml:space="preserve">O beneficiário permitirá que os </w:t>
      </w:r>
      <w:r w:rsidR="12E429B3" w:rsidRPr="2D4BDC3F">
        <w:rPr>
          <w:sz w:val="22"/>
          <w:szCs w:val="22"/>
        </w:rPr>
        <w:t>projetos e seus resultados</w:t>
      </w:r>
      <w:r w:rsidRPr="2D4BDC3F">
        <w:rPr>
          <w:sz w:val="22"/>
          <w:szCs w:val="22"/>
        </w:rPr>
        <w:t>, exc</w:t>
      </w:r>
      <w:r w:rsidR="00753C1A" w:rsidRPr="2D4BDC3F">
        <w:rPr>
          <w:sz w:val="22"/>
          <w:szCs w:val="22"/>
        </w:rPr>
        <w:t>l</w:t>
      </w:r>
      <w:r w:rsidRPr="2D4BDC3F">
        <w:rPr>
          <w:sz w:val="22"/>
          <w:szCs w:val="22"/>
        </w:rPr>
        <w:t xml:space="preserve">uindo </w:t>
      </w:r>
      <w:r w:rsidR="00753C1A" w:rsidRPr="2D4BDC3F">
        <w:rPr>
          <w:sz w:val="22"/>
          <w:szCs w:val="22"/>
        </w:rPr>
        <w:t xml:space="preserve">os </w:t>
      </w:r>
      <w:r w:rsidRPr="2D4BDC3F">
        <w:rPr>
          <w:sz w:val="22"/>
          <w:szCs w:val="22"/>
        </w:rPr>
        <w:t>dados considerados</w:t>
      </w:r>
      <w:r w:rsidR="00A15821">
        <w:rPr>
          <w:sz w:val="22"/>
          <w:szCs w:val="22"/>
        </w:rPr>
        <w:t xml:space="preserve"> como restritos</w:t>
      </w:r>
      <w:r w:rsidR="00753C1A" w:rsidRPr="2D4BDC3F">
        <w:rPr>
          <w:sz w:val="22"/>
          <w:szCs w:val="22"/>
        </w:rPr>
        <w:t xml:space="preserve">, de comum acordo entre UNIDO, MMA e beneficiário, </w:t>
      </w:r>
      <w:r w:rsidRPr="2D4BDC3F">
        <w:rPr>
          <w:sz w:val="22"/>
          <w:szCs w:val="22"/>
        </w:rPr>
        <w:t xml:space="preserve">sejam </w:t>
      </w:r>
      <w:r w:rsidR="12E429B3" w:rsidRPr="2D4BDC3F">
        <w:rPr>
          <w:sz w:val="22"/>
          <w:szCs w:val="22"/>
        </w:rPr>
        <w:t xml:space="preserve">divulgados para o setor a fim orientar </w:t>
      </w:r>
      <w:r w:rsidR="00753C1A" w:rsidRPr="2D4BDC3F">
        <w:rPr>
          <w:sz w:val="22"/>
          <w:szCs w:val="22"/>
        </w:rPr>
        <w:t xml:space="preserve">e estimular a que </w:t>
      </w:r>
      <w:r w:rsidR="12E429B3" w:rsidRPr="2D4BDC3F">
        <w:rPr>
          <w:sz w:val="22"/>
          <w:szCs w:val="22"/>
        </w:rPr>
        <w:t xml:space="preserve">outros usuários </w:t>
      </w:r>
      <w:r w:rsidR="00753C1A" w:rsidRPr="2D4BDC3F">
        <w:rPr>
          <w:sz w:val="22"/>
          <w:szCs w:val="22"/>
        </w:rPr>
        <w:t xml:space="preserve">tomem </w:t>
      </w:r>
      <w:r w:rsidR="12E429B3" w:rsidRPr="2D4BDC3F">
        <w:rPr>
          <w:sz w:val="22"/>
          <w:szCs w:val="22"/>
        </w:rPr>
        <w:t xml:space="preserve">decisões </w:t>
      </w:r>
      <w:r w:rsidRPr="2D4BDC3F">
        <w:rPr>
          <w:sz w:val="22"/>
          <w:szCs w:val="22"/>
        </w:rPr>
        <w:t>equivalentes</w:t>
      </w:r>
      <w:r w:rsidR="12E429B3" w:rsidRPr="2D4BDC3F">
        <w:rPr>
          <w:sz w:val="22"/>
          <w:szCs w:val="22"/>
        </w:rPr>
        <w:t>.</w:t>
      </w:r>
    </w:p>
    <w:p w14:paraId="3BF59D98" w14:textId="6B5B8A5A" w:rsidR="00D0535C" w:rsidRPr="00D0535C" w:rsidRDefault="00D0535C" w:rsidP="78254558">
      <w:pPr>
        <w:jc w:val="both"/>
        <w:rPr>
          <w:sz w:val="22"/>
          <w:szCs w:val="22"/>
        </w:rPr>
      </w:pPr>
    </w:p>
    <w:p w14:paraId="7F878C8C" w14:textId="3C9A8682" w:rsidR="00E65E3C" w:rsidRPr="003C3CED" w:rsidRDefault="00E65E3C" w:rsidP="001A772A">
      <w:pPr>
        <w:numPr>
          <w:ilvl w:val="0"/>
          <w:numId w:val="12"/>
        </w:numPr>
        <w:jc w:val="both"/>
        <w:rPr>
          <w:b/>
          <w:sz w:val="22"/>
          <w:szCs w:val="22"/>
        </w:rPr>
      </w:pPr>
      <w:r w:rsidRPr="00E65E3C">
        <w:rPr>
          <w:b/>
          <w:sz w:val="22"/>
          <w:szCs w:val="22"/>
        </w:rPr>
        <w:t>ELEGIBILIDADE DOS PARTICIPANTES</w:t>
      </w:r>
      <w:r w:rsidRPr="00E65E3C" w:rsidDel="00E65E3C">
        <w:rPr>
          <w:b/>
          <w:sz w:val="22"/>
          <w:szCs w:val="22"/>
        </w:rPr>
        <w:t xml:space="preserve"> </w:t>
      </w:r>
    </w:p>
    <w:p w14:paraId="3FD0C5CA" w14:textId="77777777" w:rsidR="0043708A" w:rsidRPr="00812AE4" w:rsidRDefault="0043708A" w:rsidP="00812AE4">
      <w:pPr>
        <w:ind w:left="360"/>
        <w:jc w:val="both"/>
        <w:rPr>
          <w:b/>
          <w:sz w:val="22"/>
          <w:szCs w:val="22"/>
        </w:rPr>
      </w:pPr>
    </w:p>
    <w:p w14:paraId="4E485752" w14:textId="03458178" w:rsidR="0043708A" w:rsidRPr="0043708A" w:rsidRDefault="40BBDEB0" w:rsidP="0043708A">
      <w:pPr>
        <w:jc w:val="both"/>
        <w:rPr>
          <w:sz w:val="22"/>
          <w:szCs w:val="22"/>
        </w:rPr>
      </w:pPr>
      <w:r w:rsidRPr="3D541536">
        <w:rPr>
          <w:sz w:val="22"/>
          <w:szCs w:val="22"/>
        </w:rPr>
        <w:t>E</w:t>
      </w:r>
      <w:r w:rsidR="04E34478" w:rsidRPr="3D541536">
        <w:rPr>
          <w:sz w:val="22"/>
          <w:szCs w:val="22"/>
        </w:rPr>
        <w:t xml:space="preserve">starão habilitados a participar propostas </w:t>
      </w:r>
      <w:r w:rsidR="330B5ABB" w:rsidRPr="3D541536">
        <w:rPr>
          <w:sz w:val="22"/>
          <w:szCs w:val="22"/>
        </w:rPr>
        <w:t xml:space="preserve">de empresas </w:t>
      </w:r>
      <w:r w:rsidR="04E34478" w:rsidRPr="3D541536">
        <w:rPr>
          <w:sz w:val="22"/>
          <w:szCs w:val="22"/>
        </w:rPr>
        <w:t>que atendam a</w:t>
      </w:r>
      <w:r w:rsidR="37CBF5B7" w:rsidRPr="3D541536">
        <w:rPr>
          <w:sz w:val="22"/>
          <w:szCs w:val="22"/>
        </w:rPr>
        <w:t xml:space="preserve">os requisitos </w:t>
      </w:r>
      <w:r w:rsidR="06F10318" w:rsidRPr="3D541536">
        <w:rPr>
          <w:sz w:val="22"/>
          <w:szCs w:val="22"/>
        </w:rPr>
        <w:t>obrigatórios l</w:t>
      </w:r>
      <w:r w:rsidR="37CBF5B7" w:rsidRPr="3D541536">
        <w:rPr>
          <w:sz w:val="22"/>
          <w:szCs w:val="22"/>
        </w:rPr>
        <w:t>istados abaixo</w:t>
      </w:r>
      <w:r w:rsidR="6E852875" w:rsidRPr="3D541536">
        <w:rPr>
          <w:sz w:val="22"/>
          <w:szCs w:val="22"/>
        </w:rPr>
        <w:t>:</w:t>
      </w:r>
    </w:p>
    <w:p w14:paraId="5909E980" w14:textId="6957A014" w:rsidR="78254558" w:rsidRDefault="78254558" w:rsidP="78254558">
      <w:pPr>
        <w:jc w:val="both"/>
        <w:rPr>
          <w:sz w:val="22"/>
          <w:szCs w:val="22"/>
        </w:rPr>
      </w:pPr>
    </w:p>
    <w:p w14:paraId="10AD1495" w14:textId="36174DA6" w:rsidR="00691048" w:rsidRPr="00901149" w:rsidRDefault="70CB5CD4" w:rsidP="00691048">
      <w:pPr>
        <w:pStyle w:val="PargrafodaLista"/>
        <w:numPr>
          <w:ilvl w:val="0"/>
          <w:numId w:val="26"/>
        </w:numPr>
        <w:jc w:val="both"/>
        <w:rPr>
          <w:sz w:val="22"/>
          <w:szCs w:val="22"/>
        </w:rPr>
      </w:pPr>
      <w:r w:rsidRPr="2BFEE612">
        <w:rPr>
          <w:sz w:val="22"/>
          <w:szCs w:val="22"/>
        </w:rPr>
        <w:t>Ser constituído por c</w:t>
      </w:r>
      <w:r w:rsidR="4169045D" w:rsidRPr="2BFEE612">
        <w:rPr>
          <w:sz w:val="22"/>
          <w:szCs w:val="22"/>
        </w:rPr>
        <w:t xml:space="preserve">apital </w:t>
      </w:r>
      <w:r w:rsidR="1CC5C2FC" w:rsidRPr="2BFEE612">
        <w:rPr>
          <w:sz w:val="22"/>
          <w:szCs w:val="22"/>
        </w:rPr>
        <w:t xml:space="preserve">social 100% </w:t>
      </w:r>
      <w:r w:rsidR="4169045D" w:rsidRPr="2BFEE612">
        <w:rPr>
          <w:sz w:val="22"/>
          <w:szCs w:val="22"/>
        </w:rPr>
        <w:t>nacional</w:t>
      </w:r>
      <w:r w:rsidR="06724DFF" w:rsidRPr="2BFEE612">
        <w:rPr>
          <w:sz w:val="22"/>
          <w:szCs w:val="22"/>
        </w:rPr>
        <w:t>;</w:t>
      </w:r>
    </w:p>
    <w:p w14:paraId="7AD3A2D7" w14:textId="698F2364" w:rsidR="7A1656FE" w:rsidRDefault="7A1656FE" w:rsidP="2BFEE612">
      <w:pPr>
        <w:pStyle w:val="PargrafodaLista"/>
        <w:numPr>
          <w:ilvl w:val="0"/>
          <w:numId w:val="26"/>
        </w:numPr>
        <w:jc w:val="both"/>
        <w:rPr>
          <w:sz w:val="22"/>
          <w:szCs w:val="22"/>
        </w:rPr>
      </w:pPr>
      <w:r w:rsidRPr="2BFEE612">
        <w:rPr>
          <w:sz w:val="22"/>
          <w:szCs w:val="22"/>
        </w:rPr>
        <w:t xml:space="preserve">Estar localizado na </w:t>
      </w:r>
      <w:r w:rsidR="00F8735B" w:rsidRPr="2BFEE612">
        <w:rPr>
          <w:sz w:val="22"/>
          <w:szCs w:val="22"/>
        </w:rPr>
        <w:t>regi</w:t>
      </w:r>
      <w:r w:rsidR="00F8735B">
        <w:rPr>
          <w:sz w:val="22"/>
          <w:szCs w:val="22"/>
        </w:rPr>
        <w:t>ão</w:t>
      </w:r>
      <w:r w:rsidR="00F8735B" w:rsidRPr="2BFEE612">
        <w:rPr>
          <w:sz w:val="22"/>
          <w:szCs w:val="22"/>
        </w:rPr>
        <w:t xml:space="preserve"> </w:t>
      </w:r>
      <w:r w:rsidR="00FA7EE8">
        <w:rPr>
          <w:sz w:val="22"/>
          <w:szCs w:val="22"/>
        </w:rPr>
        <w:t>Nor</w:t>
      </w:r>
      <w:r w:rsidR="2251B503" w:rsidRPr="2BFEE612">
        <w:rPr>
          <w:sz w:val="22"/>
          <w:szCs w:val="22"/>
        </w:rPr>
        <w:t xml:space="preserve">deste </w:t>
      </w:r>
      <w:r w:rsidRPr="2BFEE612">
        <w:rPr>
          <w:sz w:val="22"/>
          <w:szCs w:val="22"/>
        </w:rPr>
        <w:t>do País;</w:t>
      </w:r>
    </w:p>
    <w:p w14:paraId="6A32A987" w14:textId="387CDF88" w:rsidR="7E72707B" w:rsidRDefault="0542F69E" w:rsidP="78254558">
      <w:pPr>
        <w:pStyle w:val="PargrafodaLista"/>
        <w:numPr>
          <w:ilvl w:val="0"/>
          <w:numId w:val="26"/>
        </w:numPr>
        <w:jc w:val="both"/>
        <w:rPr>
          <w:sz w:val="22"/>
          <w:szCs w:val="22"/>
        </w:rPr>
      </w:pPr>
      <w:r w:rsidRPr="3D541536">
        <w:rPr>
          <w:sz w:val="22"/>
          <w:szCs w:val="22"/>
        </w:rPr>
        <w:t>Possuir licença ambiental</w:t>
      </w:r>
      <w:r w:rsidR="1C9E157E" w:rsidRPr="3D541536">
        <w:rPr>
          <w:sz w:val="22"/>
          <w:szCs w:val="22"/>
        </w:rPr>
        <w:t xml:space="preserve"> vigente;</w:t>
      </w:r>
    </w:p>
    <w:p w14:paraId="0143B7D5" w14:textId="18F501E7" w:rsidR="152DCA0D" w:rsidRDefault="1C9E157E" w:rsidP="78254558">
      <w:pPr>
        <w:pStyle w:val="PargrafodaLista"/>
        <w:numPr>
          <w:ilvl w:val="0"/>
          <w:numId w:val="26"/>
        </w:numPr>
        <w:jc w:val="both"/>
        <w:rPr>
          <w:sz w:val="22"/>
          <w:szCs w:val="22"/>
        </w:rPr>
      </w:pPr>
      <w:r w:rsidRPr="3D541536">
        <w:rPr>
          <w:sz w:val="22"/>
          <w:szCs w:val="22"/>
        </w:rPr>
        <w:t>Possuir alvará de funcionamento</w:t>
      </w:r>
      <w:r w:rsidR="680B4247" w:rsidRPr="3D541536">
        <w:rPr>
          <w:sz w:val="22"/>
          <w:szCs w:val="22"/>
        </w:rPr>
        <w:t xml:space="preserve"> da prefeitura</w:t>
      </w:r>
      <w:r w:rsidR="0545C93C" w:rsidRPr="3D541536">
        <w:rPr>
          <w:sz w:val="22"/>
          <w:szCs w:val="22"/>
        </w:rPr>
        <w:t xml:space="preserve"> vigente</w:t>
      </w:r>
      <w:r w:rsidR="312C6238" w:rsidRPr="3D541536">
        <w:rPr>
          <w:sz w:val="22"/>
          <w:szCs w:val="22"/>
        </w:rPr>
        <w:t>;</w:t>
      </w:r>
    </w:p>
    <w:p w14:paraId="2B9DCB76" w14:textId="0D2E9F50" w:rsidR="01CF786D" w:rsidRDefault="312C6238" w:rsidP="78254558">
      <w:pPr>
        <w:pStyle w:val="PargrafodaLista"/>
        <w:numPr>
          <w:ilvl w:val="0"/>
          <w:numId w:val="26"/>
        </w:numPr>
        <w:jc w:val="both"/>
        <w:rPr>
          <w:sz w:val="22"/>
          <w:szCs w:val="22"/>
        </w:rPr>
      </w:pPr>
      <w:r w:rsidRPr="3D541536">
        <w:rPr>
          <w:sz w:val="22"/>
          <w:szCs w:val="22"/>
        </w:rPr>
        <w:t xml:space="preserve">Não possuir pendencias fiscais com </w:t>
      </w:r>
      <w:r w:rsidR="4401863F" w:rsidRPr="3D541536">
        <w:rPr>
          <w:sz w:val="22"/>
          <w:szCs w:val="22"/>
        </w:rPr>
        <w:t>a receita federal, o estado e o município;</w:t>
      </w:r>
    </w:p>
    <w:p w14:paraId="71422289" w14:textId="1F53808A" w:rsidR="0043708A" w:rsidRPr="0043708A" w:rsidDel="001D54FB" w:rsidRDefault="0232ED31" w:rsidP="2E965989">
      <w:pPr>
        <w:pStyle w:val="PargrafodaLista"/>
        <w:numPr>
          <w:ilvl w:val="0"/>
          <w:numId w:val="26"/>
        </w:numPr>
        <w:jc w:val="both"/>
      </w:pPr>
      <w:r w:rsidRPr="2E965989">
        <w:rPr>
          <w:sz w:val="22"/>
          <w:szCs w:val="22"/>
        </w:rPr>
        <w:t>Possuir sistema de refrigeração</w:t>
      </w:r>
      <w:r w:rsidR="033D4E57" w:rsidRPr="2E965989">
        <w:rPr>
          <w:sz w:val="22"/>
          <w:szCs w:val="22"/>
        </w:rPr>
        <w:t xml:space="preserve"> </w:t>
      </w:r>
      <w:r w:rsidR="4F1FE854" w:rsidRPr="2E965989">
        <w:rPr>
          <w:sz w:val="22"/>
          <w:szCs w:val="22"/>
        </w:rPr>
        <w:t>de expansão direta</w:t>
      </w:r>
      <w:r w:rsidR="445F5689" w:rsidRPr="2E965989">
        <w:rPr>
          <w:sz w:val="22"/>
          <w:szCs w:val="22"/>
        </w:rPr>
        <w:t xml:space="preserve"> </w:t>
      </w:r>
      <w:r w:rsidRPr="2E965989">
        <w:rPr>
          <w:sz w:val="22"/>
          <w:szCs w:val="22"/>
        </w:rPr>
        <w:t>de média temperatura</w:t>
      </w:r>
      <w:r w:rsidR="2EB42A1B" w:rsidRPr="2E965989">
        <w:rPr>
          <w:sz w:val="22"/>
          <w:szCs w:val="22"/>
        </w:rPr>
        <w:t>, localizado em casa de máquinas,</w:t>
      </w:r>
      <w:r w:rsidRPr="2E965989">
        <w:rPr>
          <w:sz w:val="22"/>
          <w:szCs w:val="22"/>
        </w:rPr>
        <w:t xml:space="preserve"> operando com o fluido refrigerante HCFC-22</w:t>
      </w:r>
      <w:r w:rsidR="34F8E525" w:rsidRPr="2E965989">
        <w:rPr>
          <w:sz w:val="22"/>
          <w:szCs w:val="22"/>
        </w:rPr>
        <w:t xml:space="preserve">, com </w:t>
      </w:r>
      <w:r w:rsidR="24A659D9" w:rsidRPr="2E965989">
        <w:rPr>
          <w:sz w:val="22"/>
          <w:szCs w:val="22"/>
        </w:rPr>
        <w:t xml:space="preserve">capacidade de refrigeração </w:t>
      </w:r>
      <w:r w:rsidR="34F8E525" w:rsidRPr="2E965989">
        <w:rPr>
          <w:sz w:val="22"/>
          <w:szCs w:val="22"/>
        </w:rPr>
        <w:t xml:space="preserve">nominal entre </w:t>
      </w:r>
      <w:r w:rsidR="65EB4B61" w:rsidRPr="2E965989">
        <w:rPr>
          <w:sz w:val="22"/>
          <w:szCs w:val="22"/>
        </w:rPr>
        <w:t>5</w:t>
      </w:r>
      <w:r w:rsidR="34F8E525" w:rsidRPr="2E965989">
        <w:rPr>
          <w:sz w:val="22"/>
          <w:szCs w:val="22"/>
        </w:rPr>
        <w:t>0.000 e 1</w:t>
      </w:r>
      <w:r w:rsidR="48D57225" w:rsidRPr="2E965989">
        <w:rPr>
          <w:sz w:val="22"/>
          <w:szCs w:val="22"/>
        </w:rPr>
        <w:t>5</w:t>
      </w:r>
      <w:r w:rsidR="34F8E525" w:rsidRPr="2E965989">
        <w:rPr>
          <w:sz w:val="22"/>
          <w:szCs w:val="22"/>
        </w:rPr>
        <w:t>0.000 kcal h</w:t>
      </w:r>
      <w:r w:rsidR="34F8E525" w:rsidRPr="2E965989">
        <w:rPr>
          <w:sz w:val="22"/>
          <w:szCs w:val="22"/>
          <w:vertAlign w:val="superscript"/>
        </w:rPr>
        <w:t>-1</w:t>
      </w:r>
      <w:r w:rsidR="14A10440" w:rsidRPr="2E965989">
        <w:rPr>
          <w:sz w:val="22"/>
          <w:szCs w:val="22"/>
        </w:rPr>
        <w:t xml:space="preserve"> </w:t>
      </w:r>
      <w:r w:rsidR="53FA1778" w:rsidRPr="2E965989">
        <w:rPr>
          <w:sz w:val="22"/>
          <w:szCs w:val="22"/>
        </w:rPr>
        <w:t xml:space="preserve">e </w:t>
      </w:r>
      <w:r w:rsidR="14A10440" w:rsidRPr="2E965989">
        <w:rPr>
          <w:sz w:val="22"/>
          <w:szCs w:val="22"/>
        </w:rPr>
        <w:t xml:space="preserve">em operação há mais de </w:t>
      </w:r>
      <w:r w:rsidR="0C5937C4" w:rsidRPr="2E965989">
        <w:rPr>
          <w:sz w:val="22"/>
          <w:szCs w:val="22"/>
        </w:rPr>
        <w:t>três</w:t>
      </w:r>
      <w:r w:rsidR="53FA1778" w:rsidRPr="2E965989">
        <w:rPr>
          <w:sz w:val="22"/>
          <w:szCs w:val="22"/>
        </w:rPr>
        <w:t xml:space="preserve"> (</w:t>
      </w:r>
      <w:r w:rsidR="0C5937C4" w:rsidRPr="2E965989">
        <w:rPr>
          <w:sz w:val="22"/>
          <w:szCs w:val="22"/>
        </w:rPr>
        <w:t>3</w:t>
      </w:r>
      <w:r w:rsidR="53FA1778" w:rsidRPr="2E965989">
        <w:rPr>
          <w:sz w:val="22"/>
          <w:szCs w:val="22"/>
        </w:rPr>
        <w:t>)</w:t>
      </w:r>
      <w:r w:rsidR="14A10440" w:rsidRPr="2E965989">
        <w:rPr>
          <w:sz w:val="22"/>
          <w:szCs w:val="22"/>
        </w:rPr>
        <w:t xml:space="preserve"> </w:t>
      </w:r>
      <w:r w:rsidR="4BBEF99A" w:rsidRPr="2E965989">
        <w:rPr>
          <w:sz w:val="22"/>
          <w:szCs w:val="22"/>
        </w:rPr>
        <w:t>anos</w:t>
      </w:r>
      <w:r w:rsidR="6E852875" w:rsidRPr="2E965989">
        <w:rPr>
          <w:rStyle w:val="Refdenotaderodap"/>
          <w:sz w:val="22"/>
          <w:szCs w:val="22"/>
        </w:rPr>
        <w:footnoteReference w:id="3"/>
      </w:r>
      <w:r w:rsidR="4BBEF99A" w:rsidRPr="2E965989">
        <w:rPr>
          <w:sz w:val="22"/>
          <w:szCs w:val="22"/>
        </w:rPr>
        <w:t>;</w:t>
      </w:r>
    </w:p>
    <w:p w14:paraId="0278B8F2" w14:textId="0C656B3B" w:rsidR="0043708A" w:rsidRPr="0043708A" w:rsidRDefault="00756D83" w:rsidP="3D541536">
      <w:pPr>
        <w:pStyle w:val="PargrafodaLista"/>
        <w:numPr>
          <w:ilvl w:val="0"/>
          <w:numId w:val="26"/>
        </w:numPr>
        <w:jc w:val="both"/>
        <w:rPr>
          <w:sz w:val="22"/>
          <w:szCs w:val="22"/>
        </w:rPr>
      </w:pPr>
      <w:r w:rsidRPr="32B96BB0">
        <w:rPr>
          <w:sz w:val="22"/>
          <w:szCs w:val="22"/>
        </w:rPr>
        <w:t>Possuir sistema de refrigeração</w:t>
      </w:r>
      <w:r w:rsidR="0C16ADA3" w:rsidRPr="32B96BB0">
        <w:rPr>
          <w:sz w:val="22"/>
          <w:szCs w:val="22"/>
        </w:rPr>
        <w:t xml:space="preserve"> </w:t>
      </w:r>
      <w:r w:rsidR="19779ADE" w:rsidRPr="32B96BB0">
        <w:rPr>
          <w:sz w:val="22"/>
          <w:szCs w:val="22"/>
        </w:rPr>
        <w:t>de expansão direta</w:t>
      </w:r>
      <w:r w:rsidR="7F60AFF7" w:rsidRPr="32B96BB0">
        <w:rPr>
          <w:sz w:val="22"/>
          <w:szCs w:val="22"/>
        </w:rPr>
        <w:t xml:space="preserve"> </w:t>
      </w:r>
      <w:r w:rsidRPr="32B96BB0">
        <w:rPr>
          <w:sz w:val="22"/>
          <w:szCs w:val="22"/>
        </w:rPr>
        <w:t>de baixa temperatura</w:t>
      </w:r>
      <w:r w:rsidR="73DF3AA7" w:rsidRPr="32B96BB0">
        <w:rPr>
          <w:sz w:val="22"/>
          <w:szCs w:val="22"/>
        </w:rPr>
        <w:t xml:space="preserve"> </w:t>
      </w:r>
      <w:r w:rsidRPr="32B96BB0">
        <w:rPr>
          <w:sz w:val="22"/>
          <w:szCs w:val="22"/>
        </w:rPr>
        <w:t>em operação</w:t>
      </w:r>
      <w:r w:rsidR="31B1F15E" w:rsidRPr="32B96BB0">
        <w:rPr>
          <w:sz w:val="22"/>
          <w:szCs w:val="22"/>
        </w:rPr>
        <w:t>, localizado em casa de máquinas</w:t>
      </w:r>
      <w:r w:rsidRPr="32B96BB0">
        <w:rPr>
          <w:sz w:val="22"/>
          <w:szCs w:val="22"/>
        </w:rPr>
        <w:t>;</w:t>
      </w:r>
    </w:p>
    <w:p w14:paraId="1710B973" w14:textId="4DE60AC8" w:rsidR="0043708A" w:rsidRDefault="5BF4D09B" w:rsidP="3D541536">
      <w:pPr>
        <w:numPr>
          <w:ilvl w:val="0"/>
          <w:numId w:val="26"/>
        </w:numPr>
        <w:spacing w:line="259" w:lineRule="auto"/>
        <w:jc w:val="both"/>
        <w:rPr>
          <w:sz w:val="22"/>
          <w:szCs w:val="22"/>
        </w:rPr>
      </w:pPr>
      <w:r w:rsidRPr="32B96BB0">
        <w:rPr>
          <w:sz w:val="22"/>
          <w:szCs w:val="22"/>
        </w:rPr>
        <w:t>Declarar formalmente te</w:t>
      </w:r>
      <w:r w:rsidR="6E852875" w:rsidRPr="32B96BB0">
        <w:rPr>
          <w:sz w:val="22"/>
          <w:szCs w:val="22"/>
        </w:rPr>
        <w:t xml:space="preserve">r </w:t>
      </w:r>
      <w:r w:rsidR="0F3EA7E4" w:rsidRPr="32B96BB0">
        <w:rPr>
          <w:sz w:val="22"/>
          <w:szCs w:val="22"/>
        </w:rPr>
        <w:t>capacidade</w:t>
      </w:r>
      <w:r w:rsidR="631F534A" w:rsidRPr="32B96BB0">
        <w:rPr>
          <w:sz w:val="22"/>
          <w:szCs w:val="22"/>
        </w:rPr>
        <w:t xml:space="preserve"> </w:t>
      </w:r>
      <w:r w:rsidR="6E852875" w:rsidRPr="32B96BB0">
        <w:rPr>
          <w:sz w:val="22"/>
          <w:szCs w:val="22"/>
        </w:rPr>
        <w:t>para realizar investimentos adicionais na instalação</w:t>
      </w:r>
      <w:r w:rsidR="39587838" w:rsidRPr="32B96BB0">
        <w:rPr>
          <w:sz w:val="22"/>
          <w:szCs w:val="22"/>
        </w:rPr>
        <w:t>,</w:t>
      </w:r>
      <w:r w:rsidR="6E852875" w:rsidRPr="32B96BB0">
        <w:rPr>
          <w:sz w:val="22"/>
          <w:szCs w:val="22"/>
        </w:rPr>
        <w:t xml:space="preserve"> como contrapartida aos benefícios providos </w:t>
      </w:r>
      <w:r w:rsidR="7BAEF584" w:rsidRPr="32B96BB0">
        <w:rPr>
          <w:sz w:val="22"/>
          <w:szCs w:val="22"/>
        </w:rPr>
        <w:t>no âmbito dessa chamada pública</w:t>
      </w:r>
      <w:r w:rsidR="5B876D84" w:rsidRPr="32B96BB0">
        <w:rPr>
          <w:sz w:val="22"/>
          <w:szCs w:val="22"/>
        </w:rPr>
        <w:t>;</w:t>
      </w:r>
    </w:p>
    <w:p w14:paraId="5AB77659" w14:textId="7F79CAA2" w:rsidR="78C1DB58" w:rsidRDefault="735DCC17" w:rsidP="24A5C853">
      <w:pPr>
        <w:numPr>
          <w:ilvl w:val="0"/>
          <w:numId w:val="26"/>
        </w:numPr>
        <w:spacing w:line="259" w:lineRule="auto"/>
        <w:jc w:val="both"/>
        <w:rPr>
          <w:sz w:val="22"/>
          <w:szCs w:val="22"/>
        </w:rPr>
      </w:pPr>
      <w:r w:rsidRPr="2BFEE612">
        <w:rPr>
          <w:sz w:val="22"/>
          <w:szCs w:val="22"/>
        </w:rPr>
        <w:t>Não ter sido anteriormente contemplado(a) por projetos financiados pelo F</w:t>
      </w:r>
      <w:r w:rsidR="4650101F" w:rsidRPr="2BFEE612">
        <w:rPr>
          <w:sz w:val="22"/>
          <w:szCs w:val="22"/>
        </w:rPr>
        <w:t>ML</w:t>
      </w:r>
      <w:r w:rsidRPr="2BFEE612">
        <w:rPr>
          <w:sz w:val="22"/>
          <w:szCs w:val="22"/>
        </w:rPr>
        <w:t xml:space="preserve"> no âmbito do Protocolo de Montreal.</w:t>
      </w:r>
    </w:p>
    <w:p w14:paraId="3AC5A3AE" w14:textId="1ACF8047" w:rsidR="00476DD0" w:rsidRDefault="00476DD0" w:rsidP="00982E5E">
      <w:pPr>
        <w:rPr>
          <w:sz w:val="22"/>
          <w:szCs w:val="22"/>
        </w:rPr>
      </w:pPr>
    </w:p>
    <w:p w14:paraId="29180A94" w14:textId="4CD10DCC" w:rsidR="00476DD0" w:rsidRDefault="31288B12" w:rsidP="78254558">
      <w:pPr>
        <w:jc w:val="both"/>
        <w:rPr>
          <w:sz w:val="22"/>
          <w:szCs w:val="22"/>
        </w:rPr>
      </w:pPr>
      <w:r w:rsidRPr="3D541536">
        <w:rPr>
          <w:sz w:val="22"/>
          <w:szCs w:val="22"/>
        </w:rPr>
        <w:t>Com a finalidade de realizar o monitoramento e divulgação dos resultados do projeto, o beneficiário selecionado deverá:</w:t>
      </w:r>
    </w:p>
    <w:p w14:paraId="4996571A" w14:textId="70D8F5F8" w:rsidR="00476DD0" w:rsidRDefault="00476DD0" w:rsidP="78254558">
      <w:pPr>
        <w:jc w:val="both"/>
        <w:rPr>
          <w:sz w:val="22"/>
          <w:szCs w:val="22"/>
        </w:rPr>
      </w:pPr>
    </w:p>
    <w:p w14:paraId="426702BB" w14:textId="2F9A564D" w:rsidR="00476DD0" w:rsidRDefault="60DE40C2" w:rsidP="78254558">
      <w:pPr>
        <w:pStyle w:val="PargrafodaLista"/>
        <w:numPr>
          <w:ilvl w:val="0"/>
          <w:numId w:val="28"/>
        </w:numPr>
        <w:jc w:val="both"/>
        <w:rPr>
          <w:sz w:val="22"/>
          <w:szCs w:val="22"/>
        </w:rPr>
      </w:pPr>
      <w:r w:rsidRPr="2D4BDC3F">
        <w:rPr>
          <w:sz w:val="22"/>
          <w:szCs w:val="22"/>
        </w:rPr>
        <w:t>C</w:t>
      </w:r>
      <w:r w:rsidR="44A180B4" w:rsidRPr="2D4BDC3F">
        <w:rPr>
          <w:sz w:val="22"/>
          <w:szCs w:val="22"/>
        </w:rPr>
        <w:t>oncordar</w:t>
      </w:r>
      <w:r w:rsidR="052F15A4" w:rsidRPr="2D4BDC3F">
        <w:rPr>
          <w:sz w:val="22"/>
          <w:szCs w:val="22"/>
        </w:rPr>
        <w:t xml:space="preserve"> </w:t>
      </w:r>
      <w:r w:rsidRPr="2D4BDC3F">
        <w:rPr>
          <w:sz w:val="22"/>
          <w:szCs w:val="22"/>
        </w:rPr>
        <w:t xml:space="preserve">com a </w:t>
      </w:r>
      <w:r w:rsidR="6ADE6284" w:rsidRPr="2D4BDC3F">
        <w:rPr>
          <w:sz w:val="22"/>
          <w:szCs w:val="22"/>
        </w:rPr>
        <w:t>c</w:t>
      </w:r>
      <w:r w:rsidR="31288B12" w:rsidRPr="2D4BDC3F">
        <w:rPr>
          <w:sz w:val="22"/>
          <w:szCs w:val="22"/>
        </w:rPr>
        <w:t>aptação de imagem audiovisual da instalação</w:t>
      </w:r>
      <w:r w:rsidR="005F178F" w:rsidRPr="2D4BDC3F">
        <w:rPr>
          <w:sz w:val="22"/>
          <w:szCs w:val="22"/>
        </w:rPr>
        <w:t>,</w:t>
      </w:r>
      <w:r w:rsidR="31288B12" w:rsidRPr="2D4BDC3F">
        <w:rPr>
          <w:sz w:val="22"/>
          <w:szCs w:val="22"/>
        </w:rPr>
        <w:t xml:space="preserve"> </w:t>
      </w:r>
      <w:r w:rsidR="005F178F" w:rsidRPr="2D4BDC3F">
        <w:rPr>
          <w:sz w:val="22"/>
          <w:szCs w:val="22"/>
        </w:rPr>
        <w:t xml:space="preserve">por representantes da UNIDO ou </w:t>
      </w:r>
      <w:r w:rsidR="31288B12" w:rsidRPr="2D4BDC3F">
        <w:rPr>
          <w:sz w:val="22"/>
          <w:szCs w:val="22"/>
        </w:rPr>
        <w:t>por empresa contratada pela UNIDO;</w:t>
      </w:r>
    </w:p>
    <w:p w14:paraId="1AF1FB37" w14:textId="2B12BC56" w:rsidR="00476DD0" w:rsidRDefault="59A5168C" w:rsidP="78254558">
      <w:pPr>
        <w:pStyle w:val="PargrafodaLista"/>
        <w:numPr>
          <w:ilvl w:val="0"/>
          <w:numId w:val="28"/>
        </w:numPr>
        <w:jc w:val="both"/>
        <w:rPr>
          <w:sz w:val="22"/>
          <w:szCs w:val="22"/>
        </w:rPr>
      </w:pPr>
      <w:r w:rsidRPr="2BFEE612">
        <w:rPr>
          <w:sz w:val="22"/>
          <w:szCs w:val="22"/>
        </w:rPr>
        <w:t xml:space="preserve">Participar de ações de divulgação de resultados </w:t>
      </w:r>
      <w:r w:rsidR="4743C67A" w:rsidRPr="2BFEE612">
        <w:rPr>
          <w:sz w:val="22"/>
          <w:szCs w:val="22"/>
        </w:rPr>
        <w:t xml:space="preserve">do </w:t>
      </w:r>
      <w:r w:rsidR="22FBE4C9" w:rsidRPr="2BFEE612">
        <w:rPr>
          <w:sz w:val="22"/>
          <w:szCs w:val="22"/>
        </w:rPr>
        <w:t>projeto demonstrativo</w:t>
      </w:r>
      <w:r w:rsidRPr="2BFEE612">
        <w:rPr>
          <w:sz w:val="22"/>
          <w:szCs w:val="22"/>
        </w:rPr>
        <w:t xml:space="preserve"> realizada</w:t>
      </w:r>
      <w:r w:rsidR="0068347D">
        <w:rPr>
          <w:sz w:val="22"/>
          <w:szCs w:val="22"/>
        </w:rPr>
        <w:t>s</w:t>
      </w:r>
      <w:r w:rsidRPr="2BFEE612">
        <w:rPr>
          <w:sz w:val="22"/>
          <w:szCs w:val="22"/>
        </w:rPr>
        <w:t xml:space="preserve"> no âmbito dessa chamada, incluindo fornecimento de imagens, dados de desempenho e informações técnicas do projeto, sempre que solicitado oficialmente pela UNIDO e/ou o MMA;</w:t>
      </w:r>
    </w:p>
    <w:p w14:paraId="589259CA" w14:textId="21DE631B" w:rsidR="00476DD0" w:rsidRDefault="59A5168C" w:rsidP="78254558">
      <w:pPr>
        <w:pStyle w:val="PargrafodaLista"/>
        <w:numPr>
          <w:ilvl w:val="0"/>
          <w:numId w:val="28"/>
        </w:numPr>
        <w:spacing w:line="259" w:lineRule="auto"/>
        <w:jc w:val="both"/>
        <w:rPr>
          <w:sz w:val="22"/>
          <w:szCs w:val="22"/>
        </w:rPr>
      </w:pPr>
      <w:r w:rsidRPr="2D4BDC3F">
        <w:rPr>
          <w:sz w:val="22"/>
          <w:szCs w:val="22"/>
        </w:rPr>
        <w:t>Permitir visitas às instalações do supermercado, incluindo áreas técnicas relacionadas ao projeto, para fins de monitoramento, avaliação e divulgação, sempre que solicitado oficialmente pela UNIDO e/ou MMA, de pessoa, ou grupo de pessoas, devidamente acompanhado(s) de um representante da agência implementadora</w:t>
      </w:r>
      <w:r w:rsidR="13B5A36C" w:rsidRPr="2D4BDC3F">
        <w:rPr>
          <w:sz w:val="22"/>
          <w:szCs w:val="22"/>
        </w:rPr>
        <w:t>;</w:t>
      </w:r>
    </w:p>
    <w:p w14:paraId="2C0AD25B" w14:textId="09C1532B" w:rsidR="00476DD0" w:rsidRDefault="4296AE03" w:rsidP="78254558">
      <w:pPr>
        <w:pStyle w:val="PargrafodaLista"/>
        <w:numPr>
          <w:ilvl w:val="0"/>
          <w:numId w:val="28"/>
        </w:numPr>
        <w:spacing w:line="259" w:lineRule="auto"/>
        <w:jc w:val="both"/>
        <w:rPr>
          <w:sz w:val="22"/>
          <w:szCs w:val="22"/>
        </w:rPr>
      </w:pPr>
      <w:r w:rsidRPr="2E965989">
        <w:rPr>
          <w:sz w:val="22"/>
          <w:szCs w:val="22"/>
        </w:rPr>
        <w:lastRenderedPageBreak/>
        <w:t xml:space="preserve">Compartilhar com a UNIDO </w:t>
      </w:r>
      <w:r w:rsidR="45591F9F" w:rsidRPr="2E965989">
        <w:rPr>
          <w:sz w:val="22"/>
          <w:szCs w:val="22"/>
        </w:rPr>
        <w:t xml:space="preserve">um </w:t>
      </w:r>
      <w:r w:rsidRPr="2E965989">
        <w:rPr>
          <w:sz w:val="22"/>
          <w:szCs w:val="22"/>
        </w:rPr>
        <w:t xml:space="preserve">relatório </w:t>
      </w:r>
      <w:r w:rsidR="1BF444BC" w:rsidRPr="2E965989">
        <w:rPr>
          <w:sz w:val="22"/>
          <w:szCs w:val="22"/>
        </w:rPr>
        <w:t xml:space="preserve">sobre o </w:t>
      </w:r>
      <w:r w:rsidRPr="2E965989">
        <w:rPr>
          <w:sz w:val="22"/>
          <w:szCs w:val="22"/>
        </w:rPr>
        <w:t>consumo</w:t>
      </w:r>
      <w:r w:rsidR="06016EE2" w:rsidRPr="2E965989">
        <w:rPr>
          <w:sz w:val="22"/>
          <w:szCs w:val="22"/>
        </w:rPr>
        <w:t xml:space="preserve"> </w:t>
      </w:r>
      <w:r w:rsidRPr="2E965989">
        <w:rPr>
          <w:sz w:val="22"/>
          <w:szCs w:val="22"/>
        </w:rPr>
        <w:t xml:space="preserve">dos últimos </w:t>
      </w:r>
      <w:r w:rsidR="360E9761" w:rsidRPr="2E965989">
        <w:rPr>
          <w:sz w:val="22"/>
          <w:szCs w:val="22"/>
        </w:rPr>
        <w:t>3</w:t>
      </w:r>
      <w:r w:rsidRPr="2E965989">
        <w:rPr>
          <w:sz w:val="22"/>
          <w:szCs w:val="22"/>
        </w:rPr>
        <w:t xml:space="preserve"> anos de fluido</w:t>
      </w:r>
      <w:r w:rsidR="7EF37B26" w:rsidRPr="2E965989">
        <w:rPr>
          <w:sz w:val="22"/>
          <w:szCs w:val="22"/>
        </w:rPr>
        <w:t>s</w:t>
      </w:r>
      <w:r w:rsidRPr="2E965989">
        <w:rPr>
          <w:sz w:val="22"/>
          <w:szCs w:val="22"/>
        </w:rPr>
        <w:t xml:space="preserve"> refrigerante</w:t>
      </w:r>
      <w:r w:rsidR="4DD6A53A" w:rsidRPr="2E965989">
        <w:rPr>
          <w:sz w:val="22"/>
          <w:szCs w:val="22"/>
        </w:rPr>
        <w:t>s</w:t>
      </w:r>
      <w:r w:rsidR="25A6EFE6" w:rsidRPr="2E965989">
        <w:rPr>
          <w:sz w:val="22"/>
          <w:szCs w:val="22"/>
        </w:rPr>
        <w:t xml:space="preserve"> consumido</w:t>
      </w:r>
      <w:r w:rsidR="74F2326E" w:rsidRPr="2E965989">
        <w:rPr>
          <w:sz w:val="22"/>
          <w:szCs w:val="22"/>
        </w:rPr>
        <w:t>s</w:t>
      </w:r>
      <w:r w:rsidR="25A6EFE6" w:rsidRPr="2E965989">
        <w:rPr>
          <w:sz w:val="22"/>
          <w:szCs w:val="22"/>
        </w:rPr>
        <w:t xml:space="preserve"> n</w:t>
      </w:r>
      <w:r w:rsidR="746C7264" w:rsidRPr="2E965989">
        <w:rPr>
          <w:sz w:val="22"/>
          <w:szCs w:val="22"/>
        </w:rPr>
        <w:t xml:space="preserve">a </w:t>
      </w:r>
      <w:r w:rsidR="7B2A6B91" w:rsidRPr="2E965989">
        <w:rPr>
          <w:sz w:val="22"/>
          <w:szCs w:val="22"/>
        </w:rPr>
        <w:t>instalação</w:t>
      </w:r>
      <w:r w:rsidR="5DA4BA69" w:rsidRPr="2E965989">
        <w:rPr>
          <w:sz w:val="22"/>
          <w:szCs w:val="22"/>
        </w:rPr>
        <w:t>,</w:t>
      </w:r>
      <w:r w:rsidRPr="2E965989">
        <w:rPr>
          <w:sz w:val="22"/>
          <w:szCs w:val="22"/>
        </w:rPr>
        <w:t xml:space="preserve"> conforme modelo de documento a ser disponibilizado;</w:t>
      </w:r>
    </w:p>
    <w:p w14:paraId="28315C35" w14:textId="340A0C34" w:rsidR="00E37714" w:rsidRDefault="7CA7E15B" w:rsidP="3D541536">
      <w:pPr>
        <w:pStyle w:val="PargrafodaLista"/>
        <w:numPr>
          <w:ilvl w:val="0"/>
          <w:numId w:val="28"/>
        </w:numPr>
        <w:spacing w:line="259" w:lineRule="auto"/>
        <w:jc w:val="both"/>
        <w:rPr>
          <w:sz w:val="22"/>
          <w:szCs w:val="22"/>
        </w:rPr>
      </w:pPr>
      <w:commentRangeStart w:id="0"/>
      <w:r w:rsidRPr="2BFEE612">
        <w:rPr>
          <w:sz w:val="22"/>
          <w:szCs w:val="22"/>
        </w:rPr>
        <w:t>Compartilhar com a UNIDO dados de consumo de energia da instalação</w:t>
      </w:r>
      <w:r w:rsidR="061C1AC7" w:rsidRPr="2BFEE612">
        <w:rPr>
          <w:sz w:val="22"/>
          <w:szCs w:val="22"/>
        </w:rPr>
        <w:t xml:space="preserve"> ou da loja</w:t>
      </w:r>
      <w:r w:rsidRPr="2BFEE612">
        <w:rPr>
          <w:sz w:val="22"/>
          <w:szCs w:val="22"/>
        </w:rPr>
        <w:t xml:space="preserve"> dos últimos 12 meses</w:t>
      </w:r>
      <w:r w:rsidR="0A732C12" w:rsidRPr="2BFEE612">
        <w:rPr>
          <w:sz w:val="22"/>
          <w:szCs w:val="22"/>
        </w:rPr>
        <w:t>;</w:t>
      </w:r>
      <w:commentRangeEnd w:id="0"/>
      <w:r w:rsidR="00894A2C">
        <w:rPr>
          <w:rStyle w:val="Refdecomentrio"/>
          <w:sz w:val="22"/>
          <w:szCs w:val="22"/>
        </w:rPr>
        <w:commentReference w:id="0"/>
      </w:r>
    </w:p>
    <w:p w14:paraId="7937464E" w14:textId="5E834644" w:rsidR="005663B4" w:rsidRPr="005663B4" w:rsidRDefault="0A732C12" w:rsidP="005663B4">
      <w:pPr>
        <w:pStyle w:val="PargrafodaLista"/>
        <w:numPr>
          <w:ilvl w:val="0"/>
          <w:numId w:val="28"/>
        </w:numPr>
        <w:spacing w:line="259" w:lineRule="auto"/>
        <w:jc w:val="both"/>
        <w:rPr>
          <w:sz w:val="22"/>
          <w:szCs w:val="22"/>
        </w:rPr>
      </w:pPr>
      <w:r w:rsidRPr="2D4BDC3F">
        <w:rPr>
          <w:sz w:val="22"/>
          <w:szCs w:val="22"/>
        </w:rPr>
        <w:t>Compartilhar com a UNIDO</w:t>
      </w:r>
      <w:r w:rsidR="2AA57E83" w:rsidRPr="2D4BDC3F">
        <w:rPr>
          <w:sz w:val="22"/>
          <w:szCs w:val="22"/>
        </w:rPr>
        <w:t xml:space="preserve">, por um período de </w:t>
      </w:r>
      <w:r w:rsidR="001D54FB" w:rsidRPr="2D4BDC3F">
        <w:rPr>
          <w:sz w:val="22"/>
          <w:szCs w:val="22"/>
        </w:rPr>
        <w:t xml:space="preserve">até </w:t>
      </w:r>
      <w:r w:rsidR="2AA57E83" w:rsidRPr="2D4BDC3F">
        <w:rPr>
          <w:sz w:val="22"/>
          <w:szCs w:val="22"/>
        </w:rPr>
        <w:t>12 meses</w:t>
      </w:r>
      <w:r w:rsidR="7BC658ED" w:rsidRPr="2D4BDC3F">
        <w:rPr>
          <w:sz w:val="22"/>
          <w:szCs w:val="22"/>
        </w:rPr>
        <w:t xml:space="preserve"> após </w:t>
      </w:r>
      <w:r w:rsidR="58FA9F41" w:rsidRPr="2D4BDC3F">
        <w:rPr>
          <w:sz w:val="22"/>
          <w:szCs w:val="22"/>
        </w:rPr>
        <w:t>o comissionamento do novo sistema</w:t>
      </w:r>
      <w:r w:rsidR="2AA57E83" w:rsidRPr="2D4BDC3F">
        <w:rPr>
          <w:sz w:val="22"/>
          <w:szCs w:val="22"/>
        </w:rPr>
        <w:t>, um relatório sobre o</w:t>
      </w:r>
      <w:r w:rsidRPr="2D4BDC3F">
        <w:rPr>
          <w:sz w:val="22"/>
          <w:szCs w:val="22"/>
        </w:rPr>
        <w:t xml:space="preserve"> consumo de energia da instalação ou da loja e </w:t>
      </w:r>
      <w:r w:rsidR="772F94BC" w:rsidRPr="2D4BDC3F">
        <w:rPr>
          <w:sz w:val="22"/>
          <w:szCs w:val="22"/>
        </w:rPr>
        <w:t xml:space="preserve">de </w:t>
      </w:r>
      <w:r w:rsidRPr="2D4BDC3F">
        <w:rPr>
          <w:sz w:val="22"/>
          <w:szCs w:val="22"/>
        </w:rPr>
        <w:t>desempenho do sistema.</w:t>
      </w:r>
    </w:p>
    <w:p w14:paraId="611257A4" w14:textId="6FD98394" w:rsidR="3D541536" w:rsidRDefault="3D541536" w:rsidP="2BFEE612">
      <w:pPr>
        <w:pStyle w:val="PargrafodaLista"/>
        <w:spacing w:line="259" w:lineRule="auto"/>
        <w:jc w:val="both"/>
        <w:rPr>
          <w:sz w:val="22"/>
          <w:szCs w:val="22"/>
        </w:rPr>
      </w:pPr>
    </w:p>
    <w:p w14:paraId="75404FD5" w14:textId="77777777" w:rsidR="006D2E8D" w:rsidRDefault="6E3FA511" w:rsidP="55DF898D">
      <w:pPr>
        <w:spacing w:line="259" w:lineRule="auto"/>
        <w:jc w:val="both"/>
        <w:rPr>
          <w:sz w:val="22"/>
          <w:szCs w:val="22"/>
        </w:rPr>
      </w:pPr>
      <w:r w:rsidRPr="2D4BDC3F">
        <w:rPr>
          <w:sz w:val="22"/>
          <w:szCs w:val="22"/>
        </w:rPr>
        <w:t>S</w:t>
      </w:r>
      <w:r w:rsidR="536B472F" w:rsidRPr="2D4BDC3F">
        <w:rPr>
          <w:sz w:val="22"/>
          <w:szCs w:val="22"/>
        </w:rPr>
        <w:t xml:space="preserve">erão considerados como </w:t>
      </w:r>
      <w:r w:rsidR="514D632E" w:rsidRPr="2D4BDC3F">
        <w:rPr>
          <w:sz w:val="22"/>
          <w:szCs w:val="22"/>
        </w:rPr>
        <w:t xml:space="preserve">fatores </w:t>
      </w:r>
      <w:r w:rsidR="73AFB920" w:rsidRPr="2D4BDC3F">
        <w:rPr>
          <w:sz w:val="22"/>
          <w:szCs w:val="22"/>
        </w:rPr>
        <w:t xml:space="preserve">classificatórios e </w:t>
      </w:r>
      <w:r w:rsidR="7EB36BE8" w:rsidRPr="2D4BDC3F">
        <w:rPr>
          <w:sz w:val="22"/>
          <w:szCs w:val="22"/>
        </w:rPr>
        <w:t xml:space="preserve">de </w:t>
      </w:r>
      <w:r w:rsidR="514D632E" w:rsidRPr="2D4BDC3F">
        <w:rPr>
          <w:sz w:val="22"/>
          <w:szCs w:val="22"/>
        </w:rPr>
        <w:t xml:space="preserve">desempate </w:t>
      </w:r>
      <w:r w:rsidR="59C18DE1" w:rsidRPr="2D4BDC3F">
        <w:rPr>
          <w:sz w:val="22"/>
          <w:szCs w:val="22"/>
        </w:rPr>
        <w:t>n</w:t>
      </w:r>
      <w:r w:rsidR="63B74954" w:rsidRPr="2D4BDC3F">
        <w:rPr>
          <w:sz w:val="22"/>
          <w:szCs w:val="22"/>
        </w:rPr>
        <w:t xml:space="preserve">o processo de avaliação </w:t>
      </w:r>
      <w:r w:rsidR="3275844C" w:rsidRPr="2D4BDC3F">
        <w:rPr>
          <w:sz w:val="22"/>
          <w:szCs w:val="22"/>
        </w:rPr>
        <w:t xml:space="preserve">e seleção de </w:t>
      </w:r>
      <w:r w:rsidR="63B74954" w:rsidRPr="2D4BDC3F">
        <w:rPr>
          <w:sz w:val="22"/>
          <w:szCs w:val="22"/>
        </w:rPr>
        <w:t>propostas</w:t>
      </w:r>
      <w:r w:rsidR="536B472F" w:rsidRPr="2D4BDC3F">
        <w:rPr>
          <w:sz w:val="22"/>
          <w:szCs w:val="22"/>
        </w:rPr>
        <w:t>:</w:t>
      </w:r>
      <w:r w:rsidR="7E957F07" w:rsidRPr="2D4BDC3F">
        <w:rPr>
          <w:sz w:val="22"/>
          <w:szCs w:val="22"/>
        </w:rPr>
        <w:t xml:space="preserve"> </w:t>
      </w:r>
    </w:p>
    <w:p w14:paraId="7A5295AB" w14:textId="1F21C286" w:rsidR="006D2E8D" w:rsidRPr="005D2C66" w:rsidRDefault="00A34028" w:rsidP="2D4BDC3F">
      <w:pPr>
        <w:pStyle w:val="PargrafodaLista"/>
        <w:numPr>
          <w:ilvl w:val="0"/>
          <w:numId w:val="43"/>
        </w:numPr>
        <w:spacing w:line="259" w:lineRule="auto"/>
        <w:jc w:val="both"/>
        <w:rPr>
          <w:sz w:val="22"/>
          <w:szCs w:val="22"/>
        </w:rPr>
      </w:pPr>
      <w:r w:rsidRPr="2D4BDC3F">
        <w:rPr>
          <w:sz w:val="22"/>
          <w:szCs w:val="22"/>
        </w:rPr>
        <w:t>Q</w:t>
      </w:r>
      <w:r w:rsidR="369D3C2F" w:rsidRPr="2D4BDC3F">
        <w:rPr>
          <w:sz w:val="22"/>
          <w:szCs w:val="22"/>
        </w:rPr>
        <w:t xml:space="preserve">uantidade </w:t>
      </w:r>
      <w:r w:rsidR="536B472F" w:rsidRPr="2D4BDC3F">
        <w:rPr>
          <w:sz w:val="22"/>
          <w:szCs w:val="22"/>
        </w:rPr>
        <w:t>de HCFC-22</w:t>
      </w:r>
      <w:r w:rsidR="22DD22E5" w:rsidRPr="2D4BDC3F">
        <w:rPr>
          <w:sz w:val="22"/>
          <w:szCs w:val="22"/>
        </w:rPr>
        <w:t xml:space="preserve"> utilizad</w:t>
      </w:r>
      <w:r w:rsidR="000B2F24" w:rsidRPr="2D4BDC3F">
        <w:rPr>
          <w:sz w:val="22"/>
          <w:szCs w:val="22"/>
        </w:rPr>
        <w:t>a</w:t>
      </w:r>
      <w:r w:rsidR="73A20197" w:rsidRPr="2D4BDC3F">
        <w:rPr>
          <w:sz w:val="22"/>
          <w:szCs w:val="22"/>
        </w:rPr>
        <w:t xml:space="preserve"> para operação</w:t>
      </w:r>
      <w:r w:rsidR="22DD22E5" w:rsidRPr="2D4BDC3F">
        <w:rPr>
          <w:sz w:val="22"/>
          <w:szCs w:val="22"/>
        </w:rPr>
        <w:t xml:space="preserve"> na loja</w:t>
      </w:r>
      <w:r w:rsidR="006D2E8D" w:rsidRPr="2D4BDC3F">
        <w:rPr>
          <w:sz w:val="22"/>
          <w:szCs w:val="22"/>
        </w:rPr>
        <w:t>;</w:t>
      </w:r>
      <w:r w:rsidR="753DB9F3" w:rsidRPr="2D4BDC3F">
        <w:rPr>
          <w:sz w:val="22"/>
          <w:szCs w:val="22"/>
        </w:rPr>
        <w:t xml:space="preserve"> </w:t>
      </w:r>
    </w:p>
    <w:p w14:paraId="732C8EA0" w14:textId="1D3E28C5" w:rsidR="006D2E8D" w:rsidRDefault="00A34028" w:rsidP="006D2E8D">
      <w:pPr>
        <w:pStyle w:val="PargrafodaLista"/>
        <w:numPr>
          <w:ilvl w:val="0"/>
          <w:numId w:val="43"/>
        </w:numPr>
        <w:spacing w:line="259" w:lineRule="auto"/>
        <w:jc w:val="both"/>
        <w:rPr>
          <w:sz w:val="22"/>
          <w:szCs w:val="22"/>
        </w:rPr>
      </w:pPr>
      <w:r w:rsidRPr="2D4BDC3F">
        <w:rPr>
          <w:sz w:val="22"/>
          <w:szCs w:val="22"/>
        </w:rPr>
        <w:t>H</w:t>
      </w:r>
      <w:r w:rsidR="66E248DA" w:rsidRPr="2D4BDC3F">
        <w:rPr>
          <w:sz w:val="22"/>
          <w:szCs w:val="22"/>
        </w:rPr>
        <w:t>istórico de</w:t>
      </w:r>
      <w:r w:rsidR="6A82223C" w:rsidRPr="2D4BDC3F">
        <w:rPr>
          <w:sz w:val="22"/>
          <w:szCs w:val="22"/>
        </w:rPr>
        <w:t xml:space="preserve"> </w:t>
      </w:r>
      <w:r w:rsidR="2FFB9C34" w:rsidRPr="2D4BDC3F">
        <w:rPr>
          <w:sz w:val="22"/>
          <w:szCs w:val="22"/>
        </w:rPr>
        <w:t xml:space="preserve">consumo </w:t>
      </w:r>
      <w:r w:rsidR="38136FF4" w:rsidRPr="2D4BDC3F">
        <w:rPr>
          <w:sz w:val="22"/>
          <w:szCs w:val="22"/>
        </w:rPr>
        <w:t xml:space="preserve">de HCFC-22 </w:t>
      </w:r>
      <w:r w:rsidR="000B2F24" w:rsidRPr="2D4BDC3F">
        <w:rPr>
          <w:sz w:val="22"/>
          <w:szCs w:val="22"/>
        </w:rPr>
        <w:t>n</w:t>
      </w:r>
      <w:r w:rsidR="2FFB9C34" w:rsidRPr="2D4BDC3F">
        <w:rPr>
          <w:sz w:val="22"/>
          <w:szCs w:val="22"/>
        </w:rPr>
        <w:t>os último</w:t>
      </w:r>
      <w:r w:rsidR="281099B5" w:rsidRPr="2D4BDC3F">
        <w:rPr>
          <w:sz w:val="22"/>
          <w:szCs w:val="22"/>
        </w:rPr>
        <w:t>s</w:t>
      </w:r>
      <w:r w:rsidR="2FFB9C34" w:rsidRPr="2D4BDC3F">
        <w:rPr>
          <w:sz w:val="22"/>
          <w:szCs w:val="22"/>
        </w:rPr>
        <w:t xml:space="preserve"> 3 anos</w:t>
      </w:r>
      <w:r w:rsidR="006D2E8D" w:rsidRPr="2D4BDC3F">
        <w:rPr>
          <w:sz w:val="22"/>
          <w:szCs w:val="22"/>
        </w:rPr>
        <w:t xml:space="preserve">; </w:t>
      </w:r>
    </w:p>
    <w:p w14:paraId="52418A64" w14:textId="552C737E" w:rsidR="006D2E8D" w:rsidRDefault="00A34028" w:rsidP="006D2E8D">
      <w:pPr>
        <w:pStyle w:val="PargrafodaLista"/>
        <w:numPr>
          <w:ilvl w:val="0"/>
          <w:numId w:val="43"/>
        </w:numPr>
        <w:spacing w:line="259" w:lineRule="auto"/>
        <w:jc w:val="both"/>
        <w:rPr>
          <w:sz w:val="22"/>
          <w:szCs w:val="22"/>
        </w:rPr>
      </w:pPr>
      <w:r w:rsidRPr="2D4BDC3F">
        <w:rPr>
          <w:sz w:val="22"/>
          <w:szCs w:val="22"/>
        </w:rPr>
        <w:t>D</w:t>
      </w:r>
      <w:r w:rsidR="02E56A43" w:rsidRPr="2D4BDC3F">
        <w:rPr>
          <w:sz w:val="22"/>
          <w:szCs w:val="22"/>
        </w:rPr>
        <w:t>ata de instalação mais antiga dos sistemas de refrigeração de média e baixa temperatura</w:t>
      </w:r>
      <w:r w:rsidR="000B2F24" w:rsidRPr="2D4BDC3F">
        <w:rPr>
          <w:sz w:val="22"/>
          <w:szCs w:val="22"/>
        </w:rPr>
        <w:t>;</w:t>
      </w:r>
    </w:p>
    <w:p w14:paraId="32CB836B" w14:textId="6BC93083" w:rsidR="006D2E8D" w:rsidRDefault="000B2F24" w:rsidP="006D2E8D">
      <w:pPr>
        <w:pStyle w:val="PargrafodaLista"/>
        <w:numPr>
          <w:ilvl w:val="0"/>
          <w:numId w:val="43"/>
        </w:numPr>
        <w:spacing w:line="259" w:lineRule="auto"/>
        <w:jc w:val="both"/>
        <w:rPr>
          <w:sz w:val="22"/>
          <w:szCs w:val="22"/>
        </w:rPr>
      </w:pPr>
      <w:r w:rsidRPr="2D4BDC3F">
        <w:rPr>
          <w:sz w:val="22"/>
          <w:szCs w:val="22"/>
        </w:rPr>
        <w:t>C</w:t>
      </w:r>
      <w:r w:rsidR="0A582555" w:rsidRPr="2D4BDC3F">
        <w:rPr>
          <w:sz w:val="22"/>
          <w:szCs w:val="22"/>
        </w:rPr>
        <w:t>apacidade de expansão</w:t>
      </w:r>
      <w:r w:rsidR="6DC428E4" w:rsidRPr="2D4BDC3F">
        <w:rPr>
          <w:sz w:val="22"/>
          <w:szCs w:val="22"/>
        </w:rPr>
        <w:t xml:space="preserve"> dessa tecnologia</w:t>
      </w:r>
      <w:r w:rsidR="0A582555" w:rsidRPr="2D4BDC3F">
        <w:rPr>
          <w:sz w:val="22"/>
          <w:szCs w:val="22"/>
        </w:rPr>
        <w:t xml:space="preserve"> para outras unidades, estimada através</w:t>
      </w:r>
      <w:r w:rsidR="00E50356">
        <w:rPr>
          <w:sz w:val="22"/>
          <w:szCs w:val="22"/>
        </w:rPr>
        <w:t xml:space="preserve"> da</w:t>
      </w:r>
      <w:r w:rsidR="0A582555" w:rsidRPr="2D4BDC3F">
        <w:rPr>
          <w:sz w:val="22"/>
          <w:szCs w:val="22"/>
        </w:rPr>
        <w:t xml:space="preserve"> </w:t>
      </w:r>
      <w:r w:rsidR="02E56A43" w:rsidRPr="2D4BDC3F">
        <w:rPr>
          <w:sz w:val="22"/>
          <w:szCs w:val="22"/>
        </w:rPr>
        <w:t>carga de HCFC-22</w:t>
      </w:r>
      <w:r w:rsidR="46323616" w:rsidRPr="2D4BDC3F">
        <w:rPr>
          <w:sz w:val="22"/>
          <w:szCs w:val="22"/>
        </w:rPr>
        <w:t>, em quilogramas (kg),</w:t>
      </w:r>
      <w:r w:rsidR="02E56A43" w:rsidRPr="2D4BDC3F">
        <w:rPr>
          <w:sz w:val="22"/>
          <w:szCs w:val="22"/>
        </w:rPr>
        <w:t xml:space="preserve"> instalada em outras unidades da rede</w:t>
      </w:r>
      <w:r w:rsidR="7CFD2FCB" w:rsidRPr="2D4BDC3F">
        <w:rPr>
          <w:sz w:val="22"/>
          <w:szCs w:val="22"/>
        </w:rPr>
        <w:t xml:space="preserve"> de supermercado</w:t>
      </w:r>
      <w:r w:rsidR="2E71FFD8" w:rsidRPr="2D4BDC3F">
        <w:rPr>
          <w:sz w:val="22"/>
          <w:szCs w:val="22"/>
        </w:rPr>
        <w:t>s</w:t>
      </w:r>
      <w:r w:rsidR="006D2E8D" w:rsidRPr="2D4BDC3F">
        <w:rPr>
          <w:sz w:val="22"/>
          <w:szCs w:val="22"/>
        </w:rPr>
        <w:t>;</w:t>
      </w:r>
    </w:p>
    <w:p w14:paraId="71A9FB69" w14:textId="32594CC5" w:rsidR="006D2E8D" w:rsidRDefault="00A34028" w:rsidP="006D2E8D">
      <w:pPr>
        <w:pStyle w:val="PargrafodaLista"/>
        <w:numPr>
          <w:ilvl w:val="0"/>
          <w:numId w:val="43"/>
        </w:numPr>
        <w:spacing w:line="259" w:lineRule="auto"/>
        <w:jc w:val="both"/>
        <w:rPr>
          <w:sz w:val="22"/>
          <w:szCs w:val="22"/>
        </w:rPr>
      </w:pPr>
      <w:r w:rsidRPr="2D4BDC3F">
        <w:rPr>
          <w:sz w:val="22"/>
          <w:szCs w:val="22"/>
        </w:rPr>
        <w:t>C</w:t>
      </w:r>
      <w:r w:rsidR="2FFB9C34" w:rsidRPr="2D4BDC3F">
        <w:rPr>
          <w:sz w:val="22"/>
          <w:szCs w:val="22"/>
        </w:rPr>
        <w:t>onsumo de energ</w:t>
      </w:r>
      <w:r w:rsidR="39FC7D71" w:rsidRPr="2D4BDC3F">
        <w:rPr>
          <w:sz w:val="22"/>
          <w:szCs w:val="22"/>
        </w:rPr>
        <w:t>i</w:t>
      </w:r>
      <w:r w:rsidR="2FFB9C34" w:rsidRPr="2D4BDC3F">
        <w:rPr>
          <w:sz w:val="22"/>
          <w:szCs w:val="22"/>
        </w:rPr>
        <w:t xml:space="preserve">a </w:t>
      </w:r>
      <w:r w:rsidR="000B2F24" w:rsidRPr="2D4BDC3F">
        <w:rPr>
          <w:sz w:val="22"/>
          <w:szCs w:val="22"/>
        </w:rPr>
        <w:t xml:space="preserve">elétrica nos </w:t>
      </w:r>
      <w:r w:rsidR="3B5DBE0B" w:rsidRPr="2D4BDC3F">
        <w:rPr>
          <w:sz w:val="22"/>
          <w:szCs w:val="22"/>
        </w:rPr>
        <w:t xml:space="preserve">últimos </w:t>
      </w:r>
      <w:r w:rsidR="65323AD2" w:rsidRPr="2D4BDC3F">
        <w:rPr>
          <w:sz w:val="22"/>
          <w:szCs w:val="22"/>
        </w:rPr>
        <w:t>12</w:t>
      </w:r>
      <w:r w:rsidR="3B5DBE0B" w:rsidRPr="2D4BDC3F">
        <w:rPr>
          <w:sz w:val="22"/>
          <w:szCs w:val="22"/>
        </w:rPr>
        <w:t xml:space="preserve"> </w:t>
      </w:r>
      <w:r w:rsidR="65F8D9DF" w:rsidRPr="2D4BDC3F">
        <w:rPr>
          <w:sz w:val="22"/>
          <w:szCs w:val="22"/>
        </w:rPr>
        <w:t>meses</w:t>
      </w:r>
      <w:r w:rsidR="006D2E8D" w:rsidRPr="2D4BDC3F">
        <w:rPr>
          <w:sz w:val="22"/>
          <w:szCs w:val="22"/>
        </w:rPr>
        <w:t xml:space="preserve">; </w:t>
      </w:r>
      <w:r w:rsidR="52550295" w:rsidRPr="2D4BDC3F">
        <w:rPr>
          <w:sz w:val="22"/>
          <w:szCs w:val="22"/>
        </w:rPr>
        <w:t>e</w:t>
      </w:r>
      <w:r w:rsidR="006D2E8D" w:rsidRPr="2D4BDC3F">
        <w:rPr>
          <w:sz w:val="22"/>
          <w:szCs w:val="22"/>
        </w:rPr>
        <w:t>,</w:t>
      </w:r>
      <w:r w:rsidR="52550295" w:rsidRPr="2D4BDC3F">
        <w:rPr>
          <w:sz w:val="22"/>
          <w:szCs w:val="22"/>
        </w:rPr>
        <w:t xml:space="preserve"> </w:t>
      </w:r>
    </w:p>
    <w:p w14:paraId="571ADF6A" w14:textId="3E6C6A0F" w:rsidR="006D2E8D" w:rsidRDefault="00A34028" w:rsidP="006D2E8D">
      <w:pPr>
        <w:pStyle w:val="PargrafodaLista"/>
        <w:numPr>
          <w:ilvl w:val="0"/>
          <w:numId w:val="43"/>
        </w:numPr>
        <w:spacing w:line="259" w:lineRule="auto"/>
        <w:jc w:val="both"/>
        <w:rPr>
          <w:sz w:val="22"/>
          <w:szCs w:val="22"/>
        </w:rPr>
      </w:pPr>
      <w:r w:rsidRPr="2D4BDC3F">
        <w:rPr>
          <w:sz w:val="22"/>
          <w:szCs w:val="22"/>
        </w:rPr>
        <w:t>D</w:t>
      </w:r>
      <w:r w:rsidR="5BDBAED0" w:rsidRPr="2D4BDC3F">
        <w:rPr>
          <w:sz w:val="22"/>
          <w:szCs w:val="22"/>
        </w:rPr>
        <w:t xml:space="preserve">ata </w:t>
      </w:r>
      <w:r w:rsidR="71F07F4F" w:rsidRPr="2D4BDC3F">
        <w:rPr>
          <w:sz w:val="22"/>
          <w:szCs w:val="22"/>
        </w:rPr>
        <w:t>previs</w:t>
      </w:r>
      <w:r w:rsidR="4E197C69" w:rsidRPr="2D4BDC3F">
        <w:rPr>
          <w:sz w:val="22"/>
          <w:szCs w:val="22"/>
        </w:rPr>
        <w:t>ta</w:t>
      </w:r>
      <w:r w:rsidR="71F07F4F" w:rsidRPr="2D4BDC3F">
        <w:rPr>
          <w:sz w:val="22"/>
          <w:szCs w:val="22"/>
        </w:rPr>
        <w:t xml:space="preserve"> </w:t>
      </w:r>
      <w:r w:rsidR="4A948265" w:rsidRPr="2D4BDC3F">
        <w:rPr>
          <w:sz w:val="22"/>
          <w:szCs w:val="22"/>
        </w:rPr>
        <w:t>para início das</w:t>
      </w:r>
      <w:r w:rsidR="71F07F4F" w:rsidRPr="2D4BDC3F">
        <w:rPr>
          <w:sz w:val="22"/>
          <w:szCs w:val="22"/>
        </w:rPr>
        <w:t xml:space="preserve"> </w:t>
      </w:r>
      <w:r w:rsidR="49377246" w:rsidRPr="2D4BDC3F">
        <w:rPr>
          <w:sz w:val="22"/>
          <w:szCs w:val="22"/>
        </w:rPr>
        <w:t>atividades</w:t>
      </w:r>
      <w:r w:rsidR="42B2250B" w:rsidRPr="2D4BDC3F">
        <w:rPr>
          <w:sz w:val="22"/>
          <w:szCs w:val="22"/>
        </w:rPr>
        <w:t>.</w:t>
      </w:r>
    </w:p>
    <w:p w14:paraId="6DDE409A" w14:textId="607AD419" w:rsidR="00A34028" w:rsidRDefault="00A34028" w:rsidP="006D2E8D">
      <w:pPr>
        <w:spacing w:line="259" w:lineRule="auto"/>
        <w:ind w:left="360"/>
        <w:jc w:val="both"/>
        <w:rPr>
          <w:sz w:val="22"/>
          <w:szCs w:val="22"/>
        </w:rPr>
      </w:pPr>
    </w:p>
    <w:p w14:paraId="49E5CFC0" w14:textId="312BB3A0" w:rsidR="00A34028" w:rsidRDefault="0BEE8BBD" w:rsidP="000B2F24">
      <w:pPr>
        <w:spacing w:line="259" w:lineRule="auto"/>
        <w:jc w:val="both"/>
        <w:rPr>
          <w:sz w:val="22"/>
          <w:szCs w:val="22"/>
        </w:rPr>
      </w:pPr>
      <w:r w:rsidRPr="2D4BDC3F">
        <w:rPr>
          <w:sz w:val="22"/>
          <w:szCs w:val="22"/>
        </w:rPr>
        <w:t>Todos os</w:t>
      </w:r>
      <w:r w:rsidR="41D4AA12" w:rsidRPr="2D4BDC3F">
        <w:rPr>
          <w:sz w:val="22"/>
          <w:szCs w:val="22"/>
        </w:rPr>
        <w:t xml:space="preserve"> seis (06)</w:t>
      </w:r>
      <w:r w:rsidRPr="2D4BDC3F">
        <w:rPr>
          <w:sz w:val="22"/>
          <w:szCs w:val="22"/>
        </w:rPr>
        <w:t xml:space="preserve"> parâmetros</w:t>
      </w:r>
      <w:r w:rsidR="669AC5FA" w:rsidRPr="2D4BDC3F">
        <w:rPr>
          <w:sz w:val="22"/>
          <w:szCs w:val="22"/>
        </w:rPr>
        <w:t xml:space="preserve"> </w:t>
      </w:r>
      <w:r w:rsidRPr="2D4BDC3F">
        <w:rPr>
          <w:sz w:val="22"/>
          <w:szCs w:val="22"/>
        </w:rPr>
        <w:t>serão normalizados entre 0 e 1</w:t>
      </w:r>
      <w:r w:rsidR="07D0C08B" w:rsidRPr="2D4BDC3F">
        <w:rPr>
          <w:sz w:val="22"/>
          <w:szCs w:val="22"/>
        </w:rPr>
        <w:t>,</w:t>
      </w:r>
      <w:r w:rsidRPr="2D4BDC3F">
        <w:rPr>
          <w:sz w:val="22"/>
          <w:szCs w:val="22"/>
        </w:rPr>
        <w:t xml:space="preserve"> </w:t>
      </w:r>
      <w:r w:rsidR="000B2F24" w:rsidRPr="2D4BDC3F">
        <w:rPr>
          <w:sz w:val="22"/>
          <w:szCs w:val="22"/>
        </w:rPr>
        <w:t xml:space="preserve">com base nos </w:t>
      </w:r>
      <w:r w:rsidRPr="2D4BDC3F">
        <w:rPr>
          <w:sz w:val="22"/>
          <w:szCs w:val="22"/>
        </w:rPr>
        <w:t>valores máximos e mínimos encontrados nas propostas submetidas</w:t>
      </w:r>
      <w:r w:rsidR="000B2F24" w:rsidRPr="2D4BDC3F">
        <w:rPr>
          <w:sz w:val="22"/>
          <w:szCs w:val="22"/>
        </w:rPr>
        <w:t>, sendo 1 para o valor máximo e 0 para o valor mínimo. Em seguida</w:t>
      </w:r>
      <w:r w:rsidR="21E3F3D6" w:rsidRPr="2D4BDC3F">
        <w:rPr>
          <w:sz w:val="22"/>
          <w:szCs w:val="22"/>
        </w:rPr>
        <w:t>,</w:t>
      </w:r>
      <w:r w:rsidR="2F3ED2BC" w:rsidRPr="2D4BDC3F">
        <w:rPr>
          <w:sz w:val="22"/>
          <w:szCs w:val="22"/>
        </w:rPr>
        <w:t xml:space="preserve"> será </w:t>
      </w:r>
      <w:r w:rsidR="789396E1" w:rsidRPr="2D4BDC3F">
        <w:rPr>
          <w:sz w:val="22"/>
          <w:szCs w:val="22"/>
        </w:rPr>
        <w:t xml:space="preserve">aplicado </w:t>
      </w:r>
      <w:r w:rsidR="2F3ED2BC" w:rsidRPr="2D4BDC3F">
        <w:rPr>
          <w:sz w:val="22"/>
          <w:szCs w:val="22"/>
        </w:rPr>
        <w:t>um fator de ponderação</w:t>
      </w:r>
      <w:r w:rsidR="25ADF356" w:rsidRPr="2D4BDC3F">
        <w:rPr>
          <w:sz w:val="22"/>
          <w:szCs w:val="22"/>
        </w:rPr>
        <w:t xml:space="preserve"> multiplicativo</w:t>
      </w:r>
      <w:r w:rsidR="2F3ED2BC" w:rsidRPr="2D4BDC3F">
        <w:rPr>
          <w:sz w:val="22"/>
          <w:szCs w:val="22"/>
        </w:rPr>
        <w:t xml:space="preserve"> </w:t>
      </w:r>
      <w:r w:rsidR="000B2F24" w:rsidRPr="2D4BDC3F">
        <w:rPr>
          <w:sz w:val="22"/>
          <w:szCs w:val="22"/>
        </w:rPr>
        <w:t>varian</w:t>
      </w:r>
      <w:r w:rsidR="007C509A" w:rsidRPr="2D4BDC3F">
        <w:rPr>
          <w:sz w:val="22"/>
          <w:szCs w:val="22"/>
        </w:rPr>
        <w:t>d</w:t>
      </w:r>
      <w:r w:rsidR="000B2F24" w:rsidRPr="2D4BDC3F">
        <w:rPr>
          <w:sz w:val="22"/>
          <w:szCs w:val="22"/>
        </w:rPr>
        <w:t>o</w:t>
      </w:r>
      <w:r w:rsidR="007C509A" w:rsidRPr="2D4BDC3F">
        <w:rPr>
          <w:sz w:val="22"/>
          <w:szCs w:val="22"/>
        </w:rPr>
        <w:t xml:space="preserve"> </w:t>
      </w:r>
      <w:r w:rsidR="000B2F24" w:rsidRPr="2D4BDC3F">
        <w:rPr>
          <w:sz w:val="22"/>
          <w:szCs w:val="22"/>
        </w:rPr>
        <w:t xml:space="preserve">de </w:t>
      </w:r>
      <w:r w:rsidR="007C509A" w:rsidRPr="2D4BDC3F">
        <w:rPr>
          <w:sz w:val="22"/>
          <w:szCs w:val="22"/>
        </w:rPr>
        <w:t>6</w:t>
      </w:r>
      <w:r w:rsidR="000B2F24" w:rsidRPr="2D4BDC3F">
        <w:rPr>
          <w:sz w:val="22"/>
          <w:szCs w:val="22"/>
        </w:rPr>
        <w:t xml:space="preserve"> (</w:t>
      </w:r>
      <w:r w:rsidR="0D7106DE" w:rsidRPr="2D4BDC3F">
        <w:rPr>
          <w:sz w:val="22"/>
          <w:szCs w:val="22"/>
        </w:rPr>
        <w:t>para</w:t>
      </w:r>
      <w:r w:rsidR="14917E1F" w:rsidRPr="2D4BDC3F">
        <w:rPr>
          <w:sz w:val="22"/>
          <w:szCs w:val="22"/>
        </w:rPr>
        <w:t xml:space="preserve"> o</w:t>
      </w:r>
      <w:r w:rsidR="0D7106DE" w:rsidRPr="2D4BDC3F">
        <w:rPr>
          <w:sz w:val="22"/>
          <w:szCs w:val="22"/>
        </w:rPr>
        <w:t xml:space="preserve"> item i</w:t>
      </w:r>
      <w:r w:rsidR="000B2F24" w:rsidRPr="2D4BDC3F">
        <w:rPr>
          <w:sz w:val="22"/>
          <w:szCs w:val="22"/>
        </w:rPr>
        <w:t>)</w:t>
      </w:r>
      <w:r w:rsidR="1FAB86FB" w:rsidRPr="2D4BDC3F">
        <w:rPr>
          <w:sz w:val="22"/>
          <w:szCs w:val="22"/>
        </w:rPr>
        <w:t>,</w:t>
      </w:r>
      <w:r w:rsidR="561C476E" w:rsidRPr="2D4BDC3F">
        <w:rPr>
          <w:sz w:val="22"/>
          <w:szCs w:val="22"/>
        </w:rPr>
        <w:t xml:space="preserve"> </w:t>
      </w:r>
      <w:r w:rsidR="007C509A" w:rsidRPr="2D4BDC3F">
        <w:rPr>
          <w:sz w:val="22"/>
          <w:szCs w:val="22"/>
        </w:rPr>
        <w:t xml:space="preserve">até </w:t>
      </w:r>
      <w:r w:rsidR="7C238B57" w:rsidRPr="2D4BDC3F">
        <w:rPr>
          <w:sz w:val="22"/>
          <w:szCs w:val="22"/>
        </w:rPr>
        <w:t>1</w:t>
      </w:r>
      <w:r w:rsidR="00B14C88">
        <w:rPr>
          <w:sz w:val="22"/>
          <w:szCs w:val="22"/>
        </w:rPr>
        <w:t xml:space="preserve"> </w:t>
      </w:r>
      <w:r w:rsidR="000B2F24" w:rsidRPr="2D4BDC3F">
        <w:rPr>
          <w:sz w:val="22"/>
          <w:szCs w:val="22"/>
        </w:rPr>
        <w:t>(</w:t>
      </w:r>
      <w:r w:rsidR="7C238B57" w:rsidRPr="2D4BDC3F">
        <w:rPr>
          <w:sz w:val="22"/>
          <w:szCs w:val="22"/>
        </w:rPr>
        <w:t>para o item</w:t>
      </w:r>
      <w:r w:rsidR="3389AA7E" w:rsidRPr="2D4BDC3F">
        <w:rPr>
          <w:sz w:val="22"/>
          <w:szCs w:val="22"/>
        </w:rPr>
        <w:t xml:space="preserve"> v</w:t>
      </w:r>
      <w:r w:rsidR="007C509A" w:rsidRPr="2D4BDC3F">
        <w:rPr>
          <w:sz w:val="22"/>
          <w:szCs w:val="22"/>
        </w:rPr>
        <w:t>i</w:t>
      </w:r>
      <w:r w:rsidR="3389AA7E" w:rsidRPr="2D4BDC3F">
        <w:rPr>
          <w:sz w:val="22"/>
          <w:szCs w:val="22"/>
        </w:rPr>
        <w:t>)</w:t>
      </w:r>
      <w:r w:rsidR="000B2F24" w:rsidRPr="2D4BDC3F">
        <w:rPr>
          <w:sz w:val="22"/>
          <w:szCs w:val="22"/>
        </w:rPr>
        <w:t>, conforme relevância de cada critério</w:t>
      </w:r>
      <w:r w:rsidR="4F713BB2" w:rsidRPr="2D4BDC3F">
        <w:rPr>
          <w:sz w:val="22"/>
          <w:szCs w:val="22"/>
        </w:rPr>
        <w:t>.</w:t>
      </w:r>
    </w:p>
    <w:p w14:paraId="60048B54" w14:textId="77777777" w:rsidR="000B2F24" w:rsidRDefault="000B2F24" w:rsidP="2D4BDC3F">
      <w:pPr>
        <w:spacing w:line="259" w:lineRule="auto"/>
        <w:jc w:val="both"/>
        <w:rPr>
          <w:sz w:val="22"/>
          <w:szCs w:val="22"/>
        </w:rPr>
      </w:pPr>
    </w:p>
    <w:p w14:paraId="4F502301" w14:textId="708CACFD" w:rsidR="00E65E3C" w:rsidRPr="005D2C66" w:rsidRDefault="0008395D" w:rsidP="000B2F24">
      <w:pPr>
        <w:spacing w:line="259" w:lineRule="auto"/>
        <w:jc w:val="both"/>
        <w:rPr>
          <w:sz w:val="22"/>
          <w:szCs w:val="22"/>
        </w:rPr>
      </w:pPr>
      <w:r w:rsidRPr="2D4BDC3F">
        <w:rPr>
          <w:sz w:val="22"/>
          <w:szCs w:val="22"/>
        </w:rPr>
        <w:t>Ser</w:t>
      </w:r>
      <w:r>
        <w:rPr>
          <w:sz w:val="22"/>
          <w:szCs w:val="22"/>
        </w:rPr>
        <w:t>á</w:t>
      </w:r>
      <w:r w:rsidRPr="2D4BDC3F">
        <w:rPr>
          <w:sz w:val="22"/>
          <w:szCs w:val="22"/>
        </w:rPr>
        <w:t xml:space="preserve"> </w:t>
      </w:r>
      <w:r w:rsidR="000B2F24" w:rsidRPr="2D4BDC3F">
        <w:rPr>
          <w:sz w:val="22"/>
          <w:szCs w:val="22"/>
        </w:rPr>
        <w:t xml:space="preserve">selecionado </w:t>
      </w:r>
      <w:r>
        <w:rPr>
          <w:sz w:val="22"/>
          <w:szCs w:val="22"/>
        </w:rPr>
        <w:t xml:space="preserve">um </w:t>
      </w:r>
      <w:r w:rsidR="6F95EFB7" w:rsidRPr="2D4BDC3F">
        <w:rPr>
          <w:sz w:val="22"/>
          <w:szCs w:val="22"/>
        </w:rPr>
        <w:t>(</w:t>
      </w:r>
      <w:r w:rsidRPr="2D4BDC3F">
        <w:rPr>
          <w:sz w:val="22"/>
          <w:szCs w:val="22"/>
        </w:rPr>
        <w:t>0</w:t>
      </w:r>
      <w:r>
        <w:rPr>
          <w:sz w:val="22"/>
          <w:szCs w:val="22"/>
        </w:rPr>
        <w:t>1</w:t>
      </w:r>
      <w:r w:rsidR="6F95EFB7" w:rsidRPr="2D4BDC3F">
        <w:rPr>
          <w:sz w:val="22"/>
          <w:szCs w:val="22"/>
        </w:rPr>
        <w:t>)</w:t>
      </w:r>
      <w:r w:rsidR="63220FC9" w:rsidRPr="2D4BDC3F">
        <w:rPr>
          <w:sz w:val="22"/>
          <w:szCs w:val="22"/>
        </w:rPr>
        <w:t xml:space="preserve"> beneficiário</w:t>
      </w:r>
      <w:r w:rsidR="00913ED8">
        <w:rPr>
          <w:sz w:val="22"/>
          <w:szCs w:val="22"/>
        </w:rPr>
        <w:t xml:space="preserve"> </w:t>
      </w:r>
      <w:r>
        <w:rPr>
          <w:sz w:val="22"/>
          <w:szCs w:val="22"/>
        </w:rPr>
        <w:t xml:space="preserve">na </w:t>
      </w:r>
      <w:r w:rsidR="000B2F24" w:rsidRPr="2D4BDC3F">
        <w:rPr>
          <w:sz w:val="22"/>
          <w:szCs w:val="22"/>
        </w:rPr>
        <w:t>região</w:t>
      </w:r>
      <w:r w:rsidR="63220FC9" w:rsidRPr="2D4BDC3F">
        <w:rPr>
          <w:sz w:val="22"/>
          <w:szCs w:val="22"/>
        </w:rPr>
        <w:t xml:space="preserve"> </w:t>
      </w:r>
      <w:r w:rsidR="000B2F24" w:rsidRPr="2D4BDC3F">
        <w:rPr>
          <w:sz w:val="22"/>
          <w:szCs w:val="22"/>
        </w:rPr>
        <w:t xml:space="preserve">abrangida pelo escopo dessa Chamada, com base na </w:t>
      </w:r>
      <w:r w:rsidR="76F8BBBC" w:rsidRPr="2D4BDC3F">
        <w:rPr>
          <w:sz w:val="22"/>
          <w:szCs w:val="22"/>
        </w:rPr>
        <w:t xml:space="preserve">maior pontuação </w:t>
      </w:r>
      <w:r w:rsidR="000B2F24" w:rsidRPr="2D4BDC3F">
        <w:rPr>
          <w:sz w:val="22"/>
          <w:szCs w:val="22"/>
        </w:rPr>
        <w:t>final obtida após a aplicação dos critérios acima</w:t>
      </w:r>
      <w:r w:rsidR="76F8BBBC" w:rsidRPr="2D4BDC3F">
        <w:rPr>
          <w:sz w:val="22"/>
          <w:szCs w:val="22"/>
        </w:rPr>
        <w:t xml:space="preserve">. </w:t>
      </w:r>
    </w:p>
    <w:p w14:paraId="6185AA87" w14:textId="77777777" w:rsidR="0043708A" w:rsidRDefault="0043708A" w:rsidP="0043708A">
      <w:pPr>
        <w:jc w:val="both"/>
        <w:rPr>
          <w:sz w:val="22"/>
          <w:szCs w:val="22"/>
        </w:rPr>
      </w:pPr>
    </w:p>
    <w:p w14:paraId="0AAFCFFE" w14:textId="53B1393B" w:rsidR="00CD46E2" w:rsidRPr="003C3CED" w:rsidRDefault="34448A1A" w:rsidP="78254558">
      <w:pPr>
        <w:numPr>
          <w:ilvl w:val="0"/>
          <w:numId w:val="12"/>
        </w:numPr>
        <w:jc w:val="both"/>
        <w:rPr>
          <w:b/>
          <w:bCs/>
          <w:sz w:val="22"/>
          <w:szCs w:val="22"/>
        </w:rPr>
      </w:pPr>
      <w:r w:rsidRPr="78254558">
        <w:rPr>
          <w:b/>
          <w:bCs/>
          <w:sz w:val="22"/>
          <w:szCs w:val="22"/>
        </w:rPr>
        <w:t xml:space="preserve">CONTRAPARTIDA DO </w:t>
      </w:r>
      <w:r w:rsidR="0359381B" w:rsidRPr="78254558">
        <w:rPr>
          <w:b/>
          <w:bCs/>
          <w:sz w:val="22"/>
          <w:szCs w:val="22"/>
        </w:rPr>
        <w:t xml:space="preserve">BENEFICIÁRIO </w:t>
      </w:r>
      <w:r w:rsidR="62D0541E" w:rsidRPr="78254558">
        <w:rPr>
          <w:b/>
          <w:bCs/>
          <w:sz w:val="22"/>
          <w:szCs w:val="22"/>
        </w:rPr>
        <w:t>SELECIONADO</w:t>
      </w:r>
    </w:p>
    <w:p w14:paraId="7C08A343" w14:textId="77777777" w:rsidR="00CD46E2" w:rsidRPr="0043708A" w:rsidRDefault="00CD46E2" w:rsidP="0043708A">
      <w:pPr>
        <w:jc w:val="both"/>
        <w:rPr>
          <w:sz w:val="22"/>
          <w:szCs w:val="22"/>
        </w:rPr>
      </w:pPr>
    </w:p>
    <w:p w14:paraId="32BF741A" w14:textId="686A7858" w:rsidR="00476DD0" w:rsidRDefault="4D62CAC5" w:rsidP="3D541536">
      <w:pPr>
        <w:spacing w:line="259" w:lineRule="auto"/>
        <w:jc w:val="both"/>
        <w:rPr>
          <w:sz w:val="22"/>
          <w:szCs w:val="22"/>
        </w:rPr>
      </w:pPr>
      <w:r w:rsidRPr="2D4BDC3F">
        <w:rPr>
          <w:sz w:val="22"/>
          <w:szCs w:val="22"/>
        </w:rPr>
        <w:t xml:space="preserve">O </w:t>
      </w:r>
      <w:r w:rsidR="42494252" w:rsidRPr="2D4BDC3F">
        <w:rPr>
          <w:sz w:val="22"/>
          <w:szCs w:val="22"/>
        </w:rPr>
        <w:t xml:space="preserve">valor do </w:t>
      </w:r>
      <w:r w:rsidRPr="2D4BDC3F">
        <w:rPr>
          <w:sz w:val="22"/>
          <w:szCs w:val="22"/>
        </w:rPr>
        <w:t xml:space="preserve">investimento </w:t>
      </w:r>
      <w:r w:rsidR="04E34478" w:rsidRPr="2D4BDC3F">
        <w:rPr>
          <w:sz w:val="22"/>
          <w:szCs w:val="22"/>
        </w:rPr>
        <w:t xml:space="preserve">que exceder o valor disponibilizado pelo </w:t>
      </w:r>
      <w:r w:rsidR="306DAB41" w:rsidRPr="2D4BDC3F">
        <w:rPr>
          <w:sz w:val="22"/>
          <w:szCs w:val="22"/>
        </w:rPr>
        <w:t>p</w:t>
      </w:r>
      <w:r w:rsidR="04E34478" w:rsidRPr="2D4BDC3F">
        <w:rPr>
          <w:sz w:val="22"/>
          <w:szCs w:val="22"/>
        </w:rPr>
        <w:t>rojeto</w:t>
      </w:r>
      <w:r w:rsidR="7404978C" w:rsidRPr="2D4BDC3F">
        <w:rPr>
          <w:sz w:val="22"/>
          <w:szCs w:val="22"/>
        </w:rPr>
        <w:t xml:space="preserve"> no âmbito dessa chamada</w:t>
      </w:r>
      <w:r w:rsidR="04E34478" w:rsidRPr="2D4BDC3F">
        <w:rPr>
          <w:sz w:val="22"/>
          <w:szCs w:val="22"/>
        </w:rPr>
        <w:t xml:space="preserve">, </w:t>
      </w:r>
      <w:r w:rsidRPr="2D4BDC3F">
        <w:rPr>
          <w:sz w:val="22"/>
          <w:szCs w:val="22"/>
        </w:rPr>
        <w:t xml:space="preserve">será de </w:t>
      </w:r>
      <w:r w:rsidR="390BAE8F" w:rsidRPr="2D4BDC3F">
        <w:rPr>
          <w:sz w:val="22"/>
          <w:szCs w:val="22"/>
        </w:rPr>
        <w:t xml:space="preserve">inteira </w:t>
      </w:r>
      <w:r w:rsidRPr="2D4BDC3F">
        <w:rPr>
          <w:sz w:val="22"/>
          <w:szCs w:val="22"/>
        </w:rPr>
        <w:t xml:space="preserve">responsabilidade do </w:t>
      </w:r>
      <w:r w:rsidR="5DBB97C5" w:rsidRPr="2D4BDC3F">
        <w:rPr>
          <w:sz w:val="22"/>
          <w:szCs w:val="22"/>
        </w:rPr>
        <w:t xml:space="preserve">beneficiário </w:t>
      </w:r>
      <w:r w:rsidR="42494252" w:rsidRPr="2D4BDC3F">
        <w:rPr>
          <w:sz w:val="22"/>
          <w:szCs w:val="22"/>
        </w:rPr>
        <w:t>selecionado.</w:t>
      </w:r>
    </w:p>
    <w:p w14:paraId="35AE5717" w14:textId="77777777" w:rsidR="00E65E3C" w:rsidRDefault="00E65E3C" w:rsidP="00CD46E2">
      <w:pPr>
        <w:jc w:val="both"/>
        <w:rPr>
          <w:sz w:val="22"/>
          <w:szCs w:val="22"/>
        </w:rPr>
      </w:pPr>
    </w:p>
    <w:p w14:paraId="1ACD32C1" w14:textId="2EBBD791" w:rsidR="5E62913E" w:rsidRDefault="35412AF6" w:rsidP="78254558">
      <w:pPr>
        <w:jc w:val="both"/>
        <w:rPr>
          <w:sz w:val="22"/>
          <w:szCs w:val="22"/>
        </w:rPr>
      </w:pPr>
      <w:r w:rsidRPr="2BFEE612">
        <w:rPr>
          <w:sz w:val="22"/>
          <w:szCs w:val="22"/>
        </w:rPr>
        <w:t>A</w:t>
      </w:r>
      <w:r w:rsidR="44A6F85D" w:rsidRPr="2BFEE612">
        <w:rPr>
          <w:sz w:val="22"/>
          <w:szCs w:val="22"/>
        </w:rPr>
        <w:t xml:space="preserve"> contrapartida </w:t>
      </w:r>
      <w:r w:rsidR="77150F09" w:rsidRPr="2BFEE612">
        <w:rPr>
          <w:sz w:val="22"/>
          <w:szCs w:val="22"/>
        </w:rPr>
        <w:t>inclui</w:t>
      </w:r>
      <w:r w:rsidR="44A6F85D" w:rsidRPr="2BFEE612">
        <w:rPr>
          <w:sz w:val="22"/>
          <w:szCs w:val="22"/>
        </w:rPr>
        <w:t xml:space="preserve">, </w:t>
      </w:r>
      <w:r w:rsidR="0FE29B51" w:rsidRPr="2BFEE612">
        <w:rPr>
          <w:sz w:val="22"/>
          <w:szCs w:val="22"/>
        </w:rPr>
        <w:t xml:space="preserve">mas não </w:t>
      </w:r>
      <w:r w:rsidR="77150F09" w:rsidRPr="2BFEE612">
        <w:rPr>
          <w:sz w:val="22"/>
          <w:szCs w:val="22"/>
        </w:rPr>
        <w:t xml:space="preserve">se </w:t>
      </w:r>
      <w:r w:rsidR="44A6F85D" w:rsidRPr="2BFEE612">
        <w:rPr>
          <w:sz w:val="22"/>
          <w:szCs w:val="22"/>
        </w:rPr>
        <w:t>limita</w:t>
      </w:r>
      <w:r w:rsidR="77741DA3" w:rsidRPr="2BFEE612">
        <w:rPr>
          <w:sz w:val="22"/>
          <w:szCs w:val="22"/>
        </w:rPr>
        <w:t xml:space="preserve"> </w:t>
      </w:r>
      <w:r w:rsidR="5158C5D1" w:rsidRPr="2BFEE612">
        <w:rPr>
          <w:sz w:val="22"/>
          <w:szCs w:val="22"/>
        </w:rPr>
        <w:t>a</w:t>
      </w:r>
      <w:r w:rsidR="77741DA3" w:rsidRPr="2BFEE612">
        <w:rPr>
          <w:sz w:val="22"/>
          <w:szCs w:val="22"/>
        </w:rPr>
        <w:t>:</w:t>
      </w:r>
      <w:r w:rsidR="0FE29B51" w:rsidRPr="2BFEE612">
        <w:rPr>
          <w:sz w:val="22"/>
          <w:szCs w:val="22"/>
        </w:rPr>
        <w:t xml:space="preserve"> adequação da infraestrutura necessária</w:t>
      </w:r>
      <w:r w:rsidR="27F54549" w:rsidRPr="2BFEE612">
        <w:rPr>
          <w:sz w:val="22"/>
          <w:szCs w:val="22"/>
        </w:rPr>
        <w:t xml:space="preserve"> (e.g. elétrica, c</w:t>
      </w:r>
      <w:r w:rsidR="6262A556" w:rsidRPr="2BFEE612">
        <w:rPr>
          <w:sz w:val="22"/>
          <w:szCs w:val="22"/>
        </w:rPr>
        <w:t>i</w:t>
      </w:r>
      <w:r w:rsidR="27F54549" w:rsidRPr="2BFEE612">
        <w:rPr>
          <w:sz w:val="22"/>
          <w:szCs w:val="22"/>
        </w:rPr>
        <w:t>v</w:t>
      </w:r>
      <w:r w:rsidR="741F729B" w:rsidRPr="2BFEE612">
        <w:rPr>
          <w:sz w:val="22"/>
          <w:szCs w:val="22"/>
        </w:rPr>
        <w:t>i</w:t>
      </w:r>
      <w:r w:rsidR="27F54549" w:rsidRPr="2BFEE612">
        <w:rPr>
          <w:sz w:val="22"/>
          <w:szCs w:val="22"/>
        </w:rPr>
        <w:t>l entre outras),</w:t>
      </w:r>
      <w:r w:rsidR="0FE29B51" w:rsidRPr="2BFEE612">
        <w:rPr>
          <w:sz w:val="22"/>
          <w:szCs w:val="22"/>
        </w:rPr>
        <w:t xml:space="preserve"> mão de obra, </w:t>
      </w:r>
      <w:r w:rsidR="44A6F85D" w:rsidRPr="2BFEE612">
        <w:rPr>
          <w:sz w:val="22"/>
          <w:szCs w:val="22"/>
        </w:rPr>
        <w:t xml:space="preserve">aquisição de </w:t>
      </w:r>
      <w:r w:rsidR="0FE29B51" w:rsidRPr="2BFEE612">
        <w:rPr>
          <w:sz w:val="22"/>
          <w:szCs w:val="22"/>
        </w:rPr>
        <w:t>equipamentos,</w:t>
      </w:r>
      <w:r w:rsidR="1C686A3A" w:rsidRPr="2BFEE612">
        <w:rPr>
          <w:sz w:val="22"/>
          <w:szCs w:val="22"/>
        </w:rPr>
        <w:t xml:space="preserve"> serviço</w:t>
      </w:r>
      <w:r w:rsidRPr="2BFEE612">
        <w:rPr>
          <w:sz w:val="22"/>
          <w:szCs w:val="22"/>
        </w:rPr>
        <w:t>s</w:t>
      </w:r>
      <w:r w:rsidR="1C686A3A" w:rsidRPr="2BFEE612">
        <w:rPr>
          <w:sz w:val="22"/>
          <w:szCs w:val="22"/>
        </w:rPr>
        <w:t xml:space="preserve"> de monitoramento, demais</w:t>
      </w:r>
      <w:r w:rsidR="0FE29B51" w:rsidRPr="2BFEE612">
        <w:rPr>
          <w:sz w:val="22"/>
          <w:szCs w:val="22"/>
        </w:rPr>
        <w:t xml:space="preserve"> serviços</w:t>
      </w:r>
      <w:r w:rsidR="1C686A3A" w:rsidRPr="2BFEE612">
        <w:rPr>
          <w:sz w:val="22"/>
          <w:szCs w:val="22"/>
        </w:rPr>
        <w:t xml:space="preserve"> inerentes </w:t>
      </w:r>
      <w:r w:rsidR="65046D1E" w:rsidRPr="2BFEE612">
        <w:rPr>
          <w:sz w:val="22"/>
          <w:szCs w:val="22"/>
        </w:rPr>
        <w:t>à</w:t>
      </w:r>
      <w:r w:rsidR="1C686A3A" w:rsidRPr="2BFEE612">
        <w:rPr>
          <w:sz w:val="22"/>
          <w:szCs w:val="22"/>
        </w:rPr>
        <w:t xml:space="preserve"> </w:t>
      </w:r>
      <w:r w:rsidR="00124E2B">
        <w:rPr>
          <w:sz w:val="22"/>
          <w:szCs w:val="22"/>
        </w:rPr>
        <w:t>instalação</w:t>
      </w:r>
      <w:r w:rsidR="00124E2B" w:rsidRPr="2BFEE612">
        <w:rPr>
          <w:sz w:val="22"/>
          <w:szCs w:val="22"/>
        </w:rPr>
        <w:t xml:space="preserve"> </w:t>
      </w:r>
      <w:r w:rsidR="0FE29B51" w:rsidRPr="2BFEE612">
        <w:rPr>
          <w:sz w:val="22"/>
          <w:szCs w:val="22"/>
        </w:rPr>
        <w:t xml:space="preserve">e </w:t>
      </w:r>
      <w:r w:rsidR="44A6F85D" w:rsidRPr="2BFEE612">
        <w:rPr>
          <w:sz w:val="22"/>
          <w:szCs w:val="22"/>
        </w:rPr>
        <w:t xml:space="preserve">obtenção da documentação </w:t>
      </w:r>
      <w:r w:rsidR="0FE29B51" w:rsidRPr="2BFEE612">
        <w:rPr>
          <w:sz w:val="22"/>
          <w:szCs w:val="22"/>
        </w:rPr>
        <w:t>necessária.</w:t>
      </w:r>
    </w:p>
    <w:p w14:paraId="6CB0D9EB" w14:textId="10A7C39A" w:rsidR="00476DD0" w:rsidRDefault="00476DD0" w:rsidP="00CD46E2">
      <w:pPr>
        <w:jc w:val="both"/>
        <w:rPr>
          <w:sz w:val="22"/>
          <w:szCs w:val="22"/>
        </w:rPr>
      </w:pPr>
    </w:p>
    <w:p w14:paraId="49AB3269" w14:textId="46182921" w:rsidR="00476DD0" w:rsidRDefault="62D0541E" w:rsidP="00CD46E2">
      <w:pPr>
        <w:jc w:val="both"/>
        <w:rPr>
          <w:sz w:val="22"/>
          <w:szCs w:val="22"/>
        </w:rPr>
      </w:pPr>
      <w:r w:rsidRPr="78254558">
        <w:rPr>
          <w:sz w:val="22"/>
          <w:szCs w:val="22"/>
        </w:rPr>
        <w:t xml:space="preserve">O </w:t>
      </w:r>
      <w:r w:rsidR="22D757AD" w:rsidRPr="78254558">
        <w:rPr>
          <w:sz w:val="22"/>
          <w:szCs w:val="22"/>
        </w:rPr>
        <w:t>beneficiári</w:t>
      </w:r>
      <w:r w:rsidRPr="78254558">
        <w:rPr>
          <w:sz w:val="22"/>
          <w:szCs w:val="22"/>
        </w:rPr>
        <w:t>o deverá adquirir:</w:t>
      </w:r>
    </w:p>
    <w:p w14:paraId="227379B7" w14:textId="7568D2CB" w:rsidR="78254558" w:rsidRDefault="78254558" w:rsidP="78254558">
      <w:pPr>
        <w:jc w:val="both"/>
        <w:rPr>
          <w:sz w:val="22"/>
          <w:szCs w:val="22"/>
        </w:rPr>
      </w:pPr>
    </w:p>
    <w:p w14:paraId="581D6CBE" w14:textId="5DF15F81" w:rsidR="62D0541E" w:rsidRDefault="6D7FD076" w:rsidP="3D541536">
      <w:pPr>
        <w:pStyle w:val="PargrafodaLista"/>
        <w:numPr>
          <w:ilvl w:val="0"/>
          <w:numId w:val="27"/>
        </w:numPr>
        <w:spacing w:line="259" w:lineRule="auto"/>
        <w:jc w:val="both"/>
      </w:pPr>
      <w:r w:rsidRPr="2D4BDC3F">
        <w:rPr>
          <w:sz w:val="22"/>
          <w:szCs w:val="22"/>
        </w:rPr>
        <w:t>Serviços e materiais (</w:t>
      </w:r>
      <w:r w:rsidR="7F0FE7D7" w:rsidRPr="2D4BDC3F">
        <w:rPr>
          <w:sz w:val="22"/>
          <w:szCs w:val="22"/>
        </w:rPr>
        <w:t xml:space="preserve">por exemplo: </w:t>
      </w:r>
      <w:r w:rsidRPr="2D4BDC3F">
        <w:rPr>
          <w:sz w:val="22"/>
          <w:szCs w:val="22"/>
        </w:rPr>
        <w:t xml:space="preserve">tubulações, isolamento, suportes, obra civil, componentes elétricos, sensores, </w:t>
      </w:r>
      <w:r w:rsidR="2AF3CB9A" w:rsidRPr="2D4BDC3F">
        <w:rPr>
          <w:sz w:val="22"/>
          <w:szCs w:val="22"/>
        </w:rPr>
        <w:t>exaustores etc.</w:t>
      </w:r>
      <w:r w:rsidRPr="2D4BDC3F">
        <w:rPr>
          <w:sz w:val="22"/>
          <w:szCs w:val="22"/>
        </w:rPr>
        <w:t xml:space="preserve">) </w:t>
      </w:r>
      <w:r w:rsidR="0FAA85BB" w:rsidRPr="2D4BDC3F">
        <w:rPr>
          <w:sz w:val="22"/>
          <w:szCs w:val="22"/>
        </w:rPr>
        <w:t>de acordo com as orientações do</w:t>
      </w:r>
      <w:r w:rsidRPr="2D4BDC3F">
        <w:rPr>
          <w:sz w:val="22"/>
          <w:szCs w:val="22"/>
        </w:rPr>
        <w:t xml:space="preserve"> fabricante dos </w:t>
      </w:r>
      <w:r w:rsidRPr="2D4BDC3F">
        <w:rPr>
          <w:i/>
          <w:iCs/>
          <w:sz w:val="22"/>
          <w:szCs w:val="22"/>
        </w:rPr>
        <w:t>chillers</w:t>
      </w:r>
      <w:r w:rsidRPr="2D4BDC3F">
        <w:rPr>
          <w:sz w:val="22"/>
          <w:szCs w:val="22"/>
        </w:rPr>
        <w:t xml:space="preserve"> modulares, para realização de montagem, integração com demais equipamentos de refrigeração (expositores, câmaras </w:t>
      </w:r>
      <w:r w:rsidR="2AF3CB9A" w:rsidRPr="2D4BDC3F">
        <w:rPr>
          <w:sz w:val="22"/>
          <w:szCs w:val="22"/>
        </w:rPr>
        <w:t>frias etc.</w:t>
      </w:r>
      <w:r w:rsidRPr="2D4BDC3F">
        <w:rPr>
          <w:sz w:val="22"/>
          <w:szCs w:val="22"/>
        </w:rPr>
        <w:t>) e partida dos equipamentos previstos no projeto</w:t>
      </w:r>
      <w:r w:rsidR="774C369A" w:rsidRPr="2D4BDC3F">
        <w:rPr>
          <w:sz w:val="22"/>
          <w:szCs w:val="22"/>
        </w:rPr>
        <w:t>.</w:t>
      </w:r>
    </w:p>
    <w:p w14:paraId="164388E0" w14:textId="60071A5A" w:rsidR="49CD4BE9" w:rsidRDefault="49CD4BE9" w:rsidP="78254558">
      <w:pPr>
        <w:pStyle w:val="PargrafodaLista"/>
        <w:numPr>
          <w:ilvl w:val="0"/>
          <w:numId w:val="27"/>
        </w:numPr>
        <w:jc w:val="both"/>
        <w:rPr>
          <w:sz w:val="22"/>
          <w:szCs w:val="22"/>
        </w:rPr>
      </w:pPr>
      <w:r w:rsidRPr="2E965989">
        <w:rPr>
          <w:sz w:val="22"/>
          <w:szCs w:val="22"/>
        </w:rPr>
        <w:t>Serviços e materiais necessários para a atualização das instalações elétricas, sob responsabilidade técnica de profissional legalmente habilitado, de forma a garantir a compatibilidade</w:t>
      </w:r>
      <w:r w:rsidR="786396DA" w:rsidRPr="2E965989">
        <w:rPr>
          <w:sz w:val="22"/>
          <w:szCs w:val="22"/>
        </w:rPr>
        <w:t xml:space="preserve"> </w:t>
      </w:r>
      <w:r w:rsidRPr="2E965989">
        <w:rPr>
          <w:sz w:val="22"/>
          <w:szCs w:val="22"/>
        </w:rPr>
        <w:t xml:space="preserve">com </w:t>
      </w:r>
      <w:r w:rsidR="194FEF0E" w:rsidRPr="2E965989">
        <w:rPr>
          <w:sz w:val="22"/>
          <w:szCs w:val="22"/>
        </w:rPr>
        <w:t xml:space="preserve">os novos equipamentos e com </w:t>
      </w:r>
      <w:r w:rsidRPr="2E965989">
        <w:rPr>
          <w:sz w:val="22"/>
          <w:szCs w:val="22"/>
        </w:rPr>
        <w:t>o fluido refrigerante escolhido</w:t>
      </w:r>
      <w:r w:rsidR="4A0E495E" w:rsidRPr="2E965989">
        <w:rPr>
          <w:sz w:val="22"/>
          <w:szCs w:val="22"/>
        </w:rPr>
        <w:t>s</w:t>
      </w:r>
      <w:r w:rsidRPr="2E965989">
        <w:rPr>
          <w:sz w:val="22"/>
          <w:szCs w:val="22"/>
        </w:rPr>
        <w:t xml:space="preserve"> pelo beneficiário, bem como com a aplicação pretendida e com as normas técnicas e regulamentadoras vigentes.</w:t>
      </w:r>
    </w:p>
    <w:p w14:paraId="08B1AE25" w14:textId="359C3CC3" w:rsidR="00476DD0" w:rsidRPr="0043708A" w:rsidRDefault="700FAC07" w:rsidP="2D4BDC3F">
      <w:pPr>
        <w:pStyle w:val="PargrafodaLista"/>
        <w:numPr>
          <w:ilvl w:val="0"/>
          <w:numId w:val="27"/>
        </w:numPr>
        <w:jc w:val="both"/>
        <w:rPr>
          <w:sz w:val="22"/>
          <w:szCs w:val="22"/>
        </w:rPr>
      </w:pPr>
      <w:r w:rsidRPr="2D4BDC3F">
        <w:rPr>
          <w:sz w:val="22"/>
          <w:szCs w:val="22"/>
        </w:rPr>
        <w:lastRenderedPageBreak/>
        <w:t xml:space="preserve">Sistema de automação e gerenciamento de dados do sistema de refrigeração especificado pelo fabricante dos </w:t>
      </w:r>
      <w:r w:rsidRPr="2D4BDC3F">
        <w:rPr>
          <w:i/>
          <w:iCs/>
          <w:sz w:val="22"/>
          <w:szCs w:val="22"/>
        </w:rPr>
        <w:t>chillers</w:t>
      </w:r>
      <w:r w:rsidRPr="2D4BDC3F">
        <w:rPr>
          <w:sz w:val="22"/>
          <w:szCs w:val="22"/>
        </w:rPr>
        <w:t xml:space="preserve"> modulares, com permissão de acesso remoto e que atenda aos pré-requisitos de comunicação e dados com os </w:t>
      </w:r>
      <w:r w:rsidRPr="2D4BDC3F">
        <w:rPr>
          <w:i/>
          <w:iCs/>
          <w:sz w:val="22"/>
          <w:szCs w:val="22"/>
        </w:rPr>
        <w:t>chillers</w:t>
      </w:r>
      <w:r w:rsidRPr="2D4BDC3F">
        <w:rPr>
          <w:sz w:val="22"/>
          <w:szCs w:val="22"/>
        </w:rPr>
        <w:t xml:space="preserve"> modulares, bombas, sistema de exaustão, </w:t>
      </w:r>
      <w:r w:rsidR="6BCA05EF" w:rsidRPr="2D4BDC3F">
        <w:rPr>
          <w:sz w:val="22"/>
          <w:szCs w:val="22"/>
        </w:rPr>
        <w:t>balcões etc.;</w:t>
      </w:r>
    </w:p>
    <w:p w14:paraId="3E977C73" w14:textId="4F650148" w:rsidR="62D0541E" w:rsidRDefault="6D7FD076" w:rsidP="2D4BDC3F">
      <w:pPr>
        <w:pStyle w:val="PargrafodaLista"/>
        <w:numPr>
          <w:ilvl w:val="0"/>
          <w:numId w:val="27"/>
        </w:numPr>
        <w:jc w:val="both"/>
        <w:rPr>
          <w:sz w:val="22"/>
          <w:szCs w:val="22"/>
        </w:rPr>
      </w:pPr>
      <w:r w:rsidRPr="2D4BDC3F">
        <w:rPr>
          <w:sz w:val="22"/>
          <w:szCs w:val="22"/>
        </w:rPr>
        <w:t xml:space="preserve">Fluido secundário (especificado pelo fabricante dos </w:t>
      </w:r>
      <w:r w:rsidRPr="2D4BDC3F">
        <w:rPr>
          <w:i/>
          <w:iCs/>
          <w:sz w:val="22"/>
          <w:szCs w:val="22"/>
        </w:rPr>
        <w:t>chillers</w:t>
      </w:r>
      <w:r w:rsidRPr="2D4BDC3F">
        <w:rPr>
          <w:sz w:val="22"/>
          <w:szCs w:val="22"/>
        </w:rPr>
        <w:t>) para o sistema de resfriados</w:t>
      </w:r>
      <w:r w:rsidR="00AB32B4" w:rsidRPr="2D4BDC3F">
        <w:rPr>
          <w:sz w:val="22"/>
          <w:szCs w:val="22"/>
        </w:rPr>
        <w:t>.</w:t>
      </w:r>
    </w:p>
    <w:p w14:paraId="0182806C" w14:textId="77777777" w:rsidR="00AB32B4" w:rsidRDefault="00AB32B4" w:rsidP="00AB32B4">
      <w:pPr>
        <w:jc w:val="both"/>
        <w:rPr>
          <w:sz w:val="22"/>
          <w:szCs w:val="22"/>
        </w:rPr>
      </w:pPr>
    </w:p>
    <w:p w14:paraId="13C5B24A" w14:textId="6BD0ADC2" w:rsidR="3D05084A" w:rsidRPr="005D2C66" w:rsidRDefault="00AB32B4" w:rsidP="2D4BDC3F">
      <w:pPr>
        <w:jc w:val="both"/>
        <w:rPr>
          <w:sz w:val="22"/>
          <w:szCs w:val="22"/>
        </w:rPr>
      </w:pPr>
      <w:r w:rsidRPr="2D4BDC3F">
        <w:rPr>
          <w:sz w:val="22"/>
          <w:szCs w:val="22"/>
        </w:rPr>
        <w:t xml:space="preserve">O beneficiário selecionado deve manter </w:t>
      </w:r>
      <w:r w:rsidR="09549128" w:rsidRPr="2D4BDC3F">
        <w:rPr>
          <w:sz w:val="22"/>
          <w:szCs w:val="22"/>
        </w:rPr>
        <w:t>e</w:t>
      </w:r>
      <w:r w:rsidR="56F19301" w:rsidRPr="2D4BDC3F">
        <w:rPr>
          <w:sz w:val="22"/>
          <w:szCs w:val="22"/>
        </w:rPr>
        <w:t>quipe</w:t>
      </w:r>
      <w:r w:rsidR="10DD6388" w:rsidRPr="2D4BDC3F">
        <w:rPr>
          <w:sz w:val="22"/>
          <w:szCs w:val="22"/>
        </w:rPr>
        <w:t xml:space="preserve"> </w:t>
      </w:r>
      <w:r w:rsidRPr="2D4BDC3F">
        <w:rPr>
          <w:sz w:val="22"/>
          <w:szCs w:val="22"/>
        </w:rPr>
        <w:t xml:space="preserve">permanente </w:t>
      </w:r>
      <w:r w:rsidR="10DD6388" w:rsidRPr="2D4BDC3F">
        <w:rPr>
          <w:sz w:val="22"/>
          <w:szCs w:val="22"/>
        </w:rPr>
        <w:t xml:space="preserve">de </w:t>
      </w:r>
      <w:r w:rsidR="58D85963" w:rsidRPr="2D4BDC3F">
        <w:rPr>
          <w:sz w:val="22"/>
          <w:szCs w:val="22"/>
        </w:rPr>
        <w:t>manutenção</w:t>
      </w:r>
      <w:r w:rsidR="56F19301" w:rsidRPr="2D4BDC3F">
        <w:rPr>
          <w:sz w:val="22"/>
          <w:szCs w:val="22"/>
        </w:rPr>
        <w:t>, própria ou terceirizada, responsável pela manutenção preventiva e corretiva do sistema de refrigeração, adequadamente treinada</w:t>
      </w:r>
      <w:r w:rsidR="767E0ED9" w:rsidRPr="2D4BDC3F">
        <w:rPr>
          <w:sz w:val="22"/>
          <w:szCs w:val="22"/>
        </w:rPr>
        <w:t xml:space="preserve"> e capacitada</w:t>
      </w:r>
      <w:r w:rsidR="56F19301" w:rsidRPr="2D4BDC3F">
        <w:rPr>
          <w:sz w:val="22"/>
          <w:szCs w:val="22"/>
        </w:rPr>
        <w:t xml:space="preserve"> para o manuseio</w:t>
      </w:r>
      <w:r w:rsidR="00BC2AE9">
        <w:rPr>
          <w:sz w:val="22"/>
          <w:szCs w:val="22"/>
        </w:rPr>
        <w:t xml:space="preserve"> seguro</w:t>
      </w:r>
      <w:r w:rsidR="56F19301" w:rsidRPr="2D4BDC3F">
        <w:rPr>
          <w:sz w:val="22"/>
          <w:szCs w:val="22"/>
        </w:rPr>
        <w:t xml:space="preserve"> dos fluidos refrigerantes escolhidos pelo beneficiário.</w:t>
      </w:r>
    </w:p>
    <w:p w14:paraId="5CD38CDE" w14:textId="7662AF25" w:rsidR="78254558" w:rsidRDefault="78254558" w:rsidP="78254558">
      <w:pPr>
        <w:jc w:val="both"/>
      </w:pPr>
    </w:p>
    <w:p w14:paraId="592B8810" w14:textId="1DD2AC13" w:rsidR="001D54FB" w:rsidRDefault="0C049720" w:rsidP="55DF898D">
      <w:pPr>
        <w:spacing w:line="259" w:lineRule="auto"/>
        <w:jc w:val="both"/>
        <w:rPr>
          <w:sz w:val="22"/>
          <w:szCs w:val="22"/>
        </w:rPr>
      </w:pPr>
      <w:r w:rsidRPr="2D4BDC3F">
        <w:rPr>
          <w:sz w:val="22"/>
          <w:szCs w:val="22"/>
        </w:rPr>
        <w:t>Dados de operação</w:t>
      </w:r>
      <w:r w:rsidR="00AB32B4" w:rsidRPr="2D4BDC3F">
        <w:rPr>
          <w:sz w:val="22"/>
          <w:szCs w:val="22"/>
        </w:rPr>
        <w:t xml:space="preserve"> do equipamento </w:t>
      </w:r>
      <w:r w:rsidR="001D54FB" w:rsidRPr="2D4BDC3F">
        <w:rPr>
          <w:sz w:val="22"/>
          <w:szCs w:val="22"/>
        </w:rPr>
        <w:t>original</w:t>
      </w:r>
      <w:r w:rsidRPr="2D4BDC3F">
        <w:rPr>
          <w:sz w:val="22"/>
          <w:szCs w:val="22"/>
        </w:rPr>
        <w:t>, como temperatura de expositores e câmaras frias, pressões e temperaturas dos equipamentos, devem ser registradas antes da desativação dos equipamentos existentes</w:t>
      </w:r>
      <w:r w:rsidR="001D54FB" w:rsidRPr="2D4BDC3F">
        <w:rPr>
          <w:sz w:val="22"/>
          <w:szCs w:val="22"/>
        </w:rPr>
        <w:t xml:space="preserve">, visando a </w:t>
      </w:r>
      <w:r w:rsidRPr="2D4BDC3F">
        <w:rPr>
          <w:sz w:val="22"/>
          <w:szCs w:val="22"/>
        </w:rPr>
        <w:t xml:space="preserve">comparação </w:t>
      </w:r>
      <w:r w:rsidR="001D54FB" w:rsidRPr="2D4BDC3F">
        <w:rPr>
          <w:sz w:val="22"/>
          <w:szCs w:val="22"/>
        </w:rPr>
        <w:t xml:space="preserve">posterior </w:t>
      </w:r>
      <w:r w:rsidRPr="2D4BDC3F">
        <w:rPr>
          <w:sz w:val="22"/>
          <w:szCs w:val="22"/>
        </w:rPr>
        <w:t>com os equipamentos novos que serão instalados.</w:t>
      </w:r>
    </w:p>
    <w:p w14:paraId="78B0882A" w14:textId="77777777" w:rsidR="001D54FB" w:rsidRDefault="001D54FB" w:rsidP="55DF898D">
      <w:pPr>
        <w:spacing w:line="259" w:lineRule="auto"/>
        <w:jc w:val="both"/>
        <w:rPr>
          <w:sz w:val="22"/>
          <w:szCs w:val="22"/>
        </w:rPr>
      </w:pPr>
    </w:p>
    <w:p w14:paraId="5A40270A" w14:textId="474D5A2A" w:rsidR="78254558" w:rsidRDefault="47707A9F" w:rsidP="55DF898D">
      <w:pPr>
        <w:spacing w:line="259" w:lineRule="auto"/>
        <w:jc w:val="both"/>
        <w:rPr>
          <w:sz w:val="22"/>
          <w:szCs w:val="22"/>
        </w:rPr>
      </w:pPr>
      <w:r w:rsidRPr="2D4BDC3F">
        <w:rPr>
          <w:sz w:val="22"/>
          <w:szCs w:val="22"/>
        </w:rPr>
        <w:t>O beneficiário selecionado</w:t>
      </w:r>
      <w:r w:rsidR="20E35CDF" w:rsidRPr="2D4BDC3F">
        <w:rPr>
          <w:sz w:val="22"/>
          <w:szCs w:val="22"/>
        </w:rPr>
        <w:t xml:space="preserve"> </w:t>
      </w:r>
      <w:r w:rsidRPr="2D4BDC3F">
        <w:rPr>
          <w:sz w:val="22"/>
          <w:szCs w:val="22"/>
        </w:rPr>
        <w:t xml:space="preserve">será responsável </w:t>
      </w:r>
      <w:r w:rsidR="001D54FB" w:rsidRPr="2D4BDC3F">
        <w:rPr>
          <w:sz w:val="22"/>
          <w:szCs w:val="22"/>
        </w:rPr>
        <w:t>pelo monitoramento d</w:t>
      </w:r>
      <w:r w:rsidRPr="2D4BDC3F">
        <w:rPr>
          <w:sz w:val="22"/>
          <w:szCs w:val="22"/>
        </w:rPr>
        <w:t>os parâmetros de desempenho do sistema</w:t>
      </w:r>
      <w:r w:rsidR="001D54FB" w:rsidRPr="2D4BDC3F">
        <w:rPr>
          <w:sz w:val="22"/>
          <w:szCs w:val="22"/>
        </w:rPr>
        <w:t xml:space="preserve"> de refrigeração</w:t>
      </w:r>
      <w:r w:rsidRPr="2D4BDC3F">
        <w:rPr>
          <w:sz w:val="22"/>
          <w:szCs w:val="22"/>
        </w:rPr>
        <w:t xml:space="preserve"> por um período</w:t>
      </w:r>
      <w:r w:rsidR="7C913720" w:rsidRPr="2D4BDC3F">
        <w:rPr>
          <w:sz w:val="22"/>
          <w:szCs w:val="22"/>
        </w:rPr>
        <w:t xml:space="preserve"> de</w:t>
      </w:r>
      <w:r w:rsidR="001D54FB" w:rsidRPr="2D4BDC3F">
        <w:rPr>
          <w:sz w:val="22"/>
          <w:szCs w:val="22"/>
        </w:rPr>
        <w:t xml:space="preserve"> até doze </w:t>
      </w:r>
      <w:r w:rsidRPr="2D4BDC3F">
        <w:rPr>
          <w:sz w:val="22"/>
          <w:szCs w:val="22"/>
        </w:rPr>
        <w:t>(</w:t>
      </w:r>
      <w:r w:rsidR="7228623D" w:rsidRPr="2D4BDC3F">
        <w:rPr>
          <w:sz w:val="22"/>
          <w:szCs w:val="22"/>
        </w:rPr>
        <w:t>12</w:t>
      </w:r>
      <w:r w:rsidR="2E752655" w:rsidRPr="2D4BDC3F">
        <w:rPr>
          <w:sz w:val="22"/>
          <w:szCs w:val="22"/>
        </w:rPr>
        <w:t>)</w:t>
      </w:r>
      <w:r w:rsidRPr="2D4BDC3F">
        <w:rPr>
          <w:sz w:val="22"/>
          <w:szCs w:val="22"/>
        </w:rPr>
        <w:t xml:space="preserve"> meses,</w:t>
      </w:r>
      <w:r w:rsidR="2652C091" w:rsidRPr="2D4BDC3F">
        <w:rPr>
          <w:sz w:val="22"/>
          <w:szCs w:val="22"/>
        </w:rPr>
        <w:t xml:space="preserve"> </w:t>
      </w:r>
      <w:r w:rsidR="001D54FB" w:rsidRPr="2D4BDC3F">
        <w:rPr>
          <w:sz w:val="22"/>
          <w:szCs w:val="22"/>
        </w:rPr>
        <w:t xml:space="preserve">compreendendo </w:t>
      </w:r>
      <w:r w:rsidRPr="2D4BDC3F">
        <w:rPr>
          <w:sz w:val="22"/>
          <w:szCs w:val="22"/>
        </w:rPr>
        <w:t>três (</w:t>
      </w:r>
      <w:r w:rsidR="1AF47872" w:rsidRPr="2D4BDC3F">
        <w:rPr>
          <w:sz w:val="22"/>
          <w:szCs w:val="22"/>
        </w:rPr>
        <w:t>0</w:t>
      </w:r>
      <w:r w:rsidR="5BB5D581" w:rsidRPr="2D4BDC3F">
        <w:rPr>
          <w:sz w:val="22"/>
          <w:szCs w:val="22"/>
        </w:rPr>
        <w:t>3</w:t>
      </w:r>
      <w:r w:rsidRPr="2D4BDC3F">
        <w:rPr>
          <w:sz w:val="22"/>
          <w:szCs w:val="22"/>
        </w:rPr>
        <w:t xml:space="preserve">) meses </w:t>
      </w:r>
      <w:r w:rsidR="001D54FB" w:rsidRPr="2D4BDC3F">
        <w:rPr>
          <w:sz w:val="22"/>
          <w:szCs w:val="22"/>
        </w:rPr>
        <w:t xml:space="preserve">anteriores à substituição dos equipamentos que operam com HCFC-22; </w:t>
      </w:r>
      <w:r w:rsidRPr="2D4BDC3F">
        <w:rPr>
          <w:sz w:val="22"/>
          <w:szCs w:val="22"/>
        </w:rPr>
        <w:t xml:space="preserve">e </w:t>
      </w:r>
      <w:r w:rsidR="001D54FB" w:rsidRPr="2D4BDC3F">
        <w:rPr>
          <w:sz w:val="22"/>
          <w:szCs w:val="22"/>
        </w:rPr>
        <w:t xml:space="preserve">nove </w:t>
      </w:r>
      <w:r w:rsidRPr="2D4BDC3F">
        <w:rPr>
          <w:sz w:val="22"/>
          <w:szCs w:val="22"/>
        </w:rPr>
        <w:t>(</w:t>
      </w:r>
      <w:r w:rsidR="5C954FE9" w:rsidRPr="2D4BDC3F">
        <w:rPr>
          <w:sz w:val="22"/>
          <w:szCs w:val="22"/>
        </w:rPr>
        <w:t>0</w:t>
      </w:r>
      <w:r w:rsidR="7A6A808C" w:rsidRPr="2D4BDC3F">
        <w:rPr>
          <w:sz w:val="22"/>
          <w:szCs w:val="22"/>
        </w:rPr>
        <w:t>9</w:t>
      </w:r>
      <w:r w:rsidRPr="2D4BDC3F">
        <w:rPr>
          <w:sz w:val="22"/>
          <w:szCs w:val="22"/>
        </w:rPr>
        <w:t xml:space="preserve">) meses </w:t>
      </w:r>
      <w:r w:rsidR="001D54FB" w:rsidRPr="2D4BDC3F">
        <w:rPr>
          <w:sz w:val="22"/>
          <w:szCs w:val="22"/>
        </w:rPr>
        <w:t xml:space="preserve">posteriores à implementação da nova tecnologia. O objetivo do monitoramento é </w:t>
      </w:r>
      <w:r w:rsidR="1B3A57BB" w:rsidRPr="2D4BDC3F">
        <w:rPr>
          <w:sz w:val="22"/>
          <w:szCs w:val="22"/>
        </w:rPr>
        <w:t>avaliar</w:t>
      </w:r>
      <w:r w:rsidR="57C89EED" w:rsidRPr="2D4BDC3F">
        <w:rPr>
          <w:sz w:val="22"/>
          <w:szCs w:val="22"/>
        </w:rPr>
        <w:t xml:space="preserve"> </w:t>
      </w:r>
      <w:r w:rsidR="1B3A57BB" w:rsidRPr="2D4BDC3F">
        <w:rPr>
          <w:sz w:val="22"/>
          <w:szCs w:val="22"/>
        </w:rPr>
        <w:t xml:space="preserve">os resultados </w:t>
      </w:r>
      <w:r w:rsidR="001D54FB" w:rsidRPr="2D4BDC3F">
        <w:rPr>
          <w:sz w:val="22"/>
          <w:szCs w:val="22"/>
        </w:rPr>
        <w:t xml:space="preserve">obtidos </w:t>
      </w:r>
      <w:r w:rsidR="1B3A57BB" w:rsidRPr="2D4BDC3F">
        <w:rPr>
          <w:sz w:val="22"/>
          <w:szCs w:val="22"/>
        </w:rPr>
        <w:t>em termos de desempenho</w:t>
      </w:r>
      <w:r w:rsidR="001D54FB" w:rsidRPr="2D4BDC3F">
        <w:rPr>
          <w:sz w:val="22"/>
          <w:szCs w:val="22"/>
        </w:rPr>
        <w:t xml:space="preserve"> operacional</w:t>
      </w:r>
      <w:r w:rsidR="1B3A57BB" w:rsidRPr="2D4BDC3F">
        <w:rPr>
          <w:sz w:val="22"/>
          <w:szCs w:val="22"/>
        </w:rPr>
        <w:t xml:space="preserve"> e eficiência energética</w:t>
      </w:r>
      <w:r w:rsidR="001D54FB" w:rsidRPr="2D4BDC3F">
        <w:rPr>
          <w:sz w:val="22"/>
          <w:szCs w:val="22"/>
        </w:rPr>
        <w:t xml:space="preserve"> da solução adotada</w:t>
      </w:r>
      <w:r w:rsidRPr="2D4BDC3F">
        <w:rPr>
          <w:sz w:val="22"/>
          <w:szCs w:val="22"/>
        </w:rPr>
        <w:t>.</w:t>
      </w:r>
      <w:r w:rsidR="001D54FB" w:rsidRPr="2D4BDC3F">
        <w:rPr>
          <w:sz w:val="22"/>
          <w:szCs w:val="22"/>
        </w:rPr>
        <w:t xml:space="preserve"> </w:t>
      </w:r>
      <w:r w:rsidR="00094975" w:rsidRPr="2D4BDC3F">
        <w:rPr>
          <w:sz w:val="22"/>
          <w:szCs w:val="22"/>
        </w:rPr>
        <w:t>O período de monitoramento poderá ser ajustado conforme as especificidades de cada projeto, mediante análise técnica, desde que não ultrapasse o limite máximo de doze (12) meses.</w:t>
      </w:r>
    </w:p>
    <w:p w14:paraId="643BC50A" w14:textId="1AFB52A4" w:rsidR="2E965989" w:rsidRDefault="2E965989" w:rsidP="2E965989">
      <w:pPr>
        <w:spacing w:line="259" w:lineRule="auto"/>
        <w:jc w:val="both"/>
        <w:rPr>
          <w:sz w:val="22"/>
          <w:szCs w:val="22"/>
        </w:rPr>
      </w:pPr>
    </w:p>
    <w:p w14:paraId="606A2942" w14:textId="3B8B109C" w:rsidR="69FF183E" w:rsidRDefault="69FF183E" w:rsidP="78254558">
      <w:pPr>
        <w:spacing w:line="259" w:lineRule="auto"/>
        <w:jc w:val="both"/>
        <w:rPr>
          <w:sz w:val="22"/>
          <w:szCs w:val="22"/>
        </w:rPr>
      </w:pPr>
      <w:r w:rsidRPr="2D4BDC3F">
        <w:rPr>
          <w:sz w:val="22"/>
          <w:szCs w:val="22"/>
        </w:rPr>
        <w:t>O</w:t>
      </w:r>
      <w:r w:rsidR="5D7F4962" w:rsidRPr="2D4BDC3F">
        <w:rPr>
          <w:sz w:val="22"/>
          <w:szCs w:val="22"/>
        </w:rPr>
        <w:t>s</w:t>
      </w:r>
      <w:r w:rsidR="62F42224" w:rsidRPr="2D4BDC3F">
        <w:rPr>
          <w:sz w:val="22"/>
          <w:szCs w:val="22"/>
        </w:rPr>
        <w:t xml:space="preserve"> dados de operação</w:t>
      </w:r>
      <w:r w:rsidR="00633BCE" w:rsidRPr="2D4BDC3F">
        <w:rPr>
          <w:sz w:val="22"/>
          <w:szCs w:val="22"/>
        </w:rPr>
        <w:t xml:space="preserve"> a serem coletados n</w:t>
      </w:r>
      <w:r w:rsidRPr="2D4BDC3F">
        <w:rPr>
          <w:sz w:val="22"/>
          <w:szCs w:val="22"/>
        </w:rPr>
        <w:t xml:space="preserve">a fase inicial do projeto serão definidos em conjunto com a UNIDO, levando em consideração as condições </w:t>
      </w:r>
      <w:r w:rsidR="00633BCE" w:rsidRPr="2D4BDC3F">
        <w:rPr>
          <w:sz w:val="22"/>
          <w:szCs w:val="22"/>
        </w:rPr>
        <w:t xml:space="preserve">técnicas </w:t>
      </w:r>
      <w:r w:rsidRPr="2D4BDC3F">
        <w:rPr>
          <w:sz w:val="22"/>
          <w:szCs w:val="22"/>
        </w:rPr>
        <w:t xml:space="preserve">específicas de cada instalação e a realidade operacional do beneficiário selecionado. Essa abordagem visa </w:t>
      </w:r>
      <w:r w:rsidR="00633BCE" w:rsidRPr="2D4BDC3F">
        <w:rPr>
          <w:sz w:val="22"/>
          <w:szCs w:val="22"/>
        </w:rPr>
        <w:t xml:space="preserve">assegurar </w:t>
      </w:r>
      <w:r w:rsidRPr="2D4BDC3F">
        <w:rPr>
          <w:sz w:val="22"/>
          <w:szCs w:val="22"/>
        </w:rPr>
        <w:t xml:space="preserve">a coleta de dados relevantes </w:t>
      </w:r>
      <w:r w:rsidR="00633BCE" w:rsidRPr="2D4BDC3F">
        <w:rPr>
          <w:sz w:val="22"/>
          <w:szCs w:val="22"/>
        </w:rPr>
        <w:t xml:space="preserve">essenciais </w:t>
      </w:r>
      <w:r w:rsidRPr="2D4BDC3F">
        <w:rPr>
          <w:sz w:val="22"/>
          <w:szCs w:val="22"/>
        </w:rPr>
        <w:t xml:space="preserve">para a estimativa da carga térmica instalada, do consumo de energia elétrica e </w:t>
      </w:r>
      <w:r w:rsidR="00633BCE" w:rsidRPr="2D4BDC3F">
        <w:rPr>
          <w:sz w:val="22"/>
          <w:szCs w:val="22"/>
        </w:rPr>
        <w:t xml:space="preserve">do desempenho em ternos de </w:t>
      </w:r>
      <w:r w:rsidRPr="2D4BDC3F">
        <w:rPr>
          <w:sz w:val="22"/>
          <w:szCs w:val="22"/>
        </w:rPr>
        <w:t xml:space="preserve">eficiência energética, conforme as diretrizes técnicas </w:t>
      </w:r>
      <w:r w:rsidR="00633BCE" w:rsidRPr="2D4BDC3F">
        <w:rPr>
          <w:sz w:val="22"/>
          <w:szCs w:val="22"/>
        </w:rPr>
        <w:t xml:space="preserve">estabelecidas pelo </w:t>
      </w:r>
      <w:r w:rsidRPr="2D4BDC3F">
        <w:rPr>
          <w:sz w:val="22"/>
          <w:szCs w:val="22"/>
        </w:rPr>
        <w:t>projeto.</w:t>
      </w:r>
    </w:p>
    <w:p w14:paraId="7D7C06E7" w14:textId="31EEE4B6" w:rsidR="78254558" w:rsidRDefault="78254558" w:rsidP="78254558">
      <w:pPr>
        <w:spacing w:line="259" w:lineRule="auto"/>
        <w:jc w:val="both"/>
        <w:rPr>
          <w:sz w:val="22"/>
          <w:szCs w:val="22"/>
        </w:rPr>
      </w:pPr>
    </w:p>
    <w:p w14:paraId="37A38716" w14:textId="59E0C72E" w:rsidR="3316913D" w:rsidRDefault="3316913D" w:rsidP="78254558">
      <w:pPr>
        <w:spacing w:line="259" w:lineRule="auto"/>
        <w:jc w:val="both"/>
        <w:rPr>
          <w:sz w:val="22"/>
          <w:szCs w:val="22"/>
        </w:rPr>
      </w:pPr>
      <w:r w:rsidRPr="2D4BDC3F">
        <w:rPr>
          <w:sz w:val="22"/>
          <w:szCs w:val="22"/>
        </w:rPr>
        <w:t xml:space="preserve">Os parâmetros de desempenho mínimos que devem ser monitorados pelo beneficiário </w:t>
      </w:r>
      <w:r w:rsidR="393FDF3B" w:rsidRPr="2D4BDC3F">
        <w:rPr>
          <w:sz w:val="22"/>
          <w:szCs w:val="22"/>
        </w:rPr>
        <w:t xml:space="preserve">após </w:t>
      </w:r>
      <w:r w:rsidR="1C8636D8" w:rsidRPr="2D4BDC3F">
        <w:rPr>
          <w:sz w:val="22"/>
          <w:szCs w:val="22"/>
        </w:rPr>
        <w:t xml:space="preserve">a conversão tecnológica </w:t>
      </w:r>
      <w:r w:rsidRPr="2D4BDC3F">
        <w:rPr>
          <w:sz w:val="22"/>
          <w:szCs w:val="22"/>
        </w:rPr>
        <w:t>são:</w:t>
      </w:r>
    </w:p>
    <w:p w14:paraId="31566CE2" w14:textId="13124380" w:rsidR="3316913D" w:rsidRDefault="01501BB8" w:rsidP="78254558">
      <w:pPr>
        <w:pStyle w:val="PargrafodaLista"/>
        <w:numPr>
          <w:ilvl w:val="0"/>
          <w:numId w:val="4"/>
        </w:numPr>
        <w:spacing w:line="259" w:lineRule="auto"/>
        <w:jc w:val="both"/>
      </w:pPr>
      <w:r w:rsidRPr="2D4BDC3F">
        <w:rPr>
          <w:sz w:val="22"/>
          <w:szCs w:val="22"/>
        </w:rPr>
        <w:t>Consumo de energia global do sistema de refrigeração</w:t>
      </w:r>
      <w:r w:rsidR="5D247EA8" w:rsidRPr="2D4BDC3F">
        <w:rPr>
          <w:sz w:val="22"/>
          <w:szCs w:val="22"/>
        </w:rPr>
        <w:t>,</w:t>
      </w:r>
      <w:r w:rsidRPr="2D4BDC3F">
        <w:rPr>
          <w:sz w:val="22"/>
          <w:szCs w:val="22"/>
        </w:rPr>
        <w:t xml:space="preserve"> segregados para cada tipo de equipamento: (i) </w:t>
      </w:r>
      <w:r w:rsidRPr="2D4BDC3F">
        <w:rPr>
          <w:i/>
          <w:iCs/>
          <w:sz w:val="22"/>
          <w:szCs w:val="22"/>
        </w:rPr>
        <w:t>chillers</w:t>
      </w:r>
      <w:r w:rsidRPr="2D4BDC3F">
        <w:rPr>
          <w:sz w:val="22"/>
          <w:szCs w:val="22"/>
        </w:rPr>
        <w:t>; (ii) unidades condensadoras de R-744; e (iii) expositores</w:t>
      </w:r>
      <w:r w:rsidR="4436EFAD" w:rsidRPr="2D4BDC3F">
        <w:rPr>
          <w:sz w:val="22"/>
          <w:szCs w:val="22"/>
        </w:rPr>
        <w:t xml:space="preserve"> </w:t>
      </w:r>
      <w:r w:rsidRPr="2D4BDC3F">
        <w:rPr>
          <w:sz w:val="22"/>
          <w:szCs w:val="22"/>
        </w:rPr>
        <w:t>incorporados</w:t>
      </w:r>
      <w:r w:rsidR="3AAF1187" w:rsidRPr="2D4BDC3F">
        <w:rPr>
          <w:sz w:val="22"/>
          <w:szCs w:val="22"/>
        </w:rPr>
        <w:t>, caso utilizados</w:t>
      </w:r>
      <w:r w:rsidRPr="2D4BDC3F">
        <w:rPr>
          <w:sz w:val="22"/>
          <w:szCs w:val="22"/>
        </w:rPr>
        <w:t xml:space="preserve"> </w:t>
      </w:r>
      <w:r w:rsidRPr="2D4BDC3F">
        <w:rPr>
          <w:i/>
          <w:iCs/>
          <w:sz w:val="22"/>
          <w:szCs w:val="22"/>
        </w:rPr>
        <w:t>(self);</w:t>
      </w:r>
    </w:p>
    <w:p w14:paraId="1E50A00F" w14:textId="2AB0BEB4" w:rsidR="3316913D" w:rsidRDefault="3316913D" w:rsidP="78254558">
      <w:pPr>
        <w:pStyle w:val="PargrafodaLista"/>
        <w:numPr>
          <w:ilvl w:val="0"/>
          <w:numId w:val="4"/>
        </w:numPr>
        <w:spacing w:line="259" w:lineRule="auto"/>
        <w:jc w:val="both"/>
        <w:rPr>
          <w:sz w:val="22"/>
          <w:szCs w:val="22"/>
        </w:rPr>
      </w:pPr>
      <w:r w:rsidRPr="78254558">
        <w:rPr>
          <w:sz w:val="22"/>
          <w:szCs w:val="22"/>
        </w:rPr>
        <w:t xml:space="preserve">Temperatura </w:t>
      </w:r>
      <w:r w:rsidR="184F6391" w:rsidRPr="78254558">
        <w:rPr>
          <w:sz w:val="22"/>
          <w:szCs w:val="22"/>
        </w:rPr>
        <w:t xml:space="preserve">de todos </w:t>
      </w:r>
      <w:r w:rsidRPr="78254558">
        <w:rPr>
          <w:sz w:val="22"/>
          <w:szCs w:val="22"/>
        </w:rPr>
        <w:t>os ambientes refrigerados, média e baixa temperatura</w:t>
      </w:r>
      <w:r w:rsidR="5896EF6D" w:rsidRPr="78254558">
        <w:rPr>
          <w:sz w:val="22"/>
          <w:szCs w:val="22"/>
        </w:rPr>
        <w:t>, excluindo os expositores incorporados</w:t>
      </w:r>
      <w:r w:rsidRPr="78254558">
        <w:rPr>
          <w:sz w:val="22"/>
          <w:szCs w:val="22"/>
        </w:rPr>
        <w:t>;</w:t>
      </w:r>
    </w:p>
    <w:p w14:paraId="387AD58A" w14:textId="38674777" w:rsidR="3316913D" w:rsidRDefault="3316913D" w:rsidP="78254558">
      <w:pPr>
        <w:pStyle w:val="PargrafodaLista"/>
        <w:numPr>
          <w:ilvl w:val="0"/>
          <w:numId w:val="4"/>
        </w:numPr>
        <w:spacing w:line="259" w:lineRule="auto"/>
        <w:jc w:val="both"/>
      </w:pPr>
      <w:r w:rsidRPr="2D4BDC3F">
        <w:rPr>
          <w:sz w:val="22"/>
          <w:szCs w:val="22"/>
        </w:rPr>
        <w:t xml:space="preserve">Temperatura do ambiente em que estão localizados os </w:t>
      </w:r>
      <w:r w:rsidRPr="2D4BDC3F">
        <w:rPr>
          <w:i/>
          <w:iCs/>
          <w:sz w:val="22"/>
          <w:szCs w:val="22"/>
        </w:rPr>
        <w:t xml:space="preserve">chillers </w:t>
      </w:r>
      <w:r w:rsidRPr="2D4BDC3F">
        <w:rPr>
          <w:sz w:val="22"/>
          <w:szCs w:val="22"/>
        </w:rPr>
        <w:t>modulares, os expositores incorporados (</w:t>
      </w:r>
      <w:r w:rsidRPr="2D4BDC3F">
        <w:rPr>
          <w:i/>
          <w:iCs/>
          <w:sz w:val="22"/>
          <w:szCs w:val="22"/>
        </w:rPr>
        <w:t>self</w:t>
      </w:r>
      <w:r w:rsidRPr="2D4BDC3F">
        <w:rPr>
          <w:sz w:val="22"/>
          <w:szCs w:val="22"/>
        </w:rPr>
        <w:t xml:space="preserve">) e o atual sistema de refrigeração; </w:t>
      </w:r>
    </w:p>
    <w:p w14:paraId="40E50B33" w14:textId="464F316A" w:rsidR="3316913D" w:rsidRDefault="3316913D" w:rsidP="78254558">
      <w:pPr>
        <w:pStyle w:val="PargrafodaLista"/>
        <w:numPr>
          <w:ilvl w:val="0"/>
          <w:numId w:val="4"/>
        </w:numPr>
        <w:spacing w:line="259" w:lineRule="auto"/>
        <w:jc w:val="both"/>
        <w:rPr>
          <w:sz w:val="22"/>
          <w:szCs w:val="22"/>
        </w:rPr>
      </w:pPr>
      <w:r w:rsidRPr="78254558">
        <w:rPr>
          <w:sz w:val="22"/>
          <w:szCs w:val="22"/>
        </w:rPr>
        <w:t xml:space="preserve">Temperatura de entrada e </w:t>
      </w:r>
      <w:r w:rsidR="2F614C2B" w:rsidRPr="78254558">
        <w:rPr>
          <w:sz w:val="22"/>
          <w:szCs w:val="22"/>
        </w:rPr>
        <w:t xml:space="preserve">de </w:t>
      </w:r>
      <w:r w:rsidRPr="78254558">
        <w:rPr>
          <w:sz w:val="22"/>
          <w:szCs w:val="22"/>
        </w:rPr>
        <w:t xml:space="preserve">retorno do fluido secundário à loja e às unidades condensadoras de R-744; </w:t>
      </w:r>
    </w:p>
    <w:p w14:paraId="2279E54E" w14:textId="2E853891" w:rsidR="003F68AC" w:rsidRDefault="3316913D" w:rsidP="78254558">
      <w:pPr>
        <w:pStyle w:val="PargrafodaLista"/>
        <w:numPr>
          <w:ilvl w:val="0"/>
          <w:numId w:val="4"/>
        </w:numPr>
        <w:spacing w:line="259" w:lineRule="auto"/>
        <w:jc w:val="both"/>
        <w:rPr>
          <w:sz w:val="22"/>
          <w:szCs w:val="22"/>
        </w:rPr>
      </w:pPr>
      <w:r w:rsidRPr="78254558">
        <w:rPr>
          <w:sz w:val="22"/>
          <w:szCs w:val="22"/>
        </w:rPr>
        <w:t>Vazão volumétrica de fluido secundário subministrada à loja e às unidades condensadoras de R-744;</w:t>
      </w:r>
    </w:p>
    <w:p w14:paraId="6209C89D" w14:textId="5503E5DD" w:rsidR="3316913D" w:rsidRPr="003F68AC" w:rsidRDefault="003F68AC" w:rsidP="003F68AC">
      <w:pPr>
        <w:suppressAutoHyphens w:val="0"/>
        <w:rPr>
          <w:sz w:val="22"/>
          <w:szCs w:val="22"/>
        </w:rPr>
      </w:pPr>
      <w:r>
        <w:rPr>
          <w:sz w:val="22"/>
          <w:szCs w:val="22"/>
        </w:rPr>
        <w:br w:type="page"/>
      </w:r>
    </w:p>
    <w:p w14:paraId="1309529D" w14:textId="4C2786EE" w:rsidR="6A5A1937" w:rsidRDefault="6A5A1937" w:rsidP="78254558">
      <w:pPr>
        <w:jc w:val="both"/>
        <w:rPr>
          <w:sz w:val="22"/>
          <w:szCs w:val="22"/>
        </w:rPr>
      </w:pPr>
    </w:p>
    <w:p w14:paraId="1D7A0D4D" w14:textId="66FC68FC" w:rsidR="004B58C2" w:rsidRDefault="008D1CD7" w:rsidP="78254558">
      <w:pPr>
        <w:numPr>
          <w:ilvl w:val="0"/>
          <w:numId w:val="12"/>
        </w:numPr>
        <w:jc w:val="both"/>
        <w:rPr>
          <w:b/>
          <w:bCs/>
          <w:sz w:val="22"/>
          <w:szCs w:val="22"/>
        </w:rPr>
      </w:pPr>
      <w:r w:rsidRPr="3D541536">
        <w:rPr>
          <w:b/>
          <w:bCs/>
          <w:sz w:val="22"/>
          <w:szCs w:val="22"/>
        </w:rPr>
        <w:t>FORMA DE CONTRATAÇÃO</w:t>
      </w:r>
    </w:p>
    <w:p w14:paraId="6900E293" w14:textId="159F1D73" w:rsidR="000063A9" w:rsidRDefault="000063A9" w:rsidP="3D541536">
      <w:pPr>
        <w:ind w:left="360"/>
        <w:jc w:val="both"/>
        <w:rPr>
          <w:b/>
          <w:bCs/>
          <w:sz w:val="22"/>
          <w:szCs w:val="22"/>
        </w:rPr>
      </w:pPr>
    </w:p>
    <w:p w14:paraId="0A3F36DB" w14:textId="63DEF06A" w:rsidR="000063A9" w:rsidRDefault="6B9EB5EF" w:rsidP="78254558">
      <w:pPr>
        <w:spacing w:line="259" w:lineRule="auto"/>
        <w:jc w:val="both"/>
        <w:rPr>
          <w:sz w:val="22"/>
          <w:szCs w:val="22"/>
        </w:rPr>
      </w:pPr>
      <w:r w:rsidRPr="2D4BDC3F">
        <w:rPr>
          <w:sz w:val="22"/>
          <w:szCs w:val="22"/>
        </w:rPr>
        <w:t xml:space="preserve">Será </w:t>
      </w:r>
      <w:r w:rsidR="00633BCE" w:rsidRPr="2D4BDC3F">
        <w:rPr>
          <w:sz w:val="22"/>
          <w:szCs w:val="22"/>
        </w:rPr>
        <w:t xml:space="preserve">celebrado </w:t>
      </w:r>
      <w:r w:rsidRPr="2D4BDC3F">
        <w:rPr>
          <w:sz w:val="22"/>
          <w:szCs w:val="22"/>
        </w:rPr>
        <w:t xml:space="preserve">um contrato entre o </w:t>
      </w:r>
      <w:r w:rsidR="560F9D7D" w:rsidRPr="2D4BDC3F">
        <w:rPr>
          <w:sz w:val="22"/>
          <w:szCs w:val="22"/>
        </w:rPr>
        <w:t xml:space="preserve">representante </w:t>
      </w:r>
      <w:r w:rsidRPr="2D4BDC3F">
        <w:rPr>
          <w:sz w:val="22"/>
          <w:szCs w:val="22"/>
        </w:rPr>
        <w:t xml:space="preserve">legal do beneficiário selecionado e a UNIDO, no qual serão </w:t>
      </w:r>
      <w:r w:rsidR="00633BCE" w:rsidRPr="2D4BDC3F">
        <w:rPr>
          <w:sz w:val="22"/>
          <w:szCs w:val="22"/>
        </w:rPr>
        <w:t xml:space="preserve">formalmente </w:t>
      </w:r>
      <w:r w:rsidRPr="2D4BDC3F">
        <w:rPr>
          <w:sz w:val="22"/>
          <w:szCs w:val="22"/>
        </w:rPr>
        <w:t xml:space="preserve">estabelecidas as responsabilidades e </w:t>
      </w:r>
      <w:r w:rsidR="00633BCE" w:rsidRPr="2D4BDC3F">
        <w:rPr>
          <w:sz w:val="22"/>
          <w:szCs w:val="22"/>
        </w:rPr>
        <w:t xml:space="preserve">atribuições </w:t>
      </w:r>
      <w:r w:rsidRPr="2D4BDC3F">
        <w:rPr>
          <w:sz w:val="22"/>
          <w:szCs w:val="22"/>
        </w:rPr>
        <w:t xml:space="preserve">de cada uma das partes, </w:t>
      </w:r>
      <w:r w:rsidR="00633BCE" w:rsidRPr="2D4BDC3F">
        <w:rPr>
          <w:sz w:val="22"/>
          <w:szCs w:val="22"/>
        </w:rPr>
        <w:t xml:space="preserve">além do </w:t>
      </w:r>
      <w:r w:rsidRPr="2D4BDC3F">
        <w:rPr>
          <w:sz w:val="22"/>
          <w:szCs w:val="22"/>
        </w:rPr>
        <w:t>cronograma de execução e implementação do projeto</w:t>
      </w:r>
      <w:r w:rsidR="00633BCE" w:rsidRPr="2D4BDC3F">
        <w:rPr>
          <w:sz w:val="22"/>
          <w:szCs w:val="22"/>
        </w:rPr>
        <w:t>. O instrumento contratual seguirá o modelo padrão adotado pela UNIDO, garantindo alinhamento às diretrizes institucionais e à estrutura técnica do projeto</w:t>
      </w:r>
      <w:r w:rsidRPr="2D4BDC3F">
        <w:rPr>
          <w:sz w:val="22"/>
          <w:szCs w:val="22"/>
        </w:rPr>
        <w:t>.</w:t>
      </w:r>
    </w:p>
    <w:p w14:paraId="0726C6EF" w14:textId="500FE27C" w:rsidR="000063A9" w:rsidRDefault="005466B0" w:rsidP="78254558">
      <w:pPr>
        <w:spacing w:line="259" w:lineRule="auto"/>
        <w:jc w:val="both"/>
        <w:rPr>
          <w:sz w:val="22"/>
          <w:szCs w:val="22"/>
        </w:rPr>
      </w:pPr>
      <w:r>
        <w:br/>
      </w:r>
      <w:r w:rsidR="30577D9F" w:rsidRPr="78254558">
        <w:rPr>
          <w:sz w:val="22"/>
          <w:szCs w:val="22"/>
        </w:rPr>
        <w:t>O contrato será redigido e assinado em língua inglesa, acompanhado de sua respectiva tradução juramentada para a língua portuguesa, garantindo a compreensão e validade legal no território nacional.</w:t>
      </w:r>
    </w:p>
    <w:p w14:paraId="35777052" w14:textId="6FC88C6F" w:rsidR="000063A9" w:rsidRDefault="000063A9" w:rsidP="78254558">
      <w:pPr>
        <w:spacing w:line="259" w:lineRule="auto"/>
        <w:jc w:val="both"/>
        <w:rPr>
          <w:sz w:val="22"/>
          <w:szCs w:val="22"/>
        </w:rPr>
      </w:pPr>
    </w:p>
    <w:p w14:paraId="390E83B3" w14:textId="6A10B8E6" w:rsidR="000063A9" w:rsidRDefault="014E900B" w:rsidP="78254558">
      <w:pPr>
        <w:numPr>
          <w:ilvl w:val="0"/>
          <w:numId w:val="12"/>
        </w:numPr>
        <w:jc w:val="both"/>
        <w:rPr>
          <w:b/>
          <w:bCs/>
          <w:sz w:val="22"/>
          <w:szCs w:val="22"/>
          <w:lang w:eastAsia="en-US"/>
        </w:rPr>
      </w:pPr>
      <w:r w:rsidRPr="3D541536">
        <w:rPr>
          <w:b/>
          <w:bCs/>
          <w:sz w:val="22"/>
          <w:szCs w:val="22"/>
        </w:rPr>
        <w:t>DOCUMENTAÇÃO</w:t>
      </w:r>
    </w:p>
    <w:p w14:paraId="471B87DD" w14:textId="77777777" w:rsidR="000063A9" w:rsidRDefault="000063A9" w:rsidP="78254558">
      <w:pPr>
        <w:jc w:val="both"/>
        <w:rPr>
          <w:sz w:val="22"/>
          <w:szCs w:val="22"/>
        </w:rPr>
      </w:pPr>
    </w:p>
    <w:p w14:paraId="3F5099BA" w14:textId="6CC19922" w:rsidR="000063A9" w:rsidRDefault="1826CF88" w:rsidP="3D541536">
      <w:pPr>
        <w:spacing w:line="259" w:lineRule="auto"/>
        <w:jc w:val="both"/>
        <w:rPr>
          <w:sz w:val="22"/>
          <w:szCs w:val="22"/>
        </w:rPr>
      </w:pPr>
      <w:r w:rsidRPr="2D4BDC3F">
        <w:rPr>
          <w:sz w:val="22"/>
          <w:szCs w:val="22"/>
        </w:rPr>
        <w:t>O beneficiário</w:t>
      </w:r>
      <w:r w:rsidR="5ECF416D" w:rsidRPr="2D4BDC3F">
        <w:rPr>
          <w:sz w:val="22"/>
          <w:szCs w:val="22"/>
        </w:rPr>
        <w:t xml:space="preserve"> do projeto</w:t>
      </w:r>
      <w:r w:rsidRPr="2D4BDC3F">
        <w:rPr>
          <w:sz w:val="22"/>
          <w:szCs w:val="22"/>
        </w:rPr>
        <w:t xml:space="preserve"> deverá atender </w:t>
      </w:r>
      <w:r w:rsidR="00B25DBE" w:rsidRPr="2D4BDC3F">
        <w:rPr>
          <w:sz w:val="22"/>
          <w:szCs w:val="22"/>
        </w:rPr>
        <w:t xml:space="preserve">integralmente </w:t>
      </w:r>
      <w:r w:rsidRPr="2D4BDC3F">
        <w:rPr>
          <w:sz w:val="22"/>
          <w:szCs w:val="22"/>
        </w:rPr>
        <w:t>aos critérios de elegibilidade estabelecidos no Item 4 dest</w:t>
      </w:r>
      <w:r w:rsidR="00B25DBE" w:rsidRPr="2D4BDC3F">
        <w:rPr>
          <w:sz w:val="22"/>
          <w:szCs w:val="22"/>
        </w:rPr>
        <w:t>a</w:t>
      </w:r>
      <w:r w:rsidRPr="2D4BDC3F">
        <w:rPr>
          <w:sz w:val="22"/>
          <w:szCs w:val="22"/>
        </w:rPr>
        <w:t xml:space="preserve"> </w:t>
      </w:r>
      <w:r w:rsidR="00B25DBE" w:rsidRPr="2D4BDC3F">
        <w:rPr>
          <w:sz w:val="22"/>
          <w:szCs w:val="22"/>
        </w:rPr>
        <w:t xml:space="preserve">Chamada Pública para Seleção de Beneficiários do Projeto Demonstrativo </w:t>
      </w:r>
      <w:r w:rsidRPr="2D4BDC3F">
        <w:rPr>
          <w:sz w:val="22"/>
          <w:szCs w:val="22"/>
        </w:rPr>
        <w:t>e apresentar a documentação comprobatória correspondente,</w:t>
      </w:r>
      <w:r w:rsidR="56392E44" w:rsidRPr="2D4BDC3F">
        <w:rPr>
          <w:sz w:val="22"/>
          <w:szCs w:val="22"/>
        </w:rPr>
        <w:t xml:space="preserve"> </w:t>
      </w:r>
      <w:r w:rsidR="00B25DBE" w:rsidRPr="2D4BDC3F">
        <w:rPr>
          <w:sz w:val="22"/>
          <w:szCs w:val="22"/>
        </w:rPr>
        <w:t xml:space="preserve">conforme </w:t>
      </w:r>
      <w:r w:rsidR="56392E44" w:rsidRPr="2D4BDC3F">
        <w:rPr>
          <w:sz w:val="22"/>
          <w:szCs w:val="22"/>
        </w:rPr>
        <w:t xml:space="preserve">listada </w:t>
      </w:r>
      <w:r w:rsidR="00B25DBE" w:rsidRPr="2D4BDC3F">
        <w:rPr>
          <w:sz w:val="22"/>
          <w:szCs w:val="22"/>
        </w:rPr>
        <w:t>a seguir</w:t>
      </w:r>
      <w:r w:rsidR="56392E44" w:rsidRPr="2D4BDC3F">
        <w:rPr>
          <w:sz w:val="22"/>
          <w:szCs w:val="22"/>
        </w:rPr>
        <w:t>,</w:t>
      </w:r>
      <w:r w:rsidRPr="2D4BDC3F">
        <w:rPr>
          <w:sz w:val="22"/>
          <w:szCs w:val="22"/>
        </w:rPr>
        <w:t xml:space="preserve"> a qual </w:t>
      </w:r>
      <w:r w:rsidR="00B25DBE" w:rsidRPr="2D4BDC3F">
        <w:rPr>
          <w:sz w:val="22"/>
          <w:szCs w:val="22"/>
        </w:rPr>
        <w:t xml:space="preserve">será submetida </w:t>
      </w:r>
      <w:r w:rsidRPr="2D4BDC3F">
        <w:rPr>
          <w:sz w:val="22"/>
          <w:szCs w:val="22"/>
        </w:rPr>
        <w:t>à análise e aprovação pela equipe responsável</w:t>
      </w:r>
      <w:r w:rsidR="620DB641" w:rsidRPr="2D4BDC3F">
        <w:rPr>
          <w:sz w:val="22"/>
          <w:szCs w:val="22"/>
        </w:rPr>
        <w:t>:</w:t>
      </w:r>
    </w:p>
    <w:p w14:paraId="6A4012B1" w14:textId="77777777" w:rsidR="000063A9" w:rsidRDefault="000063A9" w:rsidP="78254558">
      <w:pPr>
        <w:jc w:val="both"/>
        <w:rPr>
          <w:sz w:val="22"/>
          <w:szCs w:val="22"/>
        </w:rPr>
      </w:pPr>
    </w:p>
    <w:p w14:paraId="1E4A7931" w14:textId="69B51308" w:rsidR="000063A9" w:rsidRDefault="014E900B" w:rsidP="78254558">
      <w:pPr>
        <w:numPr>
          <w:ilvl w:val="0"/>
          <w:numId w:val="13"/>
        </w:numPr>
        <w:jc w:val="both"/>
        <w:rPr>
          <w:sz w:val="22"/>
          <w:szCs w:val="22"/>
        </w:rPr>
      </w:pPr>
      <w:r w:rsidRPr="3D541536">
        <w:rPr>
          <w:sz w:val="22"/>
          <w:szCs w:val="22"/>
        </w:rPr>
        <w:t>Cadastro CNPJ;</w:t>
      </w:r>
    </w:p>
    <w:p w14:paraId="3C656E04" w14:textId="797C9C54" w:rsidR="79C0824B" w:rsidRDefault="79C0824B" w:rsidP="3D541536">
      <w:pPr>
        <w:numPr>
          <w:ilvl w:val="0"/>
          <w:numId w:val="13"/>
        </w:numPr>
        <w:jc w:val="both"/>
        <w:rPr>
          <w:sz w:val="22"/>
          <w:szCs w:val="22"/>
        </w:rPr>
      </w:pPr>
      <w:r w:rsidRPr="3D541536">
        <w:rPr>
          <w:sz w:val="22"/>
          <w:szCs w:val="22"/>
        </w:rPr>
        <w:t>Contrato Social e alterações;</w:t>
      </w:r>
    </w:p>
    <w:p w14:paraId="245750A5" w14:textId="27A4B8C0" w:rsidR="000063A9" w:rsidRDefault="014E900B" w:rsidP="78254558">
      <w:pPr>
        <w:numPr>
          <w:ilvl w:val="0"/>
          <w:numId w:val="13"/>
        </w:numPr>
        <w:jc w:val="both"/>
        <w:rPr>
          <w:sz w:val="22"/>
          <w:szCs w:val="22"/>
        </w:rPr>
      </w:pPr>
      <w:r w:rsidRPr="3D541536">
        <w:rPr>
          <w:sz w:val="22"/>
          <w:szCs w:val="22"/>
        </w:rPr>
        <w:t>Alvará de Funcionamento;</w:t>
      </w:r>
    </w:p>
    <w:p w14:paraId="3D1EB04A" w14:textId="368D0B1A" w:rsidR="000063A9" w:rsidRDefault="014E900B" w:rsidP="78254558">
      <w:pPr>
        <w:numPr>
          <w:ilvl w:val="0"/>
          <w:numId w:val="13"/>
        </w:numPr>
        <w:jc w:val="both"/>
        <w:rPr>
          <w:sz w:val="22"/>
          <w:szCs w:val="22"/>
        </w:rPr>
      </w:pPr>
      <w:r w:rsidRPr="3D541536">
        <w:rPr>
          <w:sz w:val="22"/>
          <w:szCs w:val="22"/>
        </w:rPr>
        <w:t>Licença ou dispensa de licença ambiental estadual ou municipal;</w:t>
      </w:r>
    </w:p>
    <w:p w14:paraId="4CB4DE37" w14:textId="5BEFC2DB" w:rsidR="000063A9" w:rsidRDefault="014E900B" w:rsidP="78254558">
      <w:pPr>
        <w:numPr>
          <w:ilvl w:val="0"/>
          <w:numId w:val="13"/>
        </w:numPr>
        <w:jc w:val="both"/>
        <w:rPr>
          <w:sz w:val="22"/>
          <w:szCs w:val="22"/>
        </w:rPr>
      </w:pPr>
      <w:r w:rsidRPr="3D541536">
        <w:rPr>
          <w:sz w:val="22"/>
          <w:szCs w:val="22"/>
        </w:rPr>
        <w:t>Licença de operação;</w:t>
      </w:r>
    </w:p>
    <w:p w14:paraId="0DA41E36" w14:textId="3D07676B" w:rsidR="000063A9" w:rsidRDefault="69884FE8" w:rsidP="78254558">
      <w:pPr>
        <w:numPr>
          <w:ilvl w:val="0"/>
          <w:numId w:val="13"/>
        </w:numPr>
        <w:jc w:val="both"/>
        <w:rPr>
          <w:sz w:val="22"/>
          <w:szCs w:val="22"/>
        </w:rPr>
      </w:pPr>
      <w:r w:rsidRPr="3D541536">
        <w:rPr>
          <w:sz w:val="22"/>
          <w:szCs w:val="22"/>
        </w:rPr>
        <w:t>Certidão de Débitos Relativos a Créditos Tributários Federais e à Dívida Ativa da União;</w:t>
      </w:r>
    </w:p>
    <w:p w14:paraId="52FBD546" w14:textId="742C49EF" w:rsidR="000063A9" w:rsidRDefault="69884FE8" w:rsidP="78254558">
      <w:pPr>
        <w:numPr>
          <w:ilvl w:val="0"/>
          <w:numId w:val="13"/>
        </w:numPr>
        <w:jc w:val="both"/>
        <w:rPr>
          <w:sz w:val="22"/>
          <w:szCs w:val="22"/>
        </w:rPr>
      </w:pPr>
      <w:r w:rsidRPr="3D541536">
        <w:rPr>
          <w:sz w:val="22"/>
          <w:szCs w:val="22"/>
        </w:rPr>
        <w:t xml:space="preserve">Certidão negativa de débitos </w:t>
      </w:r>
      <w:r w:rsidR="7B5E3C5A" w:rsidRPr="3D541536">
        <w:rPr>
          <w:sz w:val="22"/>
          <w:szCs w:val="22"/>
        </w:rPr>
        <w:t>estaduais;</w:t>
      </w:r>
    </w:p>
    <w:p w14:paraId="7AF04FE5" w14:textId="4D90CF70" w:rsidR="000063A9" w:rsidRDefault="7B5E3C5A" w:rsidP="78254558">
      <w:pPr>
        <w:numPr>
          <w:ilvl w:val="0"/>
          <w:numId w:val="13"/>
        </w:numPr>
        <w:jc w:val="both"/>
        <w:rPr>
          <w:sz w:val="22"/>
          <w:szCs w:val="22"/>
        </w:rPr>
      </w:pPr>
      <w:r w:rsidRPr="3D541536">
        <w:rPr>
          <w:sz w:val="22"/>
          <w:szCs w:val="22"/>
        </w:rPr>
        <w:t>Certidão negativa de débitos municipais;</w:t>
      </w:r>
    </w:p>
    <w:p w14:paraId="2E12B01C" w14:textId="79DF1764" w:rsidR="000063A9" w:rsidRDefault="014E900B" w:rsidP="78254558">
      <w:pPr>
        <w:numPr>
          <w:ilvl w:val="0"/>
          <w:numId w:val="13"/>
        </w:numPr>
        <w:jc w:val="both"/>
        <w:rPr>
          <w:sz w:val="22"/>
          <w:szCs w:val="22"/>
        </w:rPr>
      </w:pPr>
      <w:r w:rsidRPr="3D541536">
        <w:rPr>
          <w:sz w:val="22"/>
          <w:szCs w:val="22"/>
        </w:rPr>
        <w:t>Auto de Vistoria do Corpo de Bombeiros (AVCB);</w:t>
      </w:r>
    </w:p>
    <w:p w14:paraId="516532B5" w14:textId="3DF183AC" w:rsidR="000063A9" w:rsidRDefault="611F2DCB" w:rsidP="3D541536">
      <w:pPr>
        <w:numPr>
          <w:ilvl w:val="0"/>
          <w:numId w:val="13"/>
        </w:numPr>
        <w:jc w:val="both"/>
        <w:rPr>
          <w:sz w:val="22"/>
          <w:szCs w:val="22"/>
        </w:rPr>
      </w:pPr>
      <w:r w:rsidRPr="3D541536">
        <w:rPr>
          <w:sz w:val="22"/>
          <w:szCs w:val="22"/>
        </w:rPr>
        <w:t xml:space="preserve">Anexo I - Formulário </w:t>
      </w:r>
      <w:r w:rsidR="6F43F0CF" w:rsidRPr="3D541536">
        <w:rPr>
          <w:sz w:val="22"/>
          <w:szCs w:val="22"/>
        </w:rPr>
        <w:t xml:space="preserve">com informações sobre a </w:t>
      </w:r>
      <w:r w:rsidR="121FFAE4" w:rsidRPr="3D541536">
        <w:rPr>
          <w:sz w:val="22"/>
          <w:szCs w:val="22"/>
        </w:rPr>
        <w:t>i</w:t>
      </w:r>
      <w:r w:rsidRPr="3D541536">
        <w:rPr>
          <w:sz w:val="22"/>
          <w:szCs w:val="22"/>
        </w:rPr>
        <w:t>nstalação</w:t>
      </w:r>
      <w:r w:rsidR="3A73DFC8" w:rsidRPr="3D541536">
        <w:rPr>
          <w:sz w:val="22"/>
          <w:szCs w:val="22"/>
        </w:rPr>
        <w:t xml:space="preserve"> frigorífica</w:t>
      </w:r>
      <w:r w:rsidR="459A7056" w:rsidRPr="3D541536">
        <w:rPr>
          <w:sz w:val="22"/>
          <w:szCs w:val="22"/>
        </w:rPr>
        <w:t xml:space="preserve"> atual</w:t>
      </w:r>
      <w:r w:rsidR="3A73DFC8" w:rsidRPr="3D541536">
        <w:rPr>
          <w:sz w:val="22"/>
          <w:szCs w:val="22"/>
        </w:rPr>
        <w:t>,</w:t>
      </w:r>
      <w:r w:rsidR="347FBF5C" w:rsidRPr="3D541536">
        <w:rPr>
          <w:sz w:val="22"/>
          <w:szCs w:val="22"/>
        </w:rPr>
        <w:t xml:space="preserve"> assinado pelo responsável técnico da empresa</w:t>
      </w:r>
      <w:r w:rsidR="77CC83AD" w:rsidRPr="3D541536">
        <w:rPr>
          <w:sz w:val="22"/>
          <w:szCs w:val="22"/>
        </w:rPr>
        <w:t xml:space="preserve"> ou representante legal</w:t>
      </w:r>
      <w:r w:rsidR="422A1C75" w:rsidRPr="3D541536">
        <w:rPr>
          <w:sz w:val="22"/>
          <w:szCs w:val="22"/>
        </w:rPr>
        <w:t>.</w:t>
      </w:r>
    </w:p>
    <w:p w14:paraId="26487787" w14:textId="44BF8EE8" w:rsidR="3D541536" w:rsidRDefault="3D541536" w:rsidP="3D541536">
      <w:pPr>
        <w:jc w:val="both"/>
        <w:rPr>
          <w:sz w:val="22"/>
          <w:szCs w:val="22"/>
        </w:rPr>
      </w:pPr>
    </w:p>
    <w:p w14:paraId="616944E6" w14:textId="1282E1D6" w:rsidR="000063A9" w:rsidRDefault="54F71354" w:rsidP="3D541536">
      <w:pPr>
        <w:spacing w:line="259" w:lineRule="auto"/>
        <w:jc w:val="both"/>
        <w:rPr>
          <w:sz w:val="22"/>
          <w:szCs w:val="22"/>
        </w:rPr>
      </w:pPr>
      <w:r w:rsidRPr="3D541536">
        <w:rPr>
          <w:sz w:val="22"/>
          <w:szCs w:val="22"/>
        </w:rPr>
        <w:t>Toda documentação comprovatória encaminhada deverá estar legível e atualizada.</w:t>
      </w:r>
    </w:p>
    <w:p w14:paraId="7D111636" w14:textId="06589DB2" w:rsidR="000063A9" w:rsidRDefault="000063A9" w:rsidP="78254558">
      <w:pPr>
        <w:spacing w:line="259" w:lineRule="auto"/>
        <w:jc w:val="both"/>
        <w:rPr>
          <w:sz w:val="22"/>
          <w:szCs w:val="22"/>
        </w:rPr>
      </w:pPr>
    </w:p>
    <w:p w14:paraId="01337E4A" w14:textId="344E75FF" w:rsidR="00F400B2" w:rsidRDefault="0080078B" w:rsidP="3D541536">
      <w:pPr>
        <w:spacing w:line="259" w:lineRule="auto"/>
        <w:jc w:val="both"/>
        <w:rPr>
          <w:b/>
          <w:bCs/>
          <w:sz w:val="22"/>
          <w:szCs w:val="22"/>
        </w:rPr>
      </w:pPr>
      <w:r>
        <w:rPr>
          <w:b/>
          <w:bCs/>
          <w:sz w:val="22"/>
          <w:szCs w:val="22"/>
        </w:rPr>
        <w:t xml:space="preserve">8. </w:t>
      </w:r>
      <w:r w:rsidR="04E34478" w:rsidRPr="3D541536">
        <w:rPr>
          <w:b/>
          <w:bCs/>
          <w:sz w:val="22"/>
          <w:szCs w:val="22"/>
        </w:rPr>
        <w:t>ENVIO DE PROPOSTAS</w:t>
      </w:r>
    </w:p>
    <w:p w14:paraId="77FCC44F" w14:textId="6705D0C9" w:rsidR="00EA1E5D" w:rsidRDefault="00EA1E5D" w:rsidP="3D541536">
      <w:pPr>
        <w:spacing w:line="259" w:lineRule="auto"/>
        <w:jc w:val="both"/>
        <w:rPr>
          <w:sz w:val="22"/>
          <w:szCs w:val="22"/>
        </w:rPr>
      </w:pPr>
    </w:p>
    <w:p w14:paraId="6263E816" w14:textId="440C0B8B" w:rsidR="00EA1E5D" w:rsidRPr="00D8547B" w:rsidRDefault="48442A29" w:rsidP="78254558">
      <w:pPr>
        <w:spacing w:line="259" w:lineRule="auto"/>
        <w:jc w:val="both"/>
        <w:rPr>
          <w:b/>
          <w:bCs/>
          <w:sz w:val="22"/>
          <w:szCs w:val="22"/>
        </w:rPr>
      </w:pPr>
      <w:r w:rsidRPr="05C892E4">
        <w:rPr>
          <w:sz w:val="22"/>
          <w:szCs w:val="22"/>
        </w:rPr>
        <w:t>A proposta dever</w:t>
      </w:r>
      <w:r w:rsidR="20B2A1BF" w:rsidRPr="05C892E4">
        <w:rPr>
          <w:sz w:val="22"/>
          <w:szCs w:val="22"/>
        </w:rPr>
        <w:t>á</w:t>
      </w:r>
      <w:r w:rsidRPr="05C892E4">
        <w:rPr>
          <w:sz w:val="22"/>
          <w:szCs w:val="22"/>
        </w:rPr>
        <w:t xml:space="preserve"> ser encaminhada</w:t>
      </w:r>
      <w:r w:rsidR="334D91D3" w:rsidRPr="05C892E4">
        <w:rPr>
          <w:sz w:val="22"/>
          <w:szCs w:val="22"/>
        </w:rPr>
        <w:t xml:space="preserve"> </w:t>
      </w:r>
      <w:r w:rsidR="40BF3060" w:rsidRPr="05C892E4">
        <w:rPr>
          <w:sz w:val="22"/>
          <w:szCs w:val="22"/>
        </w:rPr>
        <w:t>à UNIDO</w:t>
      </w:r>
      <w:r w:rsidR="29E5104E" w:rsidRPr="05C892E4">
        <w:rPr>
          <w:sz w:val="22"/>
          <w:szCs w:val="22"/>
        </w:rPr>
        <w:t xml:space="preserve"> até às 23:59h do dia </w:t>
      </w:r>
      <w:r w:rsidR="7EB60571" w:rsidRPr="006D150F">
        <w:rPr>
          <w:sz w:val="22"/>
          <w:szCs w:val="22"/>
        </w:rPr>
        <w:t>29</w:t>
      </w:r>
      <w:r w:rsidR="00BF040B" w:rsidRPr="006D150F">
        <w:rPr>
          <w:sz w:val="22"/>
          <w:szCs w:val="22"/>
        </w:rPr>
        <w:t xml:space="preserve"> de </w:t>
      </w:r>
      <w:r w:rsidR="4B1771E5" w:rsidRPr="006D150F">
        <w:rPr>
          <w:sz w:val="22"/>
          <w:szCs w:val="22"/>
        </w:rPr>
        <w:t>ma</w:t>
      </w:r>
      <w:r w:rsidR="68ECE186" w:rsidRPr="006D150F">
        <w:rPr>
          <w:sz w:val="22"/>
          <w:szCs w:val="22"/>
        </w:rPr>
        <w:t>i</w:t>
      </w:r>
      <w:r w:rsidR="4B1771E5" w:rsidRPr="006D150F">
        <w:rPr>
          <w:sz w:val="22"/>
          <w:szCs w:val="22"/>
        </w:rPr>
        <w:t xml:space="preserve">o </w:t>
      </w:r>
      <w:r w:rsidR="29E5104E" w:rsidRPr="006D150F">
        <w:rPr>
          <w:sz w:val="22"/>
          <w:szCs w:val="22"/>
        </w:rPr>
        <w:t>de 202</w:t>
      </w:r>
      <w:r w:rsidR="59E176BC" w:rsidRPr="006D150F">
        <w:rPr>
          <w:sz w:val="22"/>
          <w:szCs w:val="22"/>
        </w:rPr>
        <w:t>6</w:t>
      </w:r>
      <w:r w:rsidR="29E5104E" w:rsidRPr="05C892E4">
        <w:rPr>
          <w:sz w:val="22"/>
          <w:szCs w:val="22"/>
        </w:rPr>
        <w:t xml:space="preserve">, conforme o cronograma apresentado na Tabela 1, </w:t>
      </w:r>
      <w:r w:rsidR="334D91D3" w:rsidRPr="05C892E4">
        <w:rPr>
          <w:sz w:val="22"/>
          <w:szCs w:val="22"/>
        </w:rPr>
        <w:t>através do formulário</w:t>
      </w:r>
      <w:r w:rsidR="00D8547B" w:rsidRPr="05C892E4">
        <w:rPr>
          <w:sz w:val="22"/>
          <w:szCs w:val="22"/>
        </w:rPr>
        <w:t xml:space="preserve"> do Anexo I deste documento</w:t>
      </w:r>
      <w:r w:rsidR="334D91D3" w:rsidRPr="05C892E4">
        <w:rPr>
          <w:sz w:val="22"/>
          <w:szCs w:val="22"/>
        </w:rPr>
        <w:t xml:space="preserve">, </w:t>
      </w:r>
      <w:r w:rsidR="00D8547B" w:rsidRPr="05C892E4">
        <w:rPr>
          <w:sz w:val="22"/>
          <w:szCs w:val="22"/>
        </w:rPr>
        <w:t xml:space="preserve">para o e-mail </w:t>
      </w:r>
      <w:hyperlink r:id="rId15">
        <w:r w:rsidR="00D8547B" w:rsidRPr="05C892E4">
          <w:rPr>
            <w:rStyle w:val="Hyperlink"/>
            <w:b/>
            <w:bCs/>
            <w:sz w:val="22"/>
            <w:szCs w:val="22"/>
          </w:rPr>
          <w:t>projetorac@unido.org</w:t>
        </w:r>
      </w:hyperlink>
      <w:r w:rsidR="00D8547B" w:rsidRPr="05C892E4">
        <w:rPr>
          <w:b/>
          <w:bCs/>
          <w:sz w:val="22"/>
          <w:szCs w:val="22"/>
        </w:rPr>
        <w:t>.</w:t>
      </w:r>
    </w:p>
    <w:p w14:paraId="105FEFE7" w14:textId="5690316D" w:rsidR="00EA1E5D" w:rsidRDefault="00EA1E5D" w:rsidP="2D4BDC3F">
      <w:pPr>
        <w:spacing w:line="259" w:lineRule="auto"/>
        <w:jc w:val="both"/>
        <w:rPr>
          <w:sz w:val="22"/>
          <w:szCs w:val="22"/>
        </w:rPr>
      </w:pPr>
    </w:p>
    <w:p w14:paraId="1B2F440D" w14:textId="5F2E9782" w:rsidR="003F68AC" w:rsidRDefault="2E6D0918" w:rsidP="78254558">
      <w:pPr>
        <w:spacing w:line="259" w:lineRule="auto"/>
        <w:jc w:val="both"/>
        <w:rPr>
          <w:sz w:val="22"/>
          <w:szCs w:val="22"/>
        </w:rPr>
      </w:pPr>
      <w:r w:rsidRPr="2D4BDC3F">
        <w:rPr>
          <w:sz w:val="22"/>
          <w:szCs w:val="22"/>
        </w:rPr>
        <w:t>Será aceita apenas uma proposta por CNPJ</w:t>
      </w:r>
      <w:r w:rsidR="0862895D" w:rsidRPr="2D4BDC3F">
        <w:rPr>
          <w:sz w:val="22"/>
          <w:szCs w:val="22"/>
        </w:rPr>
        <w:t xml:space="preserve">. </w:t>
      </w:r>
      <w:r w:rsidR="00B25DBE" w:rsidRPr="2D4BDC3F">
        <w:rPr>
          <w:sz w:val="22"/>
          <w:szCs w:val="22"/>
        </w:rPr>
        <w:t xml:space="preserve">Propostas provisórias, condicionais ou extemporâneas não serão consideradas em hipótese alguma, </w:t>
      </w:r>
      <w:r w:rsidR="48A56440" w:rsidRPr="2D4BDC3F">
        <w:rPr>
          <w:sz w:val="22"/>
          <w:szCs w:val="22"/>
        </w:rPr>
        <w:t>assim como</w:t>
      </w:r>
      <w:r w:rsidR="00B25DBE" w:rsidRPr="2D4BDC3F">
        <w:rPr>
          <w:sz w:val="22"/>
          <w:szCs w:val="22"/>
        </w:rPr>
        <w:t xml:space="preserve"> qualquer </w:t>
      </w:r>
      <w:r w:rsidR="25D6E194" w:rsidRPr="2D4BDC3F">
        <w:rPr>
          <w:sz w:val="22"/>
          <w:szCs w:val="22"/>
        </w:rPr>
        <w:t xml:space="preserve">documentação avulsa apresentada </w:t>
      </w:r>
      <w:r w:rsidR="00B25DBE" w:rsidRPr="2D4BDC3F">
        <w:rPr>
          <w:sz w:val="22"/>
          <w:szCs w:val="22"/>
        </w:rPr>
        <w:t xml:space="preserve">presencialmente </w:t>
      </w:r>
      <w:r w:rsidR="25D6E194" w:rsidRPr="2D4BDC3F">
        <w:rPr>
          <w:sz w:val="22"/>
          <w:szCs w:val="22"/>
        </w:rPr>
        <w:t xml:space="preserve">ou por </w:t>
      </w:r>
      <w:r w:rsidR="4B2781DD" w:rsidRPr="2D4BDC3F">
        <w:rPr>
          <w:sz w:val="22"/>
          <w:szCs w:val="22"/>
        </w:rPr>
        <w:t xml:space="preserve">meio </w:t>
      </w:r>
      <w:r w:rsidR="00B25DBE" w:rsidRPr="2D4BDC3F">
        <w:rPr>
          <w:sz w:val="22"/>
          <w:szCs w:val="22"/>
        </w:rPr>
        <w:t xml:space="preserve">diverso dos canais </w:t>
      </w:r>
      <w:r w:rsidR="0AC79186" w:rsidRPr="2D4BDC3F">
        <w:rPr>
          <w:sz w:val="22"/>
          <w:szCs w:val="22"/>
        </w:rPr>
        <w:t>mencionado</w:t>
      </w:r>
      <w:r w:rsidR="00B25DBE" w:rsidRPr="2D4BDC3F">
        <w:rPr>
          <w:sz w:val="22"/>
          <w:szCs w:val="22"/>
        </w:rPr>
        <w:t>s</w:t>
      </w:r>
      <w:r w:rsidR="0AC79186" w:rsidRPr="2D4BDC3F">
        <w:rPr>
          <w:sz w:val="22"/>
          <w:szCs w:val="22"/>
        </w:rPr>
        <w:t xml:space="preserve"> </w:t>
      </w:r>
      <w:r w:rsidR="00B25DBE" w:rsidRPr="2D4BDC3F">
        <w:rPr>
          <w:sz w:val="22"/>
          <w:szCs w:val="22"/>
        </w:rPr>
        <w:t>nesta Chamada Pública</w:t>
      </w:r>
      <w:r w:rsidR="25D6E194" w:rsidRPr="2D4BDC3F">
        <w:rPr>
          <w:sz w:val="22"/>
          <w:szCs w:val="22"/>
        </w:rPr>
        <w:t>.</w:t>
      </w:r>
    </w:p>
    <w:p w14:paraId="4BF05D0D" w14:textId="39DF38DB" w:rsidR="00EA1E5D" w:rsidRDefault="003F68AC" w:rsidP="003F68AC">
      <w:pPr>
        <w:suppressAutoHyphens w:val="0"/>
        <w:rPr>
          <w:sz w:val="22"/>
          <w:szCs w:val="22"/>
        </w:rPr>
      </w:pPr>
      <w:r>
        <w:rPr>
          <w:sz w:val="22"/>
          <w:szCs w:val="22"/>
        </w:rPr>
        <w:br w:type="page"/>
      </w:r>
    </w:p>
    <w:p w14:paraId="2632DB00" w14:textId="70775FCF" w:rsidR="00EA1E5D" w:rsidRDefault="00EA1E5D" w:rsidP="78254558">
      <w:pPr>
        <w:spacing w:line="259" w:lineRule="auto"/>
        <w:jc w:val="both"/>
        <w:rPr>
          <w:sz w:val="22"/>
          <w:szCs w:val="22"/>
        </w:rPr>
      </w:pPr>
    </w:p>
    <w:p w14:paraId="2BC5CFFC" w14:textId="6B9167C8" w:rsidR="00EA1E5D" w:rsidRDefault="25D6E194" w:rsidP="78254558">
      <w:pPr>
        <w:spacing w:line="259" w:lineRule="auto"/>
        <w:jc w:val="both"/>
        <w:rPr>
          <w:sz w:val="22"/>
          <w:szCs w:val="22"/>
        </w:rPr>
      </w:pPr>
      <w:r w:rsidRPr="2BFEE612">
        <w:rPr>
          <w:sz w:val="22"/>
          <w:szCs w:val="22"/>
        </w:rPr>
        <w:t xml:space="preserve">Tabela </w:t>
      </w:r>
      <w:r w:rsidR="7C2AB2B8" w:rsidRPr="2BFEE612">
        <w:rPr>
          <w:sz w:val="22"/>
          <w:szCs w:val="22"/>
        </w:rPr>
        <w:t>1</w:t>
      </w:r>
      <w:r w:rsidRPr="2BFEE612">
        <w:rPr>
          <w:sz w:val="22"/>
          <w:szCs w:val="22"/>
        </w:rPr>
        <w:t>– Cronograma</w:t>
      </w:r>
      <w:r w:rsidR="07DDD276" w:rsidRPr="2BFEE612">
        <w:rPr>
          <w:sz w:val="22"/>
          <w:szCs w:val="22"/>
        </w:rPr>
        <w:t xml:space="preserve"> </w:t>
      </w:r>
      <w:r w:rsidR="51BEC2F2" w:rsidRPr="2BFEE612">
        <w:rPr>
          <w:sz w:val="22"/>
          <w:szCs w:val="22"/>
        </w:rPr>
        <w:t>d</w:t>
      </w:r>
      <w:r w:rsidR="4D9A3E7D" w:rsidRPr="2BFEE612">
        <w:rPr>
          <w:sz w:val="22"/>
          <w:szCs w:val="22"/>
        </w:rPr>
        <w:t xml:space="preserve">a </w:t>
      </w:r>
      <w:r w:rsidR="66CBB57A" w:rsidRPr="2BFEE612">
        <w:rPr>
          <w:sz w:val="22"/>
          <w:szCs w:val="22"/>
        </w:rPr>
        <w:t>Chamada Pública</w:t>
      </w:r>
      <w:r w:rsidRPr="2BFEE612">
        <w:rPr>
          <w:sz w:val="22"/>
          <w:szCs w:val="22"/>
        </w:rPr>
        <w:t>.</w:t>
      </w:r>
    </w:p>
    <w:tbl>
      <w:tblPr>
        <w:tblStyle w:val="TableNormal1"/>
        <w:tblW w:w="0" w:type="auto"/>
        <w:tblInd w:w="26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1E0" w:firstRow="1" w:lastRow="1" w:firstColumn="1" w:lastColumn="1" w:noHBand="0" w:noVBand="0"/>
      </w:tblPr>
      <w:tblGrid>
        <w:gridCol w:w="6458"/>
        <w:gridCol w:w="1726"/>
      </w:tblGrid>
      <w:tr w:rsidR="78254558" w14:paraId="37059263" w14:textId="77777777" w:rsidTr="05C892E4">
        <w:trPr>
          <w:trHeight w:val="300"/>
        </w:trPr>
        <w:tc>
          <w:tcPr>
            <w:tcW w:w="6458" w:type="dxa"/>
            <w:tcBorders>
              <w:left w:val="nil"/>
              <w:bottom w:val="single" w:sz="6" w:space="0" w:color="000000" w:themeColor="text1"/>
              <w:right w:val="single" w:sz="4" w:space="0" w:color="000000" w:themeColor="text1"/>
            </w:tcBorders>
          </w:tcPr>
          <w:p w14:paraId="7F637617" w14:textId="77777777" w:rsidR="78254558" w:rsidRDefault="5AD68587" w:rsidP="78254558">
            <w:pPr>
              <w:jc w:val="center"/>
            </w:pPr>
            <w:r w:rsidRPr="3D541536">
              <w:rPr>
                <w:rFonts w:ascii="Times New Roman" w:eastAsia="Times New Roman" w:hAnsi="Times New Roman" w:cs="Times New Roman"/>
                <w:sz w:val="22"/>
                <w:szCs w:val="22"/>
              </w:rPr>
              <w:t>Fase</w:t>
            </w:r>
          </w:p>
        </w:tc>
        <w:tc>
          <w:tcPr>
            <w:tcW w:w="1726" w:type="dxa"/>
            <w:tcBorders>
              <w:left w:val="single" w:sz="4" w:space="0" w:color="000000" w:themeColor="text1"/>
              <w:bottom w:val="single" w:sz="6" w:space="0" w:color="000000" w:themeColor="text1"/>
              <w:right w:val="nil"/>
            </w:tcBorders>
          </w:tcPr>
          <w:p w14:paraId="2C33EB92" w14:textId="77777777" w:rsidR="78254558" w:rsidRDefault="5AD68587" w:rsidP="78254558">
            <w:pPr>
              <w:jc w:val="center"/>
            </w:pPr>
            <w:r w:rsidRPr="3D541536">
              <w:rPr>
                <w:rFonts w:ascii="Times New Roman" w:eastAsia="Times New Roman" w:hAnsi="Times New Roman" w:cs="Times New Roman"/>
                <w:sz w:val="22"/>
                <w:szCs w:val="22"/>
              </w:rPr>
              <w:t>Prazo</w:t>
            </w:r>
          </w:p>
        </w:tc>
      </w:tr>
      <w:tr w:rsidR="78254558" w14:paraId="4A713D3F" w14:textId="77777777" w:rsidTr="05C892E4">
        <w:trPr>
          <w:trHeight w:val="300"/>
        </w:trPr>
        <w:tc>
          <w:tcPr>
            <w:tcW w:w="6458" w:type="dxa"/>
            <w:tcBorders>
              <w:top w:val="single" w:sz="6" w:space="0" w:color="000000" w:themeColor="text1"/>
              <w:left w:val="nil"/>
              <w:bottom w:val="single" w:sz="4" w:space="0" w:color="000000" w:themeColor="text1"/>
              <w:right w:val="single" w:sz="4" w:space="0" w:color="000000" w:themeColor="text1"/>
            </w:tcBorders>
          </w:tcPr>
          <w:p w14:paraId="74871FC0" w14:textId="252732AC" w:rsidR="5E3029C2" w:rsidRDefault="2D47638A" w:rsidP="78254558">
            <w:pPr>
              <w:rPr>
                <w:rFonts w:ascii="Times New Roman" w:eastAsia="Times New Roman" w:hAnsi="Times New Roman" w:cs="Times New Roman"/>
                <w:sz w:val="22"/>
                <w:szCs w:val="22"/>
              </w:rPr>
            </w:pPr>
            <w:r w:rsidRPr="2BFEE612">
              <w:rPr>
                <w:rFonts w:ascii="Times New Roman" w:eastAsia="Times New Roman" w:hAnsi="Times New Roman" w:cs="Times New Roman"/>
                <w:sz w:val="22"/>
                <w:szCs w:val="22"/>
              </w:rPr>
              <w:t>Publicação d</w:t>
            </w:r>
            <w:r w:rsidR="01869343" w:rsidRPr="2BFEE612">
              <w:rPr>
                <w:rFonts w:ascii="Times New Roman" w:eastAsia="Times New Roman" w:hAnsi="Times New Roman" w:cs="Times New Roman"/>
                <w:sz w:val="22"/>
                <w:szCs w:val="22"/>
              </w:rPr>
              <w:t xml:space="preserve">a </w:t>
            </w:r>
            <w:r w:rsidR="03583714" w:rsidRPr="2BFEE612">
              <w:rPr>
                <w:rFonts w:ascii="Times New Roman" w:eastAsia="Times New Roman" w:hAnsi="Times New Roman" w:cs="Times New Roman"/>
                <w:sz w:val="22"/>
                <w:szCs w:val="22"/>
              </w:rPr>
              <w:t>Chamada</w:t>
            </w:r>
          </w:p>
        </w:tc>
        <w:tc>
          <w:tcPr>
            <w:tcW w:w="1726" w:type="dxa"/>
            <w:tcBorders>
              <w:top w:val="single" w:sz="6" w:space="0" w:color="000000" w:themeColor="text1"/>
              <w:left w:val="single" w:sz="4" w:space="0" w:color="000000" w:themeColor="text1"/>
              <w:bottom w:val="single" w:sz="4" w:space="0" w:color="000000" w:themeColor="text1"/>
              <w:right w:val="nil"/>
            </w:tcBorders>
          </w:tcPr>
          <w:p w14:paraId="32822AD0" w14:textId="7594625E" w:rsidR="324D6D08" w:rsidRPr="006D150F" w:rsidRDefault="00BF040B" w:rsidP="05C892E4">
            <w:pPr>
              <w:spacing w:line="259" w:lineRule="auto"/>
              <w:jc w:val="center"/>
              <w:rPr>
                <w:rFonts w:ascii="Times New Roman" w:eastAsia="Times New Roman" w:hAnsi="Times New Roman" w:cs="Times New Roman"/>
                <w:sz w:val="22"/>
                <w:szCs w:val="22"/>
              </w:rPr>
            </w:pPr>
            <w:r w:rsidRPr="006D150F">
              <w:rPr>
                <w:rFonts w:ascii="Times New Roman" w:eastAsia="Times New Roman" w:hAnsi="Times New Roman" w:cs="Times New Roman"/>
                <w:sz w:val="22"/>
                <w:szCs w:val="22"/>
              </w:rPr>
              <w:t xml:space="preserve">1 </w:t>
            </w:r>
            <w:r w:rsidR="74B6C0E0" w:rsidRPr="006D150F">
              <w:rPr>
                <w:rFonts w:ascii="Times New Roman" w:eastAsia="Times New Roman" w:hAnsi="Times New Roman" w:cs="Times New Roman"/>
                <w:sz w:val="22"/>
                <w:szCs w:val="22"/>
              </w:rPr>
              <w:t xml:space="preserve">maio </w:t>
            </w:r>
            <w:r w:rsidR="49A1A21A" w:rsidRPr="006D150F">
              <w:rPr>
                <w:rFonts w:ascii="Times New Roman" w:eastAsia="Times New Roman" w:hAnsi="Times New Roman" w:cs="Times New Roman"/>
                <w:sz w:val="22"/>
                <w:szCs w:val="22"/>
              </w:rPr>
              <w:t>2026</w:t>
            </w:r>
          </w:p>
        </w:tc>
      </w:tr>
      <w:tr w:rsidR="78254558" w14:paraId="0E8550E4" w14:textId="77777777" w:rsidTr="05C892E4">
        <w:trPr>
          <w:trHeight w:val="300"/>
        </w:trPr>
        <w:tc>
          <w:tcPr>
            <w:tcW w:w="6458" w:type="dxa"/>
            <w:tcBorders>
              <w:top w:val="single" w:sz="4" w:space="0" w:color="000000" w:themeColor="text1"/>
              <w:left w:val="nil"/>
              <w:bottom w:val="single" w:sz="4" w:space="0" w:color="000000" w:themeColor="text1"/>
              <w:right w:val="single" w:sz="4" w:space="0" w:color="000000" w:themeColor="text1"/>
            </w:tcBorders>
          </w:tcPr>
          <w:p w14:paraId="36160E1E" w14:textId="155862F6" w:rsidR="0CDD21E0" w:rsidRDefault="2F51476F" w:rsidP="2BFEE612">
            <w:pPr>
              <w:spacing w:line="259" w:lineRule="auto"/>
              <w:rPr>
                <w:rFonts w:ascii="Times New Roman" w:eastAsia="Times New Roman" w:hAnsi="Times New Roman" w:cs="Times New Roman"/>
                <w:sz w:val="22"/>
                <w:szCs w:val="22"/>
              </w:rPr>
            </w:pPr>
            <w:r w:rsidRPr="2BFEE612">
              <w:rPr>
                <w:rFonts w:ascii="Times New Roman" w:eastAsia="Times New Roman" w:hAnsi="Times New Roman" w:cs="Times New Roman"/>
                <w:sz w:val="22"/>
                <w:szCs w:val="22"/>
              </w:rPr>
              <w:t xml:space="preserve">Encerramento </w:t>
            </w:r>
            <w:r w:rsidR="566447BF" w:rsidRPr="2BFEE612">
              <w:rPr>
                <w:rFonts w:ascii="Times New Roman" w:eastAsia="Times New Roman" w:hAnsi="Times New Roman" w:cs="Times New Roman"/>
                <w:sz w:val="22"/>
                <w:szCs w:val="22"/>
              </w:rPr>
              <w:t xml:space="preserve">do </w:t>
            </w:r>
            <w:r w:rsidRPr="2BFEE612">
              <w:rPr>
                <w:rFonts w:ascii="Times New Roman" w:eastAsia="Times New Roman" w:hAnsi="Times New Roman" w:cs="Times New Roman"/>
                <w:sz w:val="22"/>
                <w:szCs w:val="22"/>
              </w:rPr>
              <w:t>prazo de submissão d</w:t>
            </w:r>
            <w:r w:rsidR="566447BF" w:rsidRPr="2BFEE612">
              <w:rPr>
                <w:rFonts w:ascii="Times New Roman" w:eastAsia="Times New Roman" w:hAnsi="Times New Roman" w:cs="Times New Roman"/>
                <w:sz w:val="22"/>
                <w:szCs w:val="22"/>
              </w:rPr>
              <w:t>a</w:t>
            </w:r>
            <w:r w:rsidRPr="2BFEE612">
              <w:rPr>
                <w:rFonts w:ascii="Times New Roman" w:eastAsia="Times New Roman" w:hAnsi="Times New Roman" w:cs="Times New Roman"/>
                <w:sz w:val="22"/>
                <w:szCs w:val="22"/>
              </w:rPr>
              <w:t xml:space="preserve"> proposta</w:t>
            </w:r>
          </w:p>
        </w:tc>
        <w:tc>
          <w:tcPr>
            <w:tcW w:w="1726" w:type="dxa"/>
            <w:tcBorders>
              <w:top w:val="single" w:sz="4" w:space="0" w:color="000000" w:themeColor="text1"/>
              <w:left w:val="single" w:sz="4" w:space="0" w:color="000000" w:themeColor="text1"/>
              <w:bottom w:val="single" w:sz="4" w:space="0" w:color="000000" w:themeColor="text1"/>
              <w:right w:val="nil"/>
            </w:tcBorders>
          </w:tcPr>
          <w:p w14:paraId="51C18388" w14:textId="357CE475" w:rsidR="00CFE4B4" w:rsidRPr="006D150F" w:rsidRDefault="74A0E106" w:rsidP="757E063D">
            <w:pPr>
              <w:spacing w:line="259" w:lineRule="auto"/>
              <w:jc w:val="center"/>
              <w:rPr>
                <w:rFonts w:ascii="Times New Roman" w:eastAsia="Times New Roman" w:hAnsi="Times New Roman" w:cs="Times New Roman"/>
                <w:sz w:val="22"/>
                <w:szCs w:val="22"/>
              </w:rPr>
            </w:pPr>
            <w:r w:rsidRPr="006D150F">
              <w:rPr>
                <w:rFonts w:ascii="Times New Roman" w:eastAsia="Times New Roman" w:hAnsi="Times New Roman" w:cs="Times New Roman"/>
                <w:sz w:val="22"/>
                <w:szCs w:val="22"/>
              </w:rPr>
              <w:t>29 maio</w:t>
            </w:r>
            <w:r w:rsidR="35B71DDB" w:rsidRPr="006D150F">
              <w:rPr>
                <w:rFonts w:ascii="Times New Roman" w:eastAsia="Times New Roman" w:hAnsi="Times New Roman" w:cs="Times New Roman"/>
                <w:sz w:val="22"/>
                <w:szCs w:val="22"/>
              </w:rPr>
              <w:t xml:space="preserve"> 2026</w:t>
            </w:r>
          </w:p>
        </w:tc>
      </w:tr>
      <w:tr w:rsidR="78254558" w14:paraId="2903F6A9" w14:textId="77777777" w:rsidTr="05C892E4">
        <w:trPr>
          <w:trHeight w:val="300"/>
        </w:trPr>
        <w:tc>
          <w:tcPr>
            <w:tcW w:w="6458" w:type="dxa"/>
            <w:tcBorders>
              <w:top w:val="single" w:sz="4" w:space="0" w:color="000000" w:themeColor="text1"/>
              <w:left w:val="nil"/>
              <w:bottom w:val="single" w:sz="4" w:space="0" w:color="000000" w:themeColor="text1"/>
              <w:right w:val="single" w:sz="4" w:space="0" w:color="000000" w:themeColor="text1"/>
            </w:tcBorders>
          </w:tcPr>
          <w:p w14:paraId="7A1F1EEE" w14:textId="4EA1D6D7" w:rsidR="5024A45E" w:rsidRDefault="2E98D001" w:rsidP="78254558">
            <w:pPr>
              <w:spacing w:line="259" w:lineRule="auto"/>
              <w:rPr>
                <w:rFonts w:ascii="Times New Roman" w:eastAsia="Times New Roman" w:hAnsi="Times New Roman" w:cs="Times New Roman"/>
                <w:sz w:val="22"/>
                <w:szCs w:val="22"/>
              </w:rPr>
            </w:pPr>
            <w:r w:rsidRPr="2BFEE612">
              <w:rPr>
                <w:rFonts w:ascii="Times New Roman" w:eastAsia="Times New Roman" w:hAnsi="Times New Roman" w:cs="Times New Roman"/>
                <w:sz w:val="22"/>
                <w:szCs w:val="22"/>
              </w:rPr>
              <w:t>Análise d</w:t>
            </w:r>
            <w:r w:rsidR="57B3727D" w:rsidRPr="2BFEE612">
              <w:rPr>
                <w:rFonts w:ascii="Times New Roman" w:eastAsia="Times New Roman" w:hAnsi="Times New Roman" w:cs="Times New Roman"/>
                <w:sz w:val="22"/>
                <w:szCs w:val="22"/>
              </w:rPr>
              <w:t>a</w:t>
            </w:r>
            <w:r w:rsidRPr="2BFEE612">
              <w:rPr>
                <w:rFonts w:ascii="Times New Roman" w:eastAsia="Times New Roman" w:hAnsi="Times New Roman" w:cs="Times New Roman"/>
                <w:sz w:val="22"/>
                <w:szCs w:val="22"/>
              </w:rPr>
              <w:t xml:space="preserve"> documentação e </w:t>
            </w:r>
            <w:r w:rsidR="5ED3FB40" w:rsidRPr="2BFEE612">
              <w:rPr>
                <w:rFonts w:ascii="Times New Roman" w:eastAsia="Times New Roman" w:hAnsi="Times New Roman" w:cs="Times New Roman"/>
                <w:sz w:val="22"/>
                <w:szCs w:val="22"/>
              </w:rPr>
              <w:t xml:space="preserve">da </w:t>
            </w:r>
            <w:r w:rsidRPr="2BFEE612">
              <w:rPr>
                <w:rFonts w:ascii="Times New Roman" w:eastAsia="Times New Roman" w:hAnsi="Times New Roman" w:cs="Times New Roman"/>
                <w:sz w:val="22"/>
                <w:szCs w:val="22"/>
              </w:rPr>
              <w:t>proposta</w:t>
            </w:r>
          </w:p>
        </w:tc>
        <w:tc>
          <w:tcPr>
            <w:tcW w:w="1726" w:type="dxa"/>
            <w:tcBorders>
              <w:top w:val="single" w:sz="4" w:space="0" w:color="000000" w:themeColor="text1"/>
              <w:left w:val="single" w:sz="4" w:space="0" w:color="000000" w:themeColor="text1"/>
              <w:bottom w:val="single" w:sz="4" w:space="0" w:color="000000" w:themeColor="text1"/>
              <w:right w:val="nil"/>
            </w:tcBorders>
          </w:tcPr>
          <w:p w14:paraId="37713588" w14:textId="462C80DE" w:rsidR="607548FF" w:rsidRPr="006D150F" w:rsidRDefault="6004EFC8" w:rsidP="757E063D">
            <w:pPr>
              <w:jc w:val="center"/>
              <w:rPr>
                <w:rFonts w:ascii="Times New Roman" w:hAnsi="Times New Roman" w:cs="Times New Roman"/>
                <w:sz w:val="22"/>
                <w:szCs w:val="22"/>
              </w:rPr>
            </w:pPr>
            <w:r w:rsidRPr="006D150F">
              <w:rPr>
                <w:rFonts w:ascii="Times New Roman" w:hAnsi="Times New Roman" w:cs="Times New Roman"/>
                <w:sz w:val="22"/>
                <w:szCs w:val="22"/>
              </w:rPr>
              <w:t>12 junho</w:t>
            </w:r>
            <w:r w:rsidR="47392DC4" w:rsidRPr="006D150F">
              <w:rPr>
                <w:rFonts w:ascii="Times New Roman" w:hAnsi="Times New Roman" w:cs="Times New Roman"/>
                <w:sz w:val="22"/>
                <w:szCs w:val="22"/>
              </w:rPr>
              <w:t xml:space="preserve"> 2026</w:t>
            </w:r>
          </w:p>
        </w:tc>
      </w:tr>
      <w:tr w:rsidR="78254558" w:rsidRPr="00F020DB" w14:paraId="5CA4DBE5" w14:textId="77777777" w:rsidTr="05C892E4">
        <w:trPr>
          <w:trHeight w:val="300"/>
        </w:trPr>
        <w:tc>
          <w:tcPr>
            <w:tcW w:w="6458" w:type="dxa"/>
            <w:tcBorders>
              <w:top w:val="single" w:sz="4" w:space="0" w:color="000000" w:themeColor="text1"/>
              <w:left w:val="nil"/>
              <w:bottom w:val="single" w:sz="4" w:space="0" w:color="000000" w:themeColor="text1"/>
              <w:right w:val="single" w:sz="4" w:space="0" w:color="000000" w:themeColor="text1"/>
            </w:tcBorders>
          </w:tcPr>
          <w:p w14:paraId="6180B539" w14:textId="5A51B9FC" w:rsidR="78254558" w:rsidRDefault="5AD68587" w:rsidP="3D541536">
            <w:pPr>
              <w:spacing w:line="259" w:lineRule="auto"/>
              <w:rPr>
                <w:rFonts w:ascii="Times New Roman" w:eastAsia="Times New Roman" w:hAnsi="Times New Roman" w:cs="Times New Roman"/>
                <w:sz w:val="22"/>
                <w:szCs w:val="22"/>
              </w:rPr>
            </w:pPr>
            <w:r w:rsidRPr="3D541536">
              <w:rPr>
                <w:rFonts w:ascii="Times New Roman" w:eastAsia="Times New Roman" w:hAnsi="Times New Roman" w:cs="Times New Roman"/>
                <w:sz w:val="22"/>
                <w:szCs w:val="22"/>
              </w:rPr>
              <w:t xml:space="preserve">Divulgação </w:t>
            </w:r>
            <w:r w:rsidR="260D78CC" w:rsidRPr="3D541536">
              <w:rPr>
                <w:rFonts w:ascii="Times New Roman" w:eastAsia="Times New Roman" w:hAnsi="Times New Roman" w:cs="Times New Roman"/>
                <w:sz w:val="22"/>
                <w:szCs w:val="22"/>
              </w:rPr>
              <w:t>do beneficiário selecionado</w:t>
            </w:r>
          </w:p>
        </w:tc>
        <w:tc>
          <w:tcPr>
            <w:tcW w:w="1726" w:type="dxa"/>
            <w:tcBorders>
              <w:top w:val="single" w:sz="4" w:space="0" w:color="000000" w:themeColor="text1"/>
              <w:left w:val="single" w:sz="4" w:space="0" w:color="000000" w:themeColor="text1"/>
              <w:bottom w:val="single" w:sz="4" w:space="0" w:color="000000" w:themeColor="text1"/>
              <w:right w:val="nil"/>
            </w:tcBorders>
          </w:tcPr>
          <w:p w14:paraId="7665C807" w14:textId="33D0235C" w:rsidR="445C99C1" w:rsidRPr="006D150F" w:rsidRDefault="7C6A1ABB" w:rsidP="05C892E4">
            <w:pPr>
              <w:spacing w:line="259" w:lineRule="auto"/>
              <w:jc w:val="center"/>
              <w:rPr>
                <w:rFonts w:ascii="Times New Roman" w:hAnsi="Times New Roman" w:cs="Times New Roman"/>
                <w:sz w:val="22"/>
                <w:szCs w:val="22"/>
              </w:rPr>
            </w:pPr>
            <w:r w:rsidRPr="006D150F">
              <w:rPr>
                <w:rFonts w:ascii="Times New Roman" w:hAnsi="Times New Roman" w:cs="Times New Roman"/>
                <w:sz w:val="22"/>
                <w:szCs w:val="22"/>
              </w:rPr>
              <w:t>19</w:t>
            </w:r>
            <w:r w:rsidR="47392DC4" w:rsidRPr="006D150F">
              <w:rPr>
                <w:rFonts w:ascii="Times New Roman" w:hAnsi="Times New Roman" w:cs="Times New Roman"/>
                <w:sz w:val="22"/>
                <w:szCs w:val="22"/>
              </w:rPr>
              <w:t xml:space="preserve"> </w:t>
            </w:r>
            <w:r w:rsidR="2EFF045B" w:rsidRPr="006D150F">
              <w:rPr>
                <w:rFonts w:ascii="Times New Roman" w:hAnsi="Times New Roman" w:cs="Times New Roman"/>
                <w:sz w:val="22"/>
                <w:szCs w:val="22"/>
              </w:rPr>
              <w:t xml:space="preserve">junho </w:t>
            </w:r>
            <w:r w:rsidR="47392DC4" w:rsidRPr="006D150F">
              <w:rPr>
                <w:rFonts w:ascii="Times New Roman" w:hAnsi="Times New Roman" w:cs="Times New Roman"/>
                <w:sz w:val="22"/>
                <w:szCs w:val="22"/>
              </w:rPr>
              <w:t>2026</w:t>
            </w:r>
          </w:p>
        </w:tc>
      </w:tr>
    </w:tbl>
    <w:p w14:paraId="1074095D" w14:textId="335FFD1F" w:rsidR="00FE1822" w:rsidRDefault="00FE1822" w:rsidP="3D541536">
      <w:pPr>
        <w:spacing w:line="259" w:lineRule="auto"/>
        <w:jc w:val="both"/>
        <w:rPr>
          <w:sz w:val="22"/>
          <w:szCs w:val="22"/>
        </w:rPr>
      </w:pPr>
    </w:p>
    <w:p w14:paraId="0ABB694C" w14:textId="0CAC0845" w:rsidR="001206B9" w:rsidRDefault="5B69CE42" w:rsidP="3D541536">
      <w:pPr>
        <w:spacing w:line="259" w:lineRule="auto"/>
        <w:rPr>
          <w:sz w:val="22"/>
          <w:szCs w:val="22"/>
        </w:rPr>
      </w:pPr>
      <w:r w:rsidRPr="2D4BDC3F">
        <w:rPr>
          <w:sz w:val="22"/>
          <w:szCs w:val="22"/>
        </w:rPr>
        <w:t>Em c</w:t>
      </w:r>
      <w:r w:rsidR="34CCDE7C" w:rsidRPr="2D4BDC3F">
        <w:rPr>
          <w:sz w:val="22"/>
          <w:szCs w:val="22"/>
        </w:rPr>
        <w:t xml:space="preserve">aso </w:t>
      </w:r>
      <w:r w:rsidRPr="2D4BDC3F">
        <w:rPr>
          <w:sz w:val="22"/>
          <w:szCs w:val="22"/>
        </w:rPr>
        <w:t xml:space="preserve">de </w:t>
      </w:r>
      <w:r w:rsidR="2DF5DB40" w:rsidRPr="2D4BDC3F">
        <w:rPr>
          <w:sz w:val="22"/>
          <w:szCs w:val="22"/>
        </w:rPr>
        <w:t>dúvida</w:t>
      </w:r>
      <w:r w:rsidR="00B25DBE" w:rsidRPr="2D4BDC3F">
        <w:rPr>
          <w:sz w:val="22"/>
          <w:szCs w:val="22"/>
        </w:rPr>
        <w:t>s</w:t>
      </w:r>
      <w:r w:rsidR="34CCDE7C" w:rsidRPr="2D4BDC3F">
        <w:rPr>
          <w:sz w:val="22"/>
          <w:szCs w:val="22"/>
        </w:rPr>
        <w:t xml:space="preserve">, </w:t>
      </w:r>
      <w:r w:rsidR="01EF4E64" w:rsidRPr="2D4BDC3F">
        <w:rPr>
          <w:sz w:val="22"/>
          <w:szCs w:val="22"/>
        </w:rPr>
        <w:t xml:space="preserve">o participante </w:t>
      </w:r>
      <w:r w:rsidRPr="2D4BDC3F">
        <w:rPr>
          <w:sz w:val="22"/>
          <w:szCs w:val="22"/>
        </w:rPr>
        <w:t xml:space="preserve">poderá </w:t>
      </w:r>
      <w:r w:rsidR="01EF4E64" w:rsidRPr="2D4BDC3F">
        <w:rPr>
          <w:sz w:val="22"/>
          <w:szCs w:val="22"/>
        </w:rPr>
        <w:t>entrar em contato</w:t>
      </w:r>
      <w:r w:rsidR="65FDABE2" w:rsidRPr="2D4BDC3F">
        <w:rPr>
          <w:sz w:val="22"/>
          <w:szCs w:val="22"/>
        </w:rPr>
        <w:t xml:space="preserve"> </w:t>
      </w:r>
      <w:r w:rsidR="05B77FC1" w:rsidRPr="2D4BDC3F">
        <w:rPr>
          <w:sz w:val="22"/>
          <w:szCs w:val="22"/>
        </w:rPr>
        <w:t>com a Unidade Implementadora</w:t>
      </w:r>
      <w:r w:rsidR="25107664" w:rsidRPr="2D4BDC3F">
        <w:rPr>
          <w:sz w:val="22"/>
          <w:szCs w:val="22"/>
        </w:rPr>
        <w:t xml:space="preserve"> </w:t>
      </w:r>
      <w:r w:rsidR="00B25DBE" w:rsidRPr="2D4BDC3F">
        <w:rPr>
          <w:sz w:val="22"/>
          <w:szCs w:val="22"/>
        </w:rPr>
        <w:t xml:space="preserve">do </w:t>
      </w:r>
      <w:r w:rsidR="25107664" w:rsidRPr="2D4BDC3F">
        <w:rPr>
          <w:sz w:val="22"/>
          <w:szCs w:val="22"/>
        </w:rPr>
        <w:t>projeto</w:t>
      </w:r>
      <w:r w:rsidR="05B77FC1" w:rsidRPr="2D4BDC3F">
        <w:rPr>
          <w:sz w:val="22"/>
          <w:szCs w:val="22"/>
        </w:rPr>
        <w:t xml:space="preserve"> </w:t>
      </w:r>
      <w:r w:rsidR="00B25DBE" w:rsidRPr="2D4BDC3F">
        <w:rPr>
          <w:sz w:val="22"/>
          <w:szCs w:val="22"/>
        </w:rPr>
        <w:t xml:space="preserve">por meio </w:t>
      </w:r>
      <w:r w:rsidR="101C7B3F" w:rsidRPr="2D4BDC3F">
        <w:rPr>
          <w:sz w:val="22"/>
          <w:szCs w:val="22"/>
        </w:rPr>
        <w:t>do e-mail</w:t>
      </w:r>
      <w:r w:rsidR="34CCDE7C" w:rsidRPr="2D4BDC3F">
        <w:rPr>
          <w:sz w:val="22"/>
          <w:szCs w:val="22"/>
        </w:rPr>
        <w:t xml:space="preserve"> </w:t>
      </w:r>
      <w:hyperlink r:id="rId16">
        <w:r w:rsidR="34CCDE7C" w:rsidRPr="00BF040B">
          <w:rPr>
            <w:rStyle w:val="Hyperlink"/>
            <w:b/>
            <w:bCs/>
            <w:sz w:val="22"/>
            <w:szCs w:val="22"/>
          </w:rPr>
          <w:t>projetorac@unido.org</w:t>
        </w:r>
        <w:r w:rsidR="759245B3" w:rsidRPr="00BF040B">
          <w:rPr>
            <w:rStyle w:val="Hyperlink"/>
            <w:b/>
            <w:bCs/>
            <w:sz w:val="22"/>
            <w:szCs w:val="22"/>
          </w:rPr>
          <w:t>,</w:t>
        </w:r>
      </w:hyperlink>
      <w:r w:rsidR="1E2C5CE7" w:rsidRPr="2D4BDC3F">
        <w:rPr>
          <w:sz w:val="22"/>
          <w:szCs w:val="22"/>
        </w:rPr>
        <w:t xml:space="preserve"> </w:t>
      </w:r>
      <w:r w:rsidR="795327CD" w:rsidRPr="2D4BDC3F">
        <w:rPr>
          <w:sz w:val="22"/>
          <w:szCs w:val="22"/>
        </w:rPr>
        <w:t xml:space="preserve">até </w:t>
      </w:r>
      <w:r w:rsidR="00B25DBE" w:rsidRPr="2D4BDC3F">
        <w:rPr>
          <w:sz w:val="22"/>
          <w:szCs w:val="22"/>
        </w:rPr>
        <w:t>três (</w:t>
      </w:r>
      <w:r w:rsidR="1E2C5CE7" w:rsidRPr="2D4BDC3F">
        <w:rPr>
          <w:sz w:val="22"/>
          <w:szCs w:val="22"/>
        </w:rPr>
        <w:t>3</w:t>
      </w:r>
      <w:r w:rsidR="00B25DBE" w:rsidRPr="2D4BDC3F">
        <w:rPr>
          <w:sz w:val="22"/>
          <w:szCs w:val="22"/>
        </w:rPr>
        <w:t>)</w:t>
      </w:r>
      <w:r w:rsidR="1E2C5CE7" w:rsidRPr="2D4BDC3F">
        <w:rPr>
          <w:sz w:val="22"/>
          <w:szCs w:val="22"/>
        </w:rPr>
        <w:t xml:space="preserve"> dias úteis antes</w:t>
      </w:r>
      <w:r w:rsidR="54A94CD2" w:rsidRPr="2D4BDC3F">
        <w:rPr>
          <w:sz w:val="22"/>
          <w:szCs w:val="22"/>
        </w:rPr>
        <w:t xml:space="preserve"> do </w:t>
      </w:r>
      <w:r w:rsidR="00B25DBE" w:rsidRPr="2D4BDC3F">
        <w:rPr>
          <w:sz w:val="22"/>
          <w:szCs w:val="22"/>
        </w:rPr>
        <w:t xml:space="preserve">término </w:t>
      </w:r>
      <w:r w:rsidR="54A94CD2" w:rsidRPr="2D4BDC3F">
        <w:rPr>
          <w:sz w:val="22"/>
          <w:szCs w:val="22"/>
        </w:rPr>
        <w:t>do prazo de submissão de proposta</w:t>
      </w:r>
      <w:r w:rsidR="00B25DBE" w:rsidRPr="2D4BDC3F">
        <w:rPr>
          <w:sz w:val="22"/>
          <w:szCs w:val="22"/>
        </w:rPr>
        <w:t>,</w:t>
      </w:r>
      <w:r w:rsidR="54A94CD2" w:rsidRPr="2D4BDC3F">
        <w:rPr>
          <w:sz w:val="22"/>
          <w:szCs w:val="22"/>
        </w:rPr>
        <w:t xml:space="preserve"> </w:t>
      </w:r>
      <w:r w:rsidR="6DC00BE0" w:rsidRPr="2D4BDC3F">
        <w:rPr>
          <w:sz w:val="22"/>
          <w:szCs w:val="22"/>
        </w:rPr>
        <w:t>conforme</w:t>
      </w:r>
      <w:r w:rsidR="54A94CD2" w:rsidRPr="2D4BDC3F">
        <w:rPr>
          <w:sz w:val="22"/>
          <w:szCs w:val="22"/>
        </w:rPr>
        <w:t xml:space="preserve"> </w:t>
      </w:r>
      <w:r w:rsidR="00B25DBE" w:rsidRPr="2D4BDC3F">
        <w:rPr>
          <w:sz w:val="22"/>
          <w:szCs w:val="22"/>
        </w:rPr>
        <w:t xml:space="preserve">indicado na </w:t>
      </w:r>
      <w:r w:rsidR="54A94CD2" w:rsidRPr="2D4BDC3F">
        <w:rPr>
          <w:sz w:val="22"/>
          <w:szCs w:val="22"/>
        </w:rPr>
        <w:t xml:space="preserve">Tabela </w:t>
      </w:r>
      <w:r w:rsidR="211F8568" w:rsidRPr="2D4BDC3F">
        <w:rPr>
          <w:sz w:val="22"/>
          <w:szCs w:val="22"/>
        </w:rPr>
        <w:t>1</w:t>
      </w:r>
      <w:r w:rsidR="177C8750" w:rsidRPr="2D4BDC3F">
        <w:rPr>
          <w:sz w:val="22"/>
          <w:szCs w:val="22"/>
        </w:rPr>
        <w:t>.</w:t>
      </w:r>
    </w:p>
    <w:p w14:paraId="0D28A14F" w14:textId="5079077F" w:rsidR="00CD751A" w:rsidRDefault="00CD751A" w:rsidP="3D541536">
      <w:pPr>
        <w:jc w:val="both"/>
        <w:rPr>
          <w:sz w:val="22"/>
          <w:szCs w:val="22"/>
        </w:rPr>
      </w:pPr>
    </w:p>
    <w:p w14:paraId="12CEB077" w14:textId="111363BB" w:rsidR="0080078B" w:rsidRDefault="0080078B" w:rsidP="3D541536">
      <w:pPr>
        <w:spacing w:after="160"/>
        <w:jc w:val="both"/>
        <w:rPr>
          <w:sz w:val="22"/>
          <w:szCs w:val="22"/>
        </w:rPr>
      </w:pPr>
      <w:r>
        <w:rPr>
          <w:sz w:val="22"/>
          <w:szCs w:val="22"/>
        </w:rPr>
        <w:br w:type="page"/>
      </w:r>
    </w:p>
    <w:p w14:paraId="6774B27B" w14:textId="77777777" w:rsidR="0080078B" w:rsidRPr="00051EA3" w:rsidRDefault="0080078B" w:rsidP="0080078B">
      <w:pPr>
        <w:rPr>
          <w:b/>
          <w:bCs/>
        </w:rPr>
      </w:pPr>
      <w:r>
        <w:rPr>
          <w:b/>
          <w:bCs/>
        </w:rPr>
        <w:lastRenderedPageBreak/>
        <w:t xml:space="preserve">Anexo I – </w:t>
      </w:r>
      <w:r w:rsidRPr="00585BBE">
        <w:rPr>
          <w:b/>
          <w:bCs/>
        </w:rPr>
        <w:t>Formulário com informações sobre a instalação frigorífica atual</w:t>
      </w:r>
    </w:p>
    <w:p w14:paraId="2FE5C6E4" w14:textId="77777777" w:rsidR="78254558" w:rsidRDefault="78254558" w:rsidP="3D541536">
      <w:pPr>
        <w:spacing w:after="160"/>
        <w:jc w:val="both"/>
        <w:rPr>
          <w:sz w:val="22"/>
          <w:szCs w:val="22"/>
        </w:rPr>
      </w:pPr>
    </w:p>
    <w:tbl>
      <w:tblPr>
        <w:tblStyle w:val="Tabelacomgrade"/>
        <w:tblW w:w="9346" w:type="dxa"/>
        <w:tblLook w:val="04A0" w:firstRow="1" w:lastRow="0" w:firstColumn="1" w:lastColumn="0" w:noHBand="0" w:noVBand="1"/>
      </w:tblPr>
      <w:tblGrid>
        <w:gridCol w:w="1977"/>
        <w:gridCol w:w="2129"/>
        <w:gridCol w:w="1559"/>
        <w:gridCol w:w="284"/>
        <w:gridCol w:w="1984"/>
        <w:gridCol w:w="1413"/>
      </w:tblGrid>
      <w:tr w:rsidR="0080078B" w:rsidRPr="00B25DBE" w14:paraId="7FF48CBA" w14:textId="77777777" w:rsidTr="2D4BDC3F">
        <w:tc>
          <w:tcPr>
            <w:tcW w:w="9346" w:type="dxa"/>
            <w:gridSpan w:val="6"/>
          </w:tcPr>
          <w:p w14:paraId="48C67147" w14:textId="77777777" w:rsidR="0080078B" w:rsidRPr="005D2C66" w:rsidRDefault="0080078B" w:rsidP="0080078B">
            <w:pPr>
              <w:pStyle w:val="PargrafodaLista"/>
              <w:numPr>
                <w:ilvl w:val="0"/>
                <w:numId w:val="30"/>
              </w:numPr>
              <w:suppressAutoHyphens w:val="0"/>
              <w:rPr>
                <w:sz w:val="22"/>
                <w:szCs w:val="22"/>
              </w:rPr>
            </w:pPr>
            <w:r w:rsidRPr="2D4BDC3F">
              <w:rPr>
                <w:sz w:val="22"/>
                <w:szCs w:val="22"/>
              </w:rPr>
              <w:t>Dados do Potencial Beneficiário</w:t>
            </w:r>
          </w:p>
        </w:tc>
      </w:tr>
      <w:tr w:rsidR="0080078B" w:rsidRPr="00B25DBE" w14:paraId="1A270630" w14:textId="77777777" w:rsidTr="2D4BDC3F">
        <w:tc>
          <w:tcPr>
            <w:tcW w:w="1977" w:type="dxa"/>
          </w:tcPr>
          <w:p w14:paraId="63C7B6E7" w14:textId="77777777" w:rsidR="0080078B" w:rsidRPr="005D2C66" w:rsidRDefault="0080078B">
            <w:pPr>
              <w:rPr>
                <w:sz w:val="22"/>
                <w:szCs w:val="22"/>
              </w:rPr>
            </w:pPr>
            <w:r w:rsidRPr="2D4BDC3F">
              <w:rPr>
                <w:sz w:val="22"/>
                <w:szCs w:val="22"/>
              </w:rPr>
              <w:t>Razão Social</w:t>
            </w:r>
          </w:p>
        </w:tc>
        <w:tc>
          <w:tcPr>
            <w:tcW w:w="7369" w:type="dxa"/>
            <w:gridSpan w:val="5"/>
          </w:tcPr>
          <w:p w14:paraId="7FC09527" w14:textId="77777777" w:rsidR="0080078B" w:rsidRPr="005D2C66" w:rsidRDefault="0080078B">
            <w:pPr>
              <w:rPr>
                <w:sz w:val="22"/>
                <w:szCs w:val="22"/>
              </w:rPr>
            </w:pPr>
          </w:p>
        </w:tc>
      </w:tr>
      <w:tr w:rsidR="0080078B" w:rsidRPr="00B25DBE" w14:paraId="5995B8E9" w14:textId="77777777" w:rsidTr="2D4BDC3F">
        <w:tc>
          <w:tcPr>
            <w:tcW w:w="1977" w:type="dxa"/>
          </w:tcPr>
          <w:p w14:paraId="66250D37" w14:textId="77777777" w:rsidR="0080078B" w:rsidRPr="005D2C66" w:rsidRDefault="0080078B">
            <w:pPr>
              <w:rPr>
                <w:sz w:val="22"/>
                <w:szCs w:val="22"/>
              </w:rPr>
            </w:pPr>
            <w:r w:rsidRPr="2D4BDC3F">
              <w:rPr>
                <w:sz w:val="22"/>
                <w:szCs w:val="22"/>
              </w:rPr>
              <w:t>Nome Fantasia</w:t>
            </w:r>
          </w:p>
        </w:tc>
        <w:tc>
          <w:tcPr>
            <w:tcW w:w="7369" w:type="dxa"/>
            <w:gridSpan w:val="5"/>
          </w:tcPr>
          <w:p w14:paraId="3678F682" w14:textId="77777777" w:rsidR="0080078B" w:rsidRPr="005D2C66" w:rsidRDefault="0080078B">
            <w:pPr>
              <w:rPr>
                <w:sz w:val="22"/>
                <w:szCs w:val="22"/>
              </w:rPr>
            </w:pPr>
          </w:p>
        </w:tc>
      </w:tr>
      <w:tr w:rsidR="0080078B" w:rsidRPr="00B25DBE" w14:paraId="6E4272BF" w14:textId="77777777" w:rsidTr="2D4BDC3F">
        <w:tc>
          <w:tcPr>
            <w:tcW w:w="1977" w:type="dxa"/>
          </w:tcPr>
          <w:p w14:paraId="5FE39AC2" w14:textId="77777777" w:rsidR="0080078B" w:rsidRPr="005D2C66" w:rsidRDefault="0080078B">
            <w:pPr>
              <w:rPr>
                <w:sz w:val="22"/>
                <w:szCs w:val="22"/>
              </w:rPr>
            </w:pPr>
            <w:r w:rsidRPr="2D4BDC3F">
              <w:rPr>
                <w:sz w:val="22"/>
                <w:szCs w:val="22"/>
              </w:rPr>
              <w:t>CNPJ</w:t>
            </w:r>
          </w:p>
        </w:tc>
        <w:tc>
          <w:tcPr>
            <w:tcW w:w="3972" w:type="dxa"/>
            <w:gridSpan w:val="3"/>
          </w:tcPr>
          <w:p w14:paraId="2A2ABF9D" w14:textId="77777777" w:rsidR="0080078B" w:rsidRPr="005D2C66" w:rsidRDefault="0080078B">
            <w:pPr>
              <w:rPr>
                <w:sz w:val="22"/>
                <w:szCs w:val="22"/>
              </w:rPr>
            </w:pPr>
          </w:p>
        </w:tc>
        <w:tc>
          <w:tcPr>
            <w:tcW w:w="1984" w:type="dxa"/>
          </w:tcPr>
          <w:p w14:paraId="4505A082" w14:textId="2A53DC23" w:rsidR="0080078B" w:rsidRPr="005D2C66" w:rsidRDefault="0080078B">
            <w:pPr>
              <w:rPr>
                <w:sz w:val="22"/>
                <w:szCs w:val="22"/>
              </w:rPr>
            </w:pPr>
            <w:r w:rsidRPr="2D4BDC3F">
              <w:rPr>
                <w:sz w:val="22"/>
                <w:szCs w:val="22"/>
              </w:rPr>
              <w:t>Data de fundação:</w:t>
            </w:r>
          </w:p>
        </w:tc>
        <w:tc>
          <w:tcPr>
            <w:tcW w:w="1413" w:type="dxa"/>
          </w:tcPr>
          <w:p w14:paraId="39B4F5B2" w14:textId="6C5C40B1" w:rsidR="0080078B" w:rsidRPr="005D2C66" w:rsidRDefault="0080078B">
            <w:pPr>
              <w:rPr>
                <w:sz w:val="22"/>
                <w:szCs w:val="22"/>
              </w:rPr>
            </w:pPr>
          </w:p>
        </w:tc>
      </w:tr>
      <w:tr w:rsidR="0080078B" w:rsidRPr="00B25DBE" w14:paraId="2119C0D4" w14:textId="77777777" w:rsidTr="2D4BDC3F">
        <w:tc>
          <w:tcPr>
            <w:tcW w:w="1977" w:type="dxa"/>
          </w:tcPr>
          <w:p w14:paraId="0638F55D" w14:textId="77777777" w:rsidR="0080078B" w:rsidRPr="005D2C66" w:rsidRDefault="0080078B">
            <w:pPr>
              <w:rPr>
                <w:sz w:val="22"/>
                <w:szCs w:val="22"/>
              </w:rPr>
            </w:pPr>
            <w:r w:rsidRPr="2D4BDC3F">
              <w:rPr>
                <w:sz w:val="22"/>
                <w:szCs w:val="22"/>
              </w:rPr>
              <w:t>Endereço</w:t>
            </w:r>
          </w:p>
        </w:tc>
        <w:tc>
          <w:tcPr>
            <w:tcW w:w="3972" w:type="dxa"/>
            <w:gridSpan w:val="3"/>
          </w:tcPr>
          <w:p w14:paraId="3543112A" w14:textId="77777777" w:rsidR="0080078B" w:rsidRPr="005D2C66" w:rsidRDefault="0080078B">
            <w:pPr>
              <w:rPr>
                <w:sz w:val="22"/>
                <w:szCs w:val="22"/>
              </w:rPr>
            </w:pPr>
          </w:p>
        </w:tc>
        <w:tc>
          <w:tcPr>
            <w:tcW w:w="1984" w:type="dxa"/>
          </w:tcPr>
          <w:p w14:paraId="68F64176" w14:textId="6F62AB86" w:rsidR="0080078B" w:rsidRPr="005D2C66" w:rsidRDefault="0080078B">
            <w:pPr>
              <w:rPr>
                <w:sz w:val="22"/>
                <w:szCs w:val="22"/>
              </w:rPr>
            </w:pPr>
            <w:r w:rsidRPr="2D4BDC3F">
              <w:rPr>
                <w:sz w:val="22"/>
                <w:szCs w:val="22"/>
              </w:rPr>
              <w:t>CEP</w:t>
            </w:r>
          </w:p>
        </w:tc>
        <w:tc>
          <w:tcPr>
            <w:tcW w:w="1413" w:type="dxa"/>
          </w:tcPr>
          <w:p w14:paraId="52299A85" w14:textId="67153FF2" w:rsidR="0080078B" w:rsidRPr="005D2C66" w:rsidRDefault="0080078B">
            <w:pPr>
              <w:rPr>
                <w:sz w:val="22"/>
                <w:szCs w:val="22"/>
              </w:rPr>
            </w:pPr>
          </w:p>
        </w:tc>
      </w:tr>
      <w:tr w:rsidR="0080078B" w:rsidRPr="00B25DBE" w14:paraId="5C174275" w14:textId="77777777" w:rsidTr="2D4BDC3F">
        <w:tc>
          <w:tcPr>
            <w:tcW w:w="1977" w:type="dxa"/>
          </w:tcPr>
          <w:p w14:paraId="72D1D600" w14:textId="46339D0D" w:rsidR="0080078B" w:rsidRPr="005D2C66" w:rsidRDefault="0080078B">
            <w:pPr>
              <w:rPr>
                <w:sz w:val="22"/>
                <w:szCs w:val="22"/>
              </w:rPr>
            </w:pPr>
            <w:r w:rsidRPr="2D4BDC3F">
              <w:rPr>
                <w:sz w:val="22"/>
                <w:szCs w:val="22"/>
              </w:rPr>
              <w:t>Cidade</w:t>
            </w:r>
          </w:p>
        </w:tc>
        <w:tc>
          <w:tcPr>
            <w:tcW w:w="3972" w:type="dxa"/>
            <w:gridSpan w:val="3"/>
          </w:tcPr>
          <w:p w14:paraId="770BC072" w14:textId="77777777" w:rsidR="0080078B" w:rsidRPr="005D2C66" w:rsidRDefault="0080078B">
            <w:pPr>
              <w:rPr>
                <w:sz w:val="22"/>
                <w:szCs w:val="22"/>
              </w:rPr>
            </w:pPr>
          </w:p>
        </w:tc>
        <w:tc>
          <w:tcPr>
            <w:tcW w:w="1984" w:type="dxa"/>
          </w:tcPr>
          <w:p w14:paraId="18E2DEC3" w14:textId="1AC029E3" w:rsidR="0080078B" w:rsidRPr="005D2C66" w:rsidRDefault="0080078B">
            <w:pPr>
              <w:rPr>
                <w:sz w:val="22"/>
                <w:szCs w:val="22"/>
              </w:rPr>
            </w:pPr>
            <w:r w:rsidRPr="2D4BDC3F">
              <w:rPr>
                <w:sz w:val="22"/>
                <w:szCs w:val="22"/>
              </w:rPr>
              <w:t>U.F.</w:t>
            </w:r>
          </w:p>
        </w:tc>
        <w:tc>
          <w:tcPr>
            <w:tcW w:w="1413" w:type="dxa"/>
          </w:tcPr>
          <w:p w14:paraId="5288905E" w14:textId="77777777" w:rsidR="0080078B" w:rsidRPr="005D2C66" w:rsidRDefault="0080078B">
            <w:pPr>
              <w:rPr>
                <w:sz w:val="22"/>
                <w:szCs w:val="22"/>
              </w:rPr>
            </w:pPr>
          </w:p>
        </w:tc>
      </w:tr>
      <w:tr w:rsidR="0080078B" w:rsidRPr="00B25DBE" w14:paraId="1E2CC27E" w14:textId="77777777" w:rsidTr="2D4BDC3F">
        <w:tc>
          <w:tcPr>
            <w:tcW w:w="1977" w:type="dxa"/>
          </w:tcPr>
          <w:p w14:paraId="740736B1" w14:textId="77777777" w:rsidR="0080078B" w:rsidRPr="005D2C66" w:rsidRDefault="0080078B">
            <w:pPr>
              <w:rPr>
                <w:sz w:val="22"/>
                <w:szCs w:val="22"/>
              </w:rPr>
            </w:pPr>
            <w:r w:rsidRPr="2D4BDC3F">
              <w:rPr>
                <w:sz w:val="22"/>
                <w:szCs w:val="22"/>
              </w:rPr>
              <w:t>Telefone</w:t>
            </w:r>
          </w:p>
        </w:tc>
        <w:tc>
          <w:tcPr>
            <w:tcW w:w="3972" w:type="dxa"/>
            <w:gridSpan w:val="3"/>
          </w:tcPr>
          <w:p w14:paraId="53CA0E8C" w14:textId="77777777" w:rsidR="0080078B" w:rsidRPr="005D2C66" w:rsidRDefault="0080078B">
            <w:pPr>
              <w:rPr>
                <w:sz w:val="22"/>
                <w:szCs w:val="22"/>
              </w:rPr>
            </w:pPr>
          </w:p>
        </w:tc>
        <w:tc>
          <w:tcPr>
            <w:tcW w:w="1984" w:type="dxa"/>
          </w:tcPr>
          <w:p w14:paraId="099D0095" w14:textId="77777777" w:rsidR="0080078B" w:rsidRPr="005D2C66" w:rsidRDefault="0080078B">
            <w:pPr>
              <w:rPr>
                <w:sz w:val="22"/>
                <w:szCs w:val="22"/>
              </w:rPr>
            </w:pPr>
            <w:r w:rsidRPr="2D4BDC3F">
              <w:rPr>
                <w:sz w:val="22"/>
                <w:szCs w:val="22"/>
              </w:rPr>
              <w:t>E-mail</w:t>
            </w:r>
          </w:p>
        </w:tc>
        <w:tc>
          <w:tcPr>
            <w:tcW w:w="1413" w:type="dxa"/>
          </w:tcPr>
          <w:p w14:paraId="672C00EF" w14:textId="77777777" w:rsidR="0080078B" w:rsidRPr="005D2C66" w:rsidRDefault="0080078B">
            <w:pPr>
              <w:rPr>
                <w:sz w:val="22"/>
                <w:szCs w:val="22"/>
              </w:rPr>
            </w:pPr>
          </w:p>
        </w:tc>
      </w:tr>
      <w:tr w:rsidR="0080078B" w:rsidRPr="00B25DBE" w14:paraId="6EF283F6" w14:textId="77777777" w:rsidTr="2D4BDC3F">
        <w:tc>
          <w:tcPr>
            <w:tcW w:w="1977" w:type="dxa"/>
          </w:tcPr>
          <w:p w14:paraId="362E244E" w14:textId="77777777" w:rsidR="0080078B" w:rsidRPr="005D2C66" w:rsidRDefault="0080078B">
            <w:pPr>
              <w:rPr>
                <w:sz w:val="22"/>
                <w:szCs w:val="22"/>
              </w:rPr>
            </w:pPr>
            <w:r w:rsidRPr="2D4BDC3F">
              <w:rPr>
                <w:sz w:val="22"/>
                <w:szCs w:val="22"/>
              </w:rPr>
              <w:t>Capital Social</w:t>
            </w:r>
          </w:p>
        </w:tc>
        <w:tc>
          <w:tcPr>
            <w:tcW w:w="2129" w:type="dxa"/>
          </w:tcPr>
          <w:p w14:paraId="23339795" w14:textId="77777777" w:rsidR="0080078B" w:rsidRPr="005D2C66" w:rsidRDefault="0080078B">
            <w:pPr>
              <w:rPr>
                <w:sz w:val="22"/>
                <w:szCs w:val="22"/>
              </w:rPr>
            </w:pPr>
            <w:r w:rsidRPr="2D4BDC3F">
              <w:rPr>
                <w:sz w:val="22"/>
                <w:szCs w:val="22"/>
              </w:rPr>
              <w:t>Nacional (%)</w:t>
            </w:r>
          </w:p>
        </w:tc>
        <w:tc>
          <w:tcPr>
            <w:tcW w:w="1559" w:type="dxa"/>
          </w:tcPr>
          <w:p w14:paraId="0D4B0167" w14:textId="77777777" w:rsidR="0080078B" w:rsidRPr="005D2C66" w:rsidRDefault="0080078B">
            <w:pPr>
              <w:rPr>
                <w:sz w:val="22"/>
                <w:szCs w:val="22"/>
              </w:rPr>
            </w:pPr>
          </w:p>
        </w:tc>
        <w:tc>
          <w:tcPr>
            <w:tcW w:w="2268" w:type="dxa"/>
            <w:gridSpan w:val="2"/>
          </w:tcPr>
          <w:p w14:paraId="118190D5" w14:textId="77777777" w:rsidR="0080078B" w:rsidRPr="005D2C66" w:rsidRDefault="0080078B">
            <w:pPr>
              <w:rPr>
                <w:sz w:val="22"/>
                <w:szCs w:val="22"/>
              </w:rPr>
            </w:pPr>
            <w:r w:rsidRPr="2D4BDC3F">
              <w:rPr>
                <w:sz w:val="22"/>
                <w:szCs w:val="22"/>
              </w:rPr>
              <w:t>Internacional (%)</w:t>
            </w:r>
          </w:p>
        </w:tc>
        <w:tc>
          <w:tcPr>
            <w:tcW w:w="1413" w:type="dxa"/>
          </w:tcPr>
          <w:p w14:paraId="329DE8A3" w14:textId="77777777" w:rsidR="0080078B" w:rsidRPr="005D2C66" w:rsidRDefault="0080078B">
            <w:pPr>
              <w:rPr>
                <w:sz w:val="22"/>
                <w:szCs w:val="22"/>
              </w:rPr>
            </w:pPr>
          </w:p>
        </w:tc>
      </w:tr>
      <w:tr w:rsidR="0080078B" w:rsidRPr="00B25DBE" w14:paraId="291E589B" w14:textId="77777777" w:rsidTr="2D4BDC3F">
        <w:tc>
          <w:tcPr>
            <w:tcW w:w="4106" w:type="dxa"/>
            <w:gridSpan w:val="2"/>
          </w:tcPr>
          <w:p w14:paraId="54CBF783" w14:textId="4D65BF23" w:rsidR="0080078B" w:rsidRPr="005D2C66" w:rsidRDefault="5CF2C463">
            <w:pPr>
              <w:rPr>
                <w:sz w:val="22"/>
                <w:szCs w:val="22"/>
              </w:rPr>
            </w:pPr>
            <w:r w:rsidRPr="2D4BDC3F">
              <w:rPr>
                <w:sz w:val="22"/>
                <w:szCs w:val="22"/>
              </w:rPr>
              <w:t xml:space="preserve"> Área do supermercado (m</w:t>
            </w:r>
            <w:r w:rsidRPr="2D4BDC3F">
              <w:rPr>
                <w:sz w:val="22"/>
                <w:szCs w:val="22"/>
                <w:vertAlign w:val="superscript"/>
              </w:rPr>
              <w:t>2</w:t>
            </w:r>
            <w:r w:rsidRPr="2D4BDC3F">
              <w:rPr>
                <w:sz w:val="22"/>
                <w:szCs w:val="22"/>
              </w:rPr>
              <w:t>)</w:t>
            </w:r>
          </w:p>
        </w:tc>
        <w:tc>
          <w:tcPr>
            <w:tcW w:w="1559" w:type="dxa"/>
          </w:tcPr>
          <w:p w14:paraId="2FE35287" w14:textId="77777777" w:rsidR="0080078B" w:rsidRPr="005D2C66" w:rsidRDefault="0080078B">
            <w:pPr>
              <w:rPr>
                <w:sz w:val="22"/>
                <w:szCs w:val="22"/>
              </w:rPr>
            </w:pPr>
          </w:p>
        </w:tc>
        <w:tc>
          <w:tcPr>
            <w:tcW w:w="2268" w:type="dxa"/>
            <w:gridSpan w:val="2"/>
          </w:tcPr>
          <w:p w14:paraId="3EE1DB23" w14:textId="347C290C" w:rsidR="0080078B" w:rsidRPr="005D2C66" w:rsidRDefault="5CF2C463">
            <w:pPr>
              <w:rPr>
                <w:sz w:val="22"/>
                <w:szCs w:val="22"/>
              </w:rPr>
            </w:pPr>
            <w:r w:rsidRPr="2D4BDC3F">
              <w:rPr>
                <w:sz w:val="22"/>
                <w:szCs w:val="22"/>
              </w:rPr>
              <w:t>Data de inauguração</w:t>
            </w:r>
          </w:p>
        </w:tc>
        <w:tc>
          <w:tcPr>
            <w:tcW w:w="1413" w:type="dxa"/>
          </w:tcPr>
          <w:p w14:paraId="46A0FD33" w14:textId="13FC656E" w:rsidR="0080078B" w:rsidRPr="005D2C66" w:rsidRDefault="0080078B">
            <w:pPr>
              <w:rPr>
                <w:sz w:val="22"/>
                <w:szCs w:val="22"/>
              </w:rPr>
            </w:pPr>
          </w:p>
        </w:tc>
      </w:tr>
      <w:tr w:rsidR="0080078B" w:rsidRPr="00B25DBE" w14:paraId="33DF50D3" w14:textId="77777777" w:rsidTr="2D4BDC3F">
        <w:tc>
          <w:tcPr>
            <w:tcW w:w="4106" w:type="dxa"/>
            <w:gridSpan w:val="2"/>
          </w:tcPr>
          <w:p w14:paraId="7C8E8909" w14:textId="47A60DE2" w:rsidR="0080078B" w:rsidRPr="005D2C66" w:rsidRDefault="0080078B">
            <w:pPr>
              <w:rPr>
                <w:sz w:val="22"/>
                <w:szCs w:val="22"/>
              </w:rPr>
            </w:pPr>
            <w:r w:rsidRPr="2D4BDC3F">
              <w:rPr>
                <w:sz w:val="22"/>
                <w:szCs w:val="22"/>
              </w:rPr>
              <w:t>Registro CFT/IBAMA n°</w:t>
            </w:r>
          </w:p>
        </w:tc>
        <w:tc>
          <w:tcPr>
            <w:tcW w:w="1843" w:type="dxa"/>
            <w:gridSpan w:val="2"/>
          </w:tcPr>
          <w:p w14:paraId="032C21EC" w14:textId="77777777" w:rsidR="0080078B" w:rsidRPr="005D2C66" w:rsidRDefault="0080078B">
            <w:pPr>
              <w:rPr>
                <w:sz w:val="22"/>
                <w:szCs w:val="22"/>
              </w:rPr>
            </w:pPr>
          </w:p>
        </w:tc>
        <w:tc>
          <w:tcPr>
            <w:tcW w:w="1984" w:type="dxa"/>
          </w:tcPr>
          <w:p w14:paraId="4F1E13C1" w14:textId="3869E0E8" w:rsidR="0080078B" w:rsidRPr="005D2C66" w:rsidRDefault="0080078B">
            <w:pPr>
              <w:rPr>
                <w:sz w:val="22"/>
                <w:szCs w:val="22"/>
              </w:rPr>
            </w:pPr>
            <w:r w:rsidRPr="2D4BDC3F">
              <w:rPr>
                <w:sz w:val="22"/>
                <w:szCs w:val="22"/>
              </w:rPr>
              <w:t>Validade</w:t>
            </w:r>
          </w:p>
        </w:tc>
        <w:tc>
          <w:tcPr>
            <w:tcW w:w="1413" w:type="dxa"/>
          </w:tcPr>
          <w:p w14:paraId="5067A986" w14:textId="7169A291" w:rsidR="0080078B" w:rsidRPr="005D2C66" w:rsidRDefault="0080078B">
            <w:pPr>
              <w:rPr>
                <w:sz w:val="22"/>
                <w:szCs w:val="22"/>
              </w:rPr>
            </w:pPr>
          </w:p>
        </w:tc>
      </w:tr>
      <w:tr w:rsidR="0080078B" w:rsidRPr="00B25DBE" w14:paraId="2C5C261C" w14:textId="77777777" w:rsidTr="2D4BDC3F">
        <w:tc>
          <w:tcPr>
            <w:tcW w:w="4106" w:type="dxa"/>
            <w:gridSpan w:val="2"/>
          </w:tcPr>
          <w:p w14:paraId="4AE149D8" w14:textId="7A29F413" w:rsidR="0080078B" w:rsidRPr="005D2C66" w:rsidRDefault="0080078B">
            <w:pPr>
              <w:rPr>
                <w:sz w:val="22"/>
                <w:szCs w:val="22"/>
              </w:rPr>
            </w:pPr>
            <w:r w:rsidRPr="2D4BDC3F">
              <w:rPr>
                <w:sz w:val="22"/>
                <w:szCs w:val="22"/>
              </w:rPr>
              <w:t>Alvará de Funcionamento prefeitura n°</w:t>
            </w:r>
          </w:p>
        </w:tc>
        <w:tc>
          <w:tcPr>
            <w:tcW w:w="1843" w:type="dxa"/>
            <w:gridSpan w:val="2"/>
          </w:tcPr>
          <w:p w14:paraId="3FDAB178" w14:textId="77777777" w:rsidR="0080078B" w:rsidRPr="005D2C66" w:rsidRDefault="0080078B">
            <w:pPr>
              <w:rPr>
                <w:sz w:val="22"/>
                <w:szCs w:val="22"/>
              </w:rPr>
            </w:pPr>
          </w:p>
        </w:tc>
        <w:tc>
          <w:tcPr>
            <w:tcW w:w="1984" w:type="dxa"/>
          </w:tcPr>
          <w:p w14:paraId="43D725CE" w14:textId="162EF8A4" w:rsidR="0080078B" w:rsidRPr="005D2C66" w:rsidRDefault="0080078B">
            <w:pPr>
              <w:rPr>
                <w:sz w:val="22"/>
                <w:szCs w:val="22"/>
              </w:rPr>
            </w:pPr>
            <w:r w:rsidRPr="2D4BDC3F">
              <w:rPr>
                <w:sz w:val="22"/>
                <w:szCs w:val="22"/>
              </w:rPr>
              <w:t>Validade</w:t>
            </w:r>
          </w:p>
        </w:tc>
        <w:tc>
          <w:tcPr>
            <w:tcW w:w="1413" w:type="dxa"/>
          </w:tcPr>
          <w:p w14:paraId="2FD2282D" w14:textId="77777777" w:rsidR="0080078B" w:rsidRPr="005D2C66" w:rsidRDefault="0080078B">
            <w:pPr>
              <w:rPr>
                <w:sz w:val="22"/>
                <w:szCs w:val="22"/>
              </w:rPr>
            </w:pPr>
          </w:p>
        </w:tc>
      </w:tr>
      <w:tr w:rsidR="0080078B" w:rsidRPr="00B25DBE" w14:paraId="39436B2A" w14:textId="77777777" w:rsidTr="2D4BDC3F">
        <w:tc>
          <w:tcPr>
            <w:tcW w:w="4106" w:type="dxa"/>
            <w:gridSpan w:val="2"/>
          </w:tcPr>
          <w:p w14:paraId="0DC8EDFA" w14:textId="32458E7F" w:rsidR="0080078B" w:rsidRPr="005D2C66" w:rsidRDefault="0080078B">
            <w:pPr>
              <w:rPr>
                <w:sz w:val="22"/>
                <w:szCs w:val="22"/>
              </w:rPr>
            </w:pPr>
            <w:r w:rsidRPr="2D4BDC3F">
              <w:rPr>
                <w:sz w:val="22"/>
                <w:szCs w:val="22"/>
              </w:rPr>
              <w:t>Inscrição Municipal n°</w:t>
            </w:r>
          </w:p>
        </w:tc>
        <w:tc>
          <w:tcPr>
            <w:tcW w:w="1843" w:type="dxa"/>
            <w:gridSpan w:val="2"/>
          </w:tcPr>
          <w:p w14:paraId="705E5AAC" w14:textId="77777777" w:rsidR="0080078B" w:rsidRPr="005D2C66" w:rsidRDefault="0080078B">
            <w:pPr>
              <w:rPr>
                <w:sz w:val="22"/>
                <w:szCs w:val="22"/>
              </w:rPr>
            </w:pPr>
          </w:p>
        </w:tc>
        <w:tc>
          <w:tcPr>
            <w:tcW w:w="1984" w:type="dxa"/>
          </w:tcPr>
          <w:p w14:paraId="6EC963EE" w14:textId="14F19157" w:rsidR="0080078B" w:rsidRPr="005D2C66" w:rsidRDefault="0080078B">
            <w:pPr>
              <w:rPr>
                <w:sz w:val="22"/>
                <w:szCs w:val="22"/>
              </w:rPr>
            </w:pPr>
            <w:r w:rsidRPr="2D4BDC3F">
              <w:rPr>
                <w:sz w:val="22"/>
                <w:szCs w:val="22"/>
              </w:rPr>
              <w:t>Validade</w:t>
            </w:r>
          </w:p>
        </w:tc>
        <w:tc>
          <w:tcPr>
            <w:tcW w:w="1413" w:type="dxa"/>
          </w:tcPr>
          <w:p w14:paraId="3F0B8D95" w14:textId="77777777" w:rsidR="0080078B" w:rsidRPr="005D2C66" w:rsidRDefault="0080078B">
            <w:pPr>
              <w:rPr>
                <w:sz w:val="22"/>
                <w:szCs w:val="22"/>
              </w:rPr>
            </w:pPr>
          </w:p>
        </w:tc>
      </w:tr>
      <w:tr w:rsidR="0080078B" w:rsidRPr="00B25DBE" w14:paraId="39487632" w14:textId="77777777" w:rsidTr="2D4BDC3F">
        <w:tc>
          <w:tcPr>
            <w:tcW w:w="4106" w:type="dxa"/>
            <w:gridSpan w:val="2"/>
          </w:tcPr>
          <w:p w14:paraId="0958AA1E" w14:textId="7F2B984F" w:rsidR="0080078B" w:rsidRPr="005D2C66" w:rsidRDefault="0080078B">
            <w:pPr>
              <w:rPr>
                <w:sz w:val="22"/>
                <w:szCs w:val="22"/>
              </w:rPr>
            </w:pPr>
            <w:r w:rsidRPr="2D4BDC3F">
              <w:rPr>
                <w:sz w:val="22"/>
                <w:szCs w:val="22"/>
              </w:rPr>
              <w:t>Inscrição Estadual n°</w:t>
            </w:r>
          </w:p>
        </w:tc>
        <w:tc>
          <w:tcPr>
            <w:tcW w:w="1843" w:type="dxa"/>
            <w:gridSpan w:val="2"/>
          </w:tcPr>
          <w:p w14:paraId="298307DB" w14:textId="77777777" w:rsidR="0080078B" w:rsidRPr="005D2C66" w:rsidRDefault="0080078B">
            <w:pPr>
              <w:rPr>
                <w:sz w:val="22"/>
                <w:szCs w:val="22"/>
              </w:rPr>
            </w:pPr>
          </w:p>
        </w:tc>
        <w:tc>
          <w:tcPr>
            <w:tcW w:w="1984" w:type="dxa"/>
          </w:tcPr>
          <w:p w14:paraId="22D136ED" w14:textId="25193BFB" w:rsidR="0080078B" w:rsidRPr="005D2C66" w:rsidRDefault="0080078B">
            <w:pPr>
              <w:rPr>
                <w:sz w:val="22"/>
                <w:szCs w:val="22"/>
              </w:rPr>
            </w:pPr>
            <w:r w:rsidRPr="2D4BDC3F">
              <w:rPr>
                <w:sz w:val="22"/>
                <w:szCs w:val="22"/>
              </w:rPr>
              <w:t>Validade</w:t>
            </w:r>
          </w:p>
        </w:tc>
        <w:tc>
          <w:tcPr>
            <w:tcW w:w="1413" w:type="dxa"/>
          </w:tcPr>
          <w:p w14:paraId="4F34D7D2" w14:textId="77777777" w:rsidR="0080078B" w:rsidRPr="005D2C66" w:rsidRDefault="0080078B">
            <w:pPr>
              <w:rPr>
                <w:sz w:val="22"/>
                <w:szCs w:val="22"/>
              </w:rPr>
            </w:pPr>
          </w:p>
        </w:tc>
      </w:tr>
      <w:tr w:rsidR="0080078B" w:rsidRPr="00B25DBE" w14:paraId="6B319813" w14:textId="77777777" w:rsidTr="2D4BDC3F">
        <w:tc>
          <w:tcPr>
            <w:tcW w:w="4106" w:type="dxa"/>
            <w:gridSpan w:val="2"/>
          </w:tcPr>
          <w:p w14:paraId="3F6ED45D" w14:textId="3771C612" w:rsidR="0080078B" w:rsidRPr="005D2C66" w:rsidRDefault="0080078B">
            <w:pPr>
              <w:rPr>
                <w:sz w:val="22"/>
                <w:szCs w:val="22"/>
              </w:rPr>
            </w:pPr>
            <w:r w:rsidRPr="2D4BDC3F">
              <w:rPr>
                <w:sz w:val="22"/>
                <w:szCs w:val="22"/>
              </w:rPr>
              <w:t>Órgão Ambiental Licenciador: </w:t>
            </w:r>
          </w:p>
        </w:tc>
        <w:tc>
          <w:tcPr>
            <w:tcW w:w="5240" w:type="dxa"/>
            <w:gridSpan w:val="4"/>
          </w:tcPr>
          <w:p w14:paraId="3A9E6FBE" w14:textId="77777777" w:rsidR="0080078B" w:rsidRPr="005D2C66" w:rsidRDefault="0080078B">
            <w:pPr>
              <w:rPr>
                <w:sz w:val="22"/>
                <w:szCs w:val="22"/>
              </w:rPr>
            </w:pPr>
          </w:p>
        </w:tc>
      </w:tr>
      <w:tr w:rsidR="0080078B" w:rsidRPr="00B25DBE" w14:paraId="652C00A8" w14:textId="77777777" w:rsidTr="2D4BDC3F">
        <w:tc>
          <w:tcPr>
            <w:tcW w:w="4106" w:type="dxa"/>
            <w:gridSpan w:val="2"/>
          </w:tcPr>
          <w:p w14:paraId="1C70A49D" w14:textId="7FC718EB" w:rsidR="0080078B" w:rsidRPr="005D2C66" w:rsidRDefault="0080078B">
            <w:pPr>
              <w:rPr>
                <w:sz w:val="22"/>
                <w:szCs w:val="22"/>
              </w:rPr>
            </w:pPr>
            <w:r w:rsidRPr="2D4BDC3F">
              <w:rPr>
                <w:sz w:val="22"/>
                <w:szCs w:val="22"/>
              </w:rPr>
              <w:t>Licença Ambiental n°</w:t>
            </w:r>
          </w:p>
        </w:tc>
        <w:tc>
          <w:tcPr>
            <w:tcW w:w="1843" w:type="dxa"/>
            <w:gridSpan w:val="2"/>
          </w:tcPr>
          <w:p w14:paraId="2867DC00" w14:textId="77777777" w:rsidR="0080078B" w:rsidRPr="005D2C66" w:rsidRDefault="0080078B">
            <w:pPr>
              <w:rPr>
                <w:sz w:val="22"/>
                <w:szCs w:val="22"/>
              </w:rPr>
            </w:pPr>
          </w:p>
        </w:tc>
        <w:tc>
          <w:tcPr>
            <w:tcW w:w="1984" w:type="dxa"/>
          </w:tcPr>
          <w:p w14:paraId="336FB1FC" w14:textId="0DEB9DEC" w:rsidR="0080078B" w:rsidRPr="005D2C66" w:rsidRDefault="0080078B">
            <w:pPr>
              <w:rPr>
                <w:sz w:val="22"/>
                <w:szCs w:val="22"/>
              </w:rPr>
            </w:pPr>
            <w:r w:rsidRPr="2D4BDC3F">
              <w:rPr>
                <w:sz w:val="22"/>
                <w:szCs w:val="22"/>
              </w:rPr>
              <w:t>Validade</w:t>
            </w:r>
          </w:p>
        </w:tc>
        <w:tc>
          <w:tcPr>
            <w:tcW w:w="1413" w:type="dxa"/>
          </w:tcPr>
          <w:p w14:paraId="5F0BDD0C" w14:textId="77777777" w:rsidR="0080078B" w:rsidRPr="005D2C66" w:rsidRDefault="0080078B">
            <w:pPr>
              <w:rPr>
                <w:sz w:val="22"/>
                <w:szCs w:val="22"/>
              </w:rPr>
            </w:pPr>
          </w:p>
        </w:tc>
      </w:tr>
      <w:tr w:rsidR="0080078B" w:rsidRPr="00B25DBE" w14:paraId="11200353" w14:textId="77777777" w:rsidTr="2D4BDC3F">
        <w:tc>
          <w:tcPr>
            <w:tcW w:w="4106" w:type="dxa"/>
            <w:gridSpan w:val="2"/>
          </w:tcPr>
          <w:p w14:paraId="1F7EA062" w14:textId="0C386507" w:rsidR="0080078B" w:rsidRPr="005D2C66" w:rsidRDefault="0080078B">
            <w:pPr>
              <w:rPr>
                <w:sz w:val="22"/>
                <w:szCs w:val="22"/>
              </w:rPr>
            </w:pPr>
            <w:r w:rsidRPr="2D4BDC3F">
              <w:rPr>
                <w:sz w:val="22"/>
                <w:szCs w:val="22"/>
              </w:rPr>
              <w:t>AVCB/CLCB n°</w:t>
            </w:r>
          </w:p>
        </w:tc>
        <w:tc>
          <w:tcPr>
            <w:tcW w:w="1843" w:type="dxa"/>
            <w:gridSpan w:val="2"/>
          </w:tcPr>
          <w:p w14:paraId="57DB8C11" w14:textId="77777777" w:rsidR="0080078B" w:rsidRPr="005D2C66" w:rsidRDefault="0080078B">
            <w:pPr>
              <w:rPr>
                <w:sz w:val="22"/>
                <w:szCs w:val="22"/>
              </w:rPr>
            </w:pPr>
          </w:p>
        </w:tc>
        <w:tc>
          <w:tcPr>
            <w:tcW w:w="1984" w:type="dxa"/>
          </w:tcPr>
          <w:p w14:paraId="1C99586C" w14:textId="468F7CA3" w:rsidR="0080078B" w:rsidRPr="005D2C66" w:rsidRDefault="0080078B">
            <w:pPr>
              <w:rPr>
                <w:sz w:val="22"/>
                <w:szCs w:val="22"/>
              </w:rPr>
            </w:pPr>
            <w:r w:rsidRPr="2D4BDC3F">
              <w:rPr>
                <w:sz w:val="22"/>
                <w:szCs w:val="22"/>
              </w:rPr>
              <w:t>Validade</w:t>
            </w:r>
          </w:p>
        </w:tc>
        <w:tc>
          <w:tcPr>
            <w:tcW w:w="1413" w:type="dxa"/>
          </w:tcPr>
          <w:p w14:paraId="41E1DE75" w14:textId="77777777" w:rsidR="0080078B" w:rsidRPr="005D2C66" w:rsidRDefault="0080078B">
            <w:pPr>
              <w:rPr>
                <w:sz w:val="22"/>
                <w:szCs w:val="22"/>
              </w:rPr>
            </w:pPr>
          </w:p>
        </w:tc>
      </w:tr>
    </w:tbl>
    <w:p w14:paraId="050391A0" w14:textId="77777777" w:rsidR="0080078B" w:rsidRDefault="0080078B" w:rsidP="3D541536">
      <w:pPr>
        <w:spacing w:after="160"/>
        <w:jc w:val="both"/>
        <w:rPr>
          <w:sz w:val="22"/>
          <w:szCs w:val="22"/>
        </w:rPr>
      </w:pPr>
    </w:p>
    <w:tbl>
      <w:tblPr>
        <w:tblStyle w:val="Tabelacomgrade"/>
        <w:tblW w:w="0" w:type="auto"/>
        <w:tblLook w:val="04A0" w:firstRow="1" w:lastRow="0" w:firstColumn="1" w:lastColumn="0" w:noHBand="0" w:noVBand="1"/>
      </w:tblPr>
      <w:tblGrid>
        <w:gridCol w:w="1975"/>
        <w:gridCol w:w="2800"/>
        <w:gridCol w:w="2024"/>
        <w:gridCol w:w="2547"/>
      </w:tblGrid>
      <w:tr w:rsidR="0080078B" w:rsidRPr="00B25DBE" w14:paraId="2EEC35CA" w14:textId="77777777" w:rsidTr="0768CD54">
        <w:tc>
          <w:tcPr>
            <w:tcW w:w="9346" w:type="dxa"/>
            <w:gridSpan w:val="4"/>
          </w:tcPr>
          <w:p w14:paraId="3580F2B7" w14:textId="770E567E" w:rsidR="0080078B" w:rsidRPr="005D2C66" w:rsidRDefault="0080078B" w:rsidP="0080078B">
            <w:pPr>
              <w:pStyle w:val="PargrafodaLista"/>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média temperatura</w:t>
            </w:r>
          </w:p>
        </w:tc>
      </w:tr>
      <w:tr w:rsidR="0080078B" w:rsidRPr="00B25DBE" w14:paraId="1065FD18" w14:textId="77777777" w:rsidTr="0768CD54">
        <w:tc>
          <w:tcPr>
            <w:tcW w:w="1975" w:type="dxa"/>
          </w:tcPr>
          <w:p w14:paraId="36D86205" w14:textId="77777777" w:rsidR="0080078B" w:rsidRPr="005D2C66" w:rsidRDefault="0080078B">
            <w:pPr>
              <w:rPr>
                <w:sz w:val="22"/>
                <w:szCs w:val="22"/>
              </w:rPr>
            </w:pPr>
            <w:r w:rsidRPr="2D4BDC3F">
              <w:rPr>
                <w:sz w:val="22"/>
                <w:szCs w:val="22"/>
              </w:rPr>
              <w:t>Data da instalação</w:t>
            </w:r>
          </w:p>
        </w:tc>
        <w:tc>
          <w:tcPr>
            <w:tcW w:w="2800" w:type="dxa"/>
          </w:tcPr>
          <w:p w14:paraId="26353947" w14:textId="77777777" w:rsidR="0080078B" w:rsidRPr="005D2C66" w:rsidRDefault="0080078B">
            <w:pPr>
              <w:rPr>
                <w:sz w:val="22"/>
                <w:szCs w:val="22"/>
              </w:rPr>
            </w:pPr>
          </w:p>
        </w:tc>
        <w:tc>
          <w:tcPr>
            <w:tcW w:w="2024" w:type="dxa"/>
          </w:tcPr>
          <w:p w14:paraId="62E31C00" w14:textId="77777777" w:rsidR="0080078B" w:rsidRPr="005D2C66" w:rsidRDefault="0080078B">
            <w:pPr>
              <w:rPr>
                <w:sz w:val="22"/>
                <w:szCs w:val="22"/>
              </w:rPr>
            </w:pPr>
            <w:r w:rsidRPr="2D4BDC3F">
              <w:rPr>
                <w:sz w:val="22"/>
                <w:szCs w:val="22"/>
              </w:rPr>
              <w:t>Fabricante</w:t>
            </w:r>
          </w:p>
        </w:tc>
        <w:tc>
          <w:tcPr>
            <w:tcW w:w="2547" w:type="dxa"/>
          </w:tcPr>
          <w:p w14:paraId="3DB62995" w14:textId="77777777" w:rsidR="0080078B" w:rsidRPr="005D2C66" w:rsidRDefault="0080078B">
            <w:pPr>
              <w:rPr>
                <w:sz w:val="22"/>
                <w:szCs w:val="22"/>
              </w:rPr>
            </w:pPr>
          </w:p>
        </w:tc>
      </w:tr>
      <w:tr w:rsidR="0080078B" w:rsidRPr="00B25DBE" w14:paraId="49B553EB" w14:textId="77777777" w:rsidTr="00731E31">
        <w:trPr>
          <w:trHeight w:val="300"/>
        </w:trPr>
        <w:tc>
          <w:tcPr>
            <w:tcW w:w="1975" w:type="dxa"/>
          </w:tcPr>
          <w:p w14:paraId="33AB2B88" w14:textId="77777777" w:rsidR="0080078B" w:rsidRPr="005D2C66" w:rsidRDefault="0080078B">
            <w:pPr>
              <w:rPr>
                <w:sz w:val="22"/>
                <w:szCs w:val="22"/>
              </w:rPr>
            </w:pPr>
            <w:r w:rsidRPr="2D4BDC3F">
              <w:rPr>
                <w:sz w:val="22"/>
                <w:szCs w:val="22"/>
              </w:rPr>
              <w:t>Fluido refrigerante</w:t>
            </w:r>
          </w:p>
        </w:tc>
        <w:tc>
          <w:tcPr>
            <w:tcW w:w="2800" w:type="dxa"/>
          </w:tcPr>
          <w:p w14:paraId="48B1C185" w14:textId="77777777" w:rsidR="0080078B" w:rsidRPr="005D2C66" w:rsidRDefault="0080078B">
            <w:pPr>
              <w:rPr>
                <w:sz w:val="22"/>
                <w:szCs w:val="22"/>
              </w:rPr>
            </w:pPr>
          </w:p>
        </w:tc>
        <w:tc>
          <w:tcPr>
            <w:tcW w:w="2024" w:type="dxa"/>
          </w:tcPr>
          <w:p w14:paraId="6659DF3C" w14:textId="77777777" w:rsidR="0080078B" w:rsidRPr="005D2C66" w:rsidRDefault="0080078B">
            <w:pPr>
              <w:rPr>
                <w:sz w:val="22"/>
                <w:szCs w:val="22"/>
              </w:rPr>
            </w:pPr>
            <w:r w:rsidRPr="2D4BDC3F">
              <w:rPr>
                <w:sz w:val="22"/>
                <w:szCs w:val="22"/>
              </w:rPr>
              <w:t>Carga (kg)</w:t>
            </w:r>
          </w:p>
        </w:tc>
        <w:tc>
          <w:tcPr>
            <w:tcW w:w="2547" w:type="dxa"/>
          </w:tcPr>
          <w:p w14:paraId="20D5EB6C" w14:textId="77777777" w:rsidR="0080078B" w:rsidRPr="005D2C66" w:rsidRDefault="0080078B">
            <w:pPr>
              <w:rPr>
                <w:sz w:val="22"/>
                <w:szCs w:val="22"/>
              </w:rPr>
            </w:pPr>
          </w:p>
        </w:tc>
      </w:tr>
      <w:tr w:rsidR="0080078B" w:rsidRPr="00B25DBE" w14:paraId="214F64C1" w14:textId="77777777" w:rsidTr="0768CD54">
        <w:trPr>
          <w:trHeight w:val="338"/>
        </w:trPr>
        <w:tc>
          <w:tcPr>
            <w:tcW w:w="1975" w:type="dxa"/>
            <w:vMerge w:val="restart"/>
          </w:tcPr>
          <w:p w14:paraId="347FD56E" w14:textId="77777777" w:rsidR="0080078B" w:rsidRPr="005D2C66" w:rsidRDefault="0080078B">
            <w:pPr>
              <w:rPr>
                <w:sz w:val="22"/>
                <w:szCs w:val="22"/>
              </w:rPr>
            </w:pPr>
            <w:r w:rsidRPr="2D4BDC3F">
              <w:rPr>
                <w:sz w:val="22"/>
                <w:szCs w:val="22"/>
              </w:rPr>
              <w:t>Tipo de sistema</w:t>
            </w:r>
          </w:p>
        </w:tc>
        <w:tc>
          <w:tcPr>
            <w:tcW w:w="2800" w:type="dxa"/>
            <w:vMerge w:val="restart"/>
          </w:tcPr>
          <w:p w14:paraId="272B9CF4" w14:textId="71E56303" w:rsidR="0080078B" w:rsidRPr="005D2C66" w:rsidRDefault="1AD208EA">
            <w:pPr>
              <w:rPr>
                <w:sz w:val="22"/>
                <w:szCs w:val="22"/>
              </w:rPr>
            </w:pPr>
            <w:r w:rsidRPr="2D4BDC3F">
              <w:rPr>
                <w:sz w:val="22"/>
                <w:szCs w:val="22"/>
              </w:rPr>
              <w:t>(   ) Rack</w:t>
            </w:r>
            <w:r w:rsidR="5887D3BE" w:rsidRPr="2D4BDC3F">
              <w:rPr>
                <w:sz w:val="22"/>
                <w:szCs w:val="22"/>
              </w:rPr>
              <w:t xml:space="preserve"> de compress</w:t>
            </w:r>
            <w:r w:rsidR="5682E69F" w:rsidRPr="2D4BDC3F">
              <w:rPr>
                <w:sz w:val="22"/>
                <w:szCs w:val="22"/>
              </w:rPr>
              <w:t>ores em paralelo</w:t>
            </w:r>
          </w:p>
          <w:p w14:paraId="4F30F4C3" w14:textId="77777777" w:rsidR="0080078B" w:rsidRPr="005D2C66" w:rsidRDefault="0080078B">
            <w:pPr>
              <w:rPr>
                <w:sz w:val="22"/>
                <w:szCs w:val="22"/>
              </w:rPr>
            </w:pPr>
            <w:r w:rsidRPr="2D4BDC3F">
              <w:rPr>
                <w:sz w:val="22"/>
                <w:szCs w:val="22"/>
              </w:rPr>
              <w:t>(   ) Unidade condensadora</w:t>
            </w:r>
          </w:p>
          <w:p w14:paraId="242AB88E" w14:textId="77777777" w:rsidR="0080078B" w:rsidRPr="005D2C66" w:rsidRDefault="0080078B">
            <w:pPr>
              <w:rPr>
                <w:sz w:val="22"/>
                <w:szCs w:val="22"/>
              </w:rPr>
            </w:pPr>
            <w:r w:rsidRPr="2D4BDC3F">
              <w:rPr>
                <w:sz w:val="22"/>
                <w:szCs w:val="22"/>
              </w:rPr>
              <w:t>(   ) Central de refrigeração</w:t>
            </w:r>
          </w:p>
          <w:p w14:paraId="15F6DFA7" w14:textId="2DBC76B4" w:rsidR="0080078B" w:rsidRPr="005D2C66" w:rsidRDefault="0080078B">
            <w:pPr>
              <w:rPr>
                <w:sz w:val="22"/>
                <w:szCs w:val="22"/>
              </w:rPr>
            </w:pPr>
          </w:p>
        </w:tc>
        <w:tc>
          <w:tcPr>
            <w:tcW w:w="2024" w:type="dxa"/>
          </w:tcPr>
          <w:p w14:paraId="75989211" w14:textId="77777777" w:rsidR="0080078B" w:rsidRPr="005D2C66" w:rsidRDefault="0080078B">
            <w:pPr>
              <w:rPr>
                <w:sz w:val="22"/>
                <w:szCs w:val="22"/>
              </w:rPr>
            </w:pPr>
            <w:r w:rsidRPr="2D4BDC3F">
              <w:rPr>
                <w:sz w:val="22"/>
                <w:szCs w:val="22"/>
              </w:rPr>
              <w:t>Quantidade de equipamentos</w:t>
            </w:r>
          </w:p>
        </w:tc>
        <w:tc>
          <w:tcPr>
            <w:tcW w:w="2547" w:type="dxa"/>
          </w:tcPr>
          <w:p w14:paraId="79287CF9" w14:textId="77777777" w:rsidR="0080078B" w:rsidRPr="005D2C66" w:rsidRDefault="0080078B">
            <w:pPr>
              <w:rPr>
                <w:sz w:val="22"/>
                <w:szCs w:val="22"/>
              </w:rPr>
            </w:pPr>
          </w:p>
        </w:tc>
      </w:tr>
      <w:tr w:rsidR="0080078B" w:rsidRPr="00B25DBE" w14:paraId="4E10BE82" w14:textId="77777777" w:rsidTr="0768CD54">
        <w:trPr>
          <w:trHeight w:val="336"/>
        </w:trPr>
        <w:tc>
          <w:tcPr>
            <w:tcW w:w="1975" w:type="dxa"/>
            <w:vMerge/>
          </w:tcPr>
          <w:p w14:paraId="7DD9032C" w14:textId="77777777" w:rsidR="0080078B" w:rsidRPr="005D2C66" w:rsidRDefault="0080078B">
            <w:pPr>
              <w:rPr>
                <w:sz w:val="22"/>
                <w:szCs w:val="22"/>
              </w:rPr>
            </w:pPr>
          </w:p>
        </w:tc>
        <w:tc>
          <w:tcPr>
            <w:tcW w:w="2800" w:type="dxa"/>
            <w:vMerge/>
          </w:tcPr>
          <w:p w14:paraId="095B9EA2" w14:textId="77777777" w:rsidR="0080078B" w:rsidRPr="005D2C66" w:rsidRDefault="0080078B">
            <w:pPr>
              <w:rPr>
                <w:sz w:val="22"/>
                <w:szCs w:val="22"/>
              </w:rPr>
            </w:pPr>
          </w:p>
        </w:tc>
        <w:tc>
          <w:tcPr>
            <w:tcW w:w="2024" w:type="dxa"/>
          </w:tcPr>
          <w:p w14:paraId="7B6897F4" w14:textId="278F7D6B" w:rsidR="0080078B" w:rsidRPr="005D2C66" w:rsidRDefault="6933B671">
            <w:pPr>
              <w:rPr>
                <w:sz w:val="22"/>
                <w:szCs w:val="22"/>
              </w:rPr>
            </w:pPr>
            <w:r w:rsidRPr="2D4BDC3F">
              <w:rPr>
                <w:sz w:val="22"/>
                <w:szCs w:val="22"/>
              </w:rPr>
              <w:t xml:space="preserve">Capacidade de refrigeração </w:t>
            </w:r>
          </w:p>
          <w:p w14:paraId="1AE152D8" w14:textId="4C0F8E86" w:rsidR="0080078B" w:rsidRPr="005D2C66" w:rsidRDefault="6933B671">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547" w:type="dxa"/>
          </w:tcPr>
          <w:p w14:paraId="5133DF77" w14:textId="77777777" w:rsidR="0080078B" w:rsidRPr="005D2C66" w:rsidRDefault="0080078B">
            <w:pPr>
              <w:rPr>
                <w:sz w:val="22"/>
                <w:szCs w:val="22"/>
              </w:rPr>
            </w:pPr>
          </w:p>
        </w:tc>
      </w:tr>
      <w:tr w:rsidR="0080078B" w:rsidRPr="00B25DBE" w14:paraId="6067D407" w14:textId="77777777" w:rsidTr="0768CD54">
        <w:tc>
          <w:tcPr>
            <w:tcW w:w="1975" w:type="dxa"/>
            <w:vMerge/>
          </w:tcPr>
          <w:p w14:paraId="736958BD" w14:textId="77777777" w:rsidR="0080078B" w:rsidRPr="005D2C66" w:rsidRDefault="0080078B">
            <w:pPr>
              <w:rPr>
                <w:sz w:val="22"/>
                <w:szCs w:val="22"/>
              </w:rPr>
            </w:pPr>
          </w:p>
        </w:tc>
        <w:tc>
          <w:tcPr>
            <w:tcW w:w="2800" w:type="dxa"/>
            <w:vMerge/>
          </w:tcPr>
          <w:p w14:paraId="2B7E50DC" w14:textId="77777777" w:rsidR="0080078B" w:rsidRPr="005D2C66" w:rsidRDefault="0080078B">
            <w:pPr>
              <w:rPr>
                <w:sz w:val="22"/>
                <w:szCs w:val="22"/>
              </w:rPr>
            </w:pPr>
          </w:p>
        </w:tc>
        <w:tc>
          <w:tcPr>
            <w:tcW w:w="2024" w:type="dxa"/>
          </w:tcPr>
          <w:p w14:paraId="27F0C7B0" w14:textId="5FE41C30" w:rsidR="0080078B" w:rsidRPr="005D2C66" w:rsidRDefault="6933B671">
            <w:pPr>
              <w:rPr>
                <w:sz w:val="22"/>
                <w:szCs w:val="22"/>
              </w:rPr>
            </w:pPr>
            <w:r w:rsidRPr="2D4BDC3F">
              <w:rPr>
                <w:sz w:val="22"/>
                <w:szCs w:val="22"/>
              </w:rPr>
              <w:t>Número câmaras frias</w:t>
            </w:r>
          </w:p>
        </w:tc>
        <w:tc>
          <w:tcPr>
            <w:tcW w:w="2547" w:type="dxa"/>
          </w:tcPr>
          <w:p w14:paraId="5B297484" w14:textId="77777777" w:rsidR="0080078B" w:rsidRPr="005D2C66" w:rsidRDefault="0080078B">
            <w:pPr>
              <w:rPr>
                <w:sz w:val="22"/>
                <w:szCs w:val="22"/>
              </w:rPr>
            </w:pPr>
          </w:p>
        </w:tc>
      </w:tr>
      <w:tr w:rsidR="2BFEE612" w:rsidRPr="00B25DBE" w14:paraId="6B114EEC" w14:textId="77777777" w:rsidTr="0768CD54">
        <w:trPr>
          <w:trHeight w:val="300"/>
        </w:trPr>
        <w:tc>
          <w:tcPr>
            <w:tcW w:w="1975" w:type="dxa"/>
            <w:vMerge/>
          </w:tcPr>
          <w:p w14:paraId="6064F653" w14:textId="77777777" w:rsidR="003A62FE" w:rsidRPr="005D2C66" w:rsidRDefault="003A62FE">
            <w:pPr>
              <w:rPr>
                <w:sz w:val="22"/>
                <w:szCs w:val="22"/>
              </w:rPr>
            </w:pPr>
          </w:p>
        </w:tc>
        <w:tc>
          <w:tcPr>
            <w:tcW w:w="2800" w:type="dxa"/>
            <w:vMerge/>
          </w:tcPr>
          <w:p w14:paraId="08D8E81F" w14:textId="77777777" w:rsidR="003A62FE" w:rsidRPr="005D2C66" w:rsidRDefault="003A62FE">
            <w:pPr>
              <w:rPr>
                <w:sz w:val="22"/>
                <w:szCs w:val="22"/>
              </w:rPr>
            </w:pPr>
          </w:p>
        </w:tc>
        <w:tc>
          <w:tcPr>
            <w:tcW w:w="2024" w:type="dxa"/>
          </w:tcPr>
          <w:p w14:paraId="59DA6B99" w14:textId="4E0B4732" w:rsidR="7425DE6F" w:rsidRPr="005D2C66" w:rsidRDefault="2F147AEA" w:rsidP="2BFEE61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547" w:type="dxa"/>
          </w:tcPr>
          <w:p w14:paraId="212210DC" w14:textId="16D1B807" w:rsidR="2BFEE612" w:rsidRPr="005D2C66" w:rsidRDefault="2BFEE612" w:rsidP="2BFEE612">
            <w:pPr>
              <w:rPr>
                <w:sz w:val="22"/>
                <w:szCs w:val="22"/>
              </w:rPr>
            </w:pPr>
          </w:p>
        </w:tc>
      </w:tr>
    </w:tbl>
    <w:p w14:paraId="7D31F3DA" w14:textId="77777777" w:rsidR="0080078B" w:rsidRPr="005D2C66" w:rsidRDefault="0080078B" w:rsidP="3D541536">
      <w:pPr>
        <w:spacing w:after="160"/>
        <w:jc w:val="both"/>
        <w:rPr>
          <w:sz w:val="20"/>
          <w:szCs w:val="20"/>
        </w:rPr>
      </w:pPr>
    </w:p>
    <w:tbl>
      <w:tblPr>
        <w:tblStyle w:val="Tabelacomgrade"/>
        <w:tblW w:w="0" w:type="auto"/>
        <w:tblLook w:val="04A0" w:firstRow="1" w:lastRow="0" w:firstColumn="1" w:lastColumn="0" w:noHBand="0" w:noVBand="1"/>
      </w:tblPr>
      <w:tblGrid>
        <w:gridCol w:w="1975"/>
        <w:gridCol w:w="2800"/>
        <w:gridCol w:w="1928"/>
        <w:gridCol w:w="2643"/>
      </w:tblGrid>
      <w:tr w:rsidR="0080078B" w:rsidRPr="00B25DBE" w14:paraId="567AB6CF" w14:textId="77777777" w:rsidTr="2D4BDC3F">
        <w:tc>
          <w:tcPr>
            <w:tcW w:w="9346" w:type="dxa"/>
            <w:gridSpan w:val="4"/>
          </w:tcPr>
          <w:p w14:paraId="7623CCF4" w14:textId="5D81ECB7" w:rsidR="0080078B" w:rsidRPr="005D2C66" w:rsidRDefault="0080078B" w:rsidP="0080078B">
            <w:pPr>
              <w:pStyle w:val="PargrafodaLista"/>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baixa temperatura</w:t>
            </w:r>
          </w:p>
        </w:tc>
      </w:tr>
      <w:tr w:rsidR="0080078B" w:rsidRPr="00B25DBE" w14:paraId="73CD5B87" w14:textId="77777777" w:rsidTr="2D4BDC3F">
        <w:tc>
          <w:tcPr>
            <w:tcW w:w="1975" w:type="dxa"/>
          </w:tcPr>
          <w:p w14:paraId="3CC3FAF1" w14:textId="77777777" w:rsidR="0080078B" w:rsidRPr="005D2C66" w:rsidRDefault="0080078B">
            <w:pPr>
              <w:rPr>
                <w:sz w:val="22"/>
                <w:szCs w:val="22"/>
              </w:rPr>
            </w:pPr>
            <w:r w:rsidRPr="2D4BDC3F">
              <w:rPr>
                <w:sz w:val="22"/>
                <w:szCs w:val="22"/>
              </w:rPr>
              <w:t>Data da instalação</w:t>
            </w:r>
          </w:p>
        </w:tc>
        <w:tc>
          <w:tcPr>
            <w:tcW w:w="2800" w:type="dxa"/>
          </w:tcPr>
          <w:p w14:paraId="457EBDED" w14:textId="77777777" w:rsidR="0080078B" w:rsidRPr="005D2C66" w:rsidRDefault="0080078B">
            <w:pPr>
              <w:rPr>
                <w:sz w:val="22"/>
                <w:szCs w:val="22"/>
              </w:rPr>
            </w:pPr>
          </w:p>
        </w:tc>
        <w:tc>
          <w:tcPr>
            <w:tcW w:w="1928" w:type="dxa"/>
          </w:tcPr>
          <w:p w14:paraId="2A4906CA" w14:textId="77777777" w:rsidR="0080078B" w:rsidRPr="005D2C66" w:rsidRDefault="0080078B">
            <w:pPr>
              <w:rPr>
                <w:sz w:val="22"/>
                <w:szCs w:val="22"/>
              </w:rPr>
            </w:pPr>
            <w:r w:rsidRPr="2D4BDC3F">
              <w:rPr>
                <w:sz w:val="22"/>
                <w:szCs w:val="22"/>
              </w:rPr>
              <w:t>Fabricante</w:t>
            </w:r>
          </w:p>
        </w:tc>
        <w:tc>
          <w:tcPr>
            <w:tcW w:w="2643" w:type="dxa"/>
          </w:tcPr>
          <w:p w14:paraId="4E96371E" w14:textId="77777777" w:rsidR="0080078B" w:rsidRPr="005D2C66" w:rsidRDefault="0080078B">
            <w:pPr>
              <w:rPr>
                <w:sz w:val="22"/>
                <w:szCs w:val="22"/>
              </w:rPr>
            </w:pPr>
          </w:p>
        </w:tc>
      </w:tr>
      <w:tr w:rsidR="0080078B" w:rsidRPr="00B25DBE" w14:paraId="338B15A7" w14:textId="77777777" w:rsidTr="2D4BDC3F">
        <w:tc>
          <w:tcPr>
            <w:tcW w:w="1975" w:type="dxa"/>
          </w:tcPr>
          <w:p w14:paraId="283D3DE2" w14:textId="77777777" w:rsidR="0080078B" w:rsidRPr="005D2C66" w:rsidRDefault="0080078B">
            <w:pPr>
              <w:rPr>
                <w:sz w:val="22"/>
                <w:szCs w:val="22"/>
              </w:rPr>
            </w:pPr>
            <w:r w:rsidRPr="2D4BDC3F">
              <w:rPr>
                <w:sz w:val="22"/>
                <w:szCs w:val="22"/>
              </w:rPr>
              <w:t>Fluido refrigerante</w:t>
            </w:r>
          </w:p>
        </w:tc>
        <w:tc>
          <w:tcPr>
            <w:tcW w:w="2800" w:type="dxa"/>
          </w:tcPr>
          <w:p w14:paraId="507BDA0C" w14:textId="77777777" w:rsidR="0080078B" w:rsidRPr="005D2C66" w:rsidRDefault="0080078B">
            <w:pPr>
              <w:rPr>
                <w:sz w:val="22"/>
                <w:szCs w:val="22"/>
              </w:rPr>
            </w:pPr>
          </w:p>
        </w:tc>
        <w:tc>
          <w:tcPr>
            <w:tcW w:w="1928" w:type="dxa"/>
          </w:tcPr>
          <w:p w14:paraId="3A68DB1F" w14:textId="77777777" w:rsidR="0080078B" w:rsidRPr="005D2C66" w:rsidRDefault="0080078B">
            <w:pPr>
              <w:rPr>
                <w:sz w:val="22"/>
                <w:szCs w:val="22"/>
              </w:rPr>
            </w:pPr>
            <w:r w:rsidRPr="2D4BDC3F">
              <w:rPr>
                <w:sz w:val="22"/>
                <w:szCs w:val="22"/>
              </w:rPr>
              <w:t>Carga (kg)</w:t>
            </w:r>
          </w:p>
        </w:tc>
        <w:tc>
          <w:tcPr>
            <w:tcW w:w="2643" w:type="dxa"/>
          </w:tcPr>
          <w:p w14:paraId="63AB0927" w14:textId="77777777" w:rsidR="0080078B" w:rsidRPr="005D2C66" w:rsidRDefault="0080078B">
            <w:pPr>
              <w:rPr>
                <w:sz w:val="22"/>
                <w:szCs w:val="22"/>
              </w:rPr>
            </w:pPr>
          </w:p>
        </w:tc>
      </w:tr>
      <w:tr w:rsidR="0080078B" w:rsidRPr="00B25DBE" w14:paraId="2D908300" w14:textId="77777777" w:rsidTr="2D4BDC3F">
        <w:trPr>
          <w:trHeight w:val="338"/>
        </w:trPr>
        <w:tc>
          <w:tcPr>
            <w:tcW w:w="1975" w:type="dxa"/>
            <w:vMerge w:val="restart"/>
          </w:tcPr>
          <w:p w14:paraId="5C6FC1B8" w14:textId="77777777" w:rsidR="0080078B" w:rsidRPr="005D2C66" w:rsidRDefault="0080078B" w:rsidP="0080078B">
            <w:pPr>
              <w:rPr>
                <w:sz w:val="22"/>
                <w:szCs w:val="22"/>
              </w:rPr>
            </w:pPr>
            <w:r w:rsidRPr="2D4BDC3F">
              <w:rPr>
                <w:sz w:val="22"/>
                <w:szCs w:val="22"/>
              </w:rPr>
              <w:t>Tipo de sistema</w:t>
            </w:r>
          </w:p>
        </w:tc>
        <w:tc>
          <w:tcPr>
            <w:tcW w:w="2800" w:type="dxa"/>
            <w:vMerge w:val="restart"/>
          </w:tcPr>
          <w:p w14:paraId="46679AFE" w14:textId="280FCB6D" w:rsidR="0080078B" w:rsidRPr="005D2C66" w:rsidRDefault="1AD208EA" w:rsidP="0080078B">
            <w:pPr>
              <w:rPr>
                <w:sz w:val="22"/>
                <w:szCs w:val="22"/>
              </w:rPr>
            </w:pPr>
            <w:r w:rsidRPr="2D4BDC3F">
              <w:rPr>
                <w:sz w:val="22"/>
                <w:szCs w:val="22"/>
              </w:rPr>
              <w:t xml:space="preserve">(   ) Rack </w:t>
            </w:r>
            <w:r w:rsidR="4E7AAD16" w:rsidRPr="2D4BDC3F">
              <w:rPr>
                <w:sz w:val="22"/>
                <w:szCs w:val="22"/>
              </w:rPr>
              <w:t xml:space="preserve">de </w:t>
            </w:r>
            <w:r w:rsidR="0203C375" w:rsidRPr="2D4BDC3F">
              <w:rPr>
                <w:sz w:val="22"/>
                <w:szCs w:val="22"/>
              </w:rPr>
              <w:t>compressores em paralelo</w:t>
            </w:r>
          </w:p>
          <w:p w14:paraId="0FB1D260" w14:textId="77777777" w:rsidR="0080078B" w:rsidRPr="005D2C66" w:rsidRDefault="0080078B" w:rsidP="0080078B">
            <w:pPr>
              <w:rPr>
                <w:sz w:val="22"/>
                <w:szCs w:val="22"/>
              </w:rPr>
            </w:pPr>
            <w:r w:rsidRPr="2D4BDC3F">
              <w:rPr>
                <w:sz w:val="22"/>
                <w:szCs w:val="22"/>
              </w:rPr>
              <w:t>(   ) Unidade condensadora</w:t>
            </w:r>
          </w:p>
          <w:p w14:paraId="33E06705" w14:textId="77777777" w:rsidR="0080078B" w:rsidRPr="005D2C66" w:rsidRDefault="0080078B" w:rsidP="0080078B">
            <w:pPr>
              <w:rPr>
                <w:sz w:val="22"/>
                <w:szCs w:val="22"/>
              </w:rPr>
            </w:pPr>
            <w:r w:rsidRPr="2D4BDC3F">
              <w:rPr>
                <w:sz w:val="22"/>
                <w:szCs w:val="22"/>
              </w:rPr>
              <w:t>(   ) Central de refrigeração</w:t>
            </w:r>
          </w:p>
          <w:p w14:paraId="42DD02DB" w14:textId="77B412E6" w:rsidR="0080078B" w:rsidRPr="005D2C66" w:rsidRDefault="0080078B" w:rsidP="0080078B">
            <w:pPr>
              <w:rPr>
                <w:sz w:val="22"/>
                <w:szCs w:val="22"/>
              </w:rPr>
            </w:pPr>
          </w:p>
        </w:tc>
        <w:tc>
          <w:tcPr>
            <w:tcW w:w="1928" w:type="dxa"/>
          </w:tcPr>
          <w:p w14:paraId="6C8B4F67" w14:textId="43609A39" w:rsidR="0080078B" w:rsidRPr="005D2C66" w:rsidRDefault="0080078B" w:rsidP="0080078B">
            <w:pPr>
              <w:rPr>
                <w:sz w:val="22"/>
                <w:szCs w:val="22"/>
              </w:rPr>
            </w:pPr>
            <w:r w:rsidRPr="2D4BDC3F">
              <w:rPr>
                <w:sz w:val="22"/>
                <w:szCs w:val="22"/>
              </w:rPr>
              <w:t>Quantidade de equipamentos</w:t>
            </w:r>
          </w:p>
        </w:tc>
        <w:tc>
          <w:tcPr>
            <w:tcW w:w="2643" w:type="dxa"/>
          </w:tcPr>
          <w:p w14:paraId="37720E04" w14:textId="77777777" w:rsidR="0080078B" w:rsidRPr="005D2C66" w:rsidRDefault="0080078B" w:rsidP="0080078B">
            <w:pPr>
              <w:rPr>
                <w:sz w:val="22"/>
                <w:szCs w:val="22"/>
              </w:rPr>
            </w:pPr>
          </w:p>
        </w:tc>
      </w:tr>
      <w:tr w:rsidR="0080078B" w:rsidRPr="00B25DBE" w14:paraId="4B6A2F4C" w14:textId="77777777" w:rsidTr="2D4BDC3F">
        <w:trPr>
          <w:trHeight w:val="336"/>
        </w:trPr>
        <w:tc>
          <w:tcPr>
            <w:tcW w:w="1975" w:type="dxa"/>
            <w:vMerge/>
          </w:tcPr>
          <w:p w14:paraId="1BFE5EC9" w14:textId="77777777" w:rsidR="0080078B" w:rsidRPr="005D2C66" w:rsidRDefault="0080078B" w:rsidP="0080078B">
            <w:pPr>
              <w:rPr>
                <w:sz w:val="22"/>
                <w:szCs w:val="22"/>
              </w:rPr>
            </w:pPr>
          </w:p>
        </w:tc>
        <w:tc>
          <w:tcPr>
            <w:tcW w:w="2800" w:type="dxa"/>
            <w:vMerge/>
          </w:tcPr>
          <w:p w14:paraId="0886F8F3" w14:textId="77777777" w:rsidR="0080078B" w:rsidRPr="005D2C66" w:rsidRDefault="0080078B" w:rsidP="0080078B">
            <w:pPr>
              <w:rPr>
                <w:sz w:val="22"/>
                <w:szCs w:val="22"/>
              </w:rPr>
            </w:pPr>
          </w:p>
        </w:tc>
        <w:tc>
          <w:tcPr>
            <w:tcW w:w="1928" w:type="dxa"/>
          </w:tcPr>
          <w:p w14:paraId="3615D5A2" w14:textId="180FB0C8" w:rsidR="0080078B" w:rsidRPr="005D2C66" w:rsidRDefault="6217BF62" w:rsidP="0080078B">
            <w:pPr>
              <w:rPr>
                <w:sz w:val="22"/>
                <w:szCs w:val="22"/>
              </w:rPr>
            </w:pPr>
            <w:r w:rsidRPr="2D4BDC3F">
              <w:rPr>
                <w:sz w:val="22"/>
                <w:szCs w:val="22"/>
              </w:rPr>
              <w:t xml:space="preserve">Capacidade de refrigeração </w:t>
            </w:r>
            <w:r w:rsidR="2836C4CC" w:rsidRPr="2D4BDC3F">
              <w:rPr>
                <w:sz w:val="22"/>
                <w:szCs w:val="22"/>
              </w:rPr>
              <w:t>nominal</w:t>
            </w:r>
            <w:r w:rsidR="792C00B6" w:rsidRPr="2D4BDC3F">
              <w:rPr>
                <w:sz w:val="22"/>
                <w:szCs w:val="22"/>
              </w:rPr>
              <w:t xml:space="preserve"> </w:t>
            </w:r>
          </w:p>
          <w:p w14:paraId="3D093108" w14:textId="4DC916B5" w:rsidR="0080078B" w:rsidRPr="005D2C66" w:rsidRDefault="6217BF62" w:rsidP="0080078B">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643" w:type="dxa"/>
          </w:tcPr>
          <w:p w14:paraId="24AAE6EF" w14:textId="77777777" w:rsidR="0080078B" w:rsidRPr="005D2C66" w:rsidRDefault="0080078B" w:rsidP="0080078B">
            <w:pPr>
              <w:rPr>
                <w:sz w:val="22"/>
                <w:szCs w:val="22"/>
              </w:rPr>
            </w:pPr>
          </w:p>
        </w:tc>
      </w:tr>
      <w:tr w:rsidR="0080078B" w:rsidRPr="00B25DBE" w14:paraId="03EC9716" w14:textId="77777777" w:rsidTr="2D4BDC3F">
        <w:tc>
          <w:tcPr>
            <w:tcW w:w="1975" w:type="dxa"/>
            <w:vMerge/>
          </w:tcPr>
          <w:p w14:paraId="43A55398" w14:textId="77777777" w:rsidR="0080078B" w:rsidRPr="005D2C66" w:rsidRDefault="0080078B" w:rsidP="0080078B">
            <w:pPr>
              <w:rPr>
                <w:sz w:val="22"/>
                <w:szCs w:val="22"/>
              </w:rPr>
            </w:pPr>
          </w:p>
        </w:tc>
        <w:tc>
          <w:tcPr>
            <w:tcW w:w="2800" w:type="dxa"/>
            <w:vMerge/>
          </w:tcPr>
          <w:p w14:paraId="3884D805" w14:textId="77777777" w:rsidR="0080078B" w:rsidRPr="005D2C66" w:rsidRDefault="0080078B" w:rsidP="0080078B">
            <w:pPr>
              <w:rPr>
                <w:sz w:val="22"/>
                <w:szCs w:val="22"/>
              </w:rPr>
            </w:pPr>
          </w:p>
        </w:tc>
        <w:tc>
          <w:tcPr>
            <w:tcW w:w="1928" w:type="dxa"/>
          </w:tcPr>
          <w:p w14:paraId="5B5FFD93" w14:textId="5D0A9349" w:rsidR="0080078B" w:rsidRPr="005D2C66" w:rsidRDefault="6933B671" w:rsidP="0080078B">
            <w:pPr>
              <w:rPr>
                <w:sz w:val="22"/>
                <w:szCs w:val="22"/>
              </w:rPr>
            </w:pPr>
            <w:r w:rsidRPr="2D4BDC3F">
              <w:rPr>
                <w:sz w:val="22"/>
                <w:szCs w:val="22"/>
              </w:rPr>
              <w:t>Número câmaras frias</w:t>
            </w:r>
          </w:p>
        </w:tc>
        <w:tc>
          <w:tcPr>
            <w:tcW w:w="2643" w:type="dxa"/>
          </w:tcPr>
          <w:p w14:paraId="0C8FCE5E" w14:textId="77777777" w:rsidR="0080078B" w:rsidRPr="005D2C66" w:rsidRDefault="0080078B" w:rsidP="0080078B">
            <w:pPr>
              <w:rPr>
                <w:sz w:val="22"/>
                <w:szCs w:val="22"/>
              </w:rPr>
            </w:pPr>
          </w:p>
        </w:tc>
      </w:tr>
      <w:tr w:rsidR="2BFEE612" w:rsidRPr="00B25DBE" w14:paraId="717771B9" w14:textId="77777777" w:rsidTr="2D4BDC3F">
        <w:trPr>
          <w:trHeight w:val="300"/>
        </w:trPr>
        <w:tc>
          <w:tcPr>
            <w:tcW w:w="1975" w:type="dxa"/>
            <w:vMerge/>
          </w:tcPr>
          <w:p w14:paraId="181DE6C0" w14:textId="77777777" w:rsidR="003A62FE" w:rsidRPr="005D2C66" w:rsidRDefault="003A62FE">
            <w:pPr>
              <w:rPr>
                <w:sz w:val="22"/>
                <w:szCs w:val="22"/>
              </w:rPr>
            </w:pPr>
          </w:p>
        </w:tc>
        <w:tc>
          <w:tcPr>
            <w:tcW w:w="2800" w:type="dxa"/>
            <w:vMerge/>
          </w:tcPr>
          <w:p w14:paraId="5C28CAC9" w14:textId="77777777" w:rsidR="003A62FE" w:rsidRPr="005D2C66" w:rsidRDefault="003A62FE">
            <w:pPr>
              <w:rPr>
                <w:sz w:val="22"/>
                <w:szCs w:val="22"/>
              </w:rPr>
            </w:pPr>
          </w:p>
        </w:tc>
        <w:tc>
          <w:tcPr>
            <w:tcW w:w="1928" w:type="dxa"/>
          </w:tcPr>
          <w:p w14:paraId="7C61027F" w14:textId="4EA78202" w:rsidR="4858226F" w:rsidRPr="005D2C66" w:rsidRDefault="682E70C3" w:rsidP="2BFEE61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643" w:type="dxa"/>
          </w:tcPr>
          <w:p w14:paraId="477F2E8E" w14:textId="12A97270" w:rsidR="2BFEE612" w:rsidRPr="005D2C66" w:rsidRDefault="2BFEE612" w:rsidP="2BFEE612">
            <w:pPr>
              <w:rPr>
                <w:sz w:val="22"/>
                <w:szCs w:val="22"/>
              </w:rPr>
            </w:pPr>
          </w:p>
        </w:tc>
      </w:tr>
    </w:tbl>
    <w:p w14:paraId="21DB539F" w14:textId="77777777" w:rsidR="0080078B" w:rsidRDefault="0080078B" w:rsidP="3D541536">
      <w:pPr>
        <w:spacing w:after="160"/>
        <w:jc w:val="both"/>
        <w:rPr>
          <w:sz w:val="22"/>
          <w:szCs w:val="22"/>
        </w:rPr>
      </w:pPr>
    </w:p>
    <w:tbl>
      <w:tblPr>
        <w:tblStyle w:val="Tabelacomgrade"/>
        <w:tblW w:w="0" w:type="auto"/>
        <w:tblLook w:val="04A0" w:firstRow="1" w:lastRow="0" w:firstColumn="1" w:lastColumn="0" w:noHBand="0" w:noVBand="1"/>
      </w:tblPr>
      <w:tblGrid>
        <w:gridCol w:w="4351"/>
        <w:gridCol w:w="674"/>
        <w:gridCol w:w="2008"/>
        <w:gridCol w:w="2313"/>
      </w:tblGrid>
      <w:tr w:rsidR="0080078B" w:rsidRPr="00B25DBE" w14:paraId="3987FACB" w14:textId="77777777" w:rsidTr="2D4BDC3F">
        <w:tc>
          <w:tcPr>
            <w:tcW w:w="10422" w:type="dxa"/>
            <w:gridSpan w:val="4"/>
          </w:tcPr>
          <w:p w14:paraId="2BA379E4" w14:textId="21DC5683" w:rsidR="0080078B" w:rsidRPr="005D2C66" w:rsidRDefault="0080078B" w:rsidP="2E965989">
            <w:pPr>
              <w:pStyle w:val="PargrafodaLista"/>
              <w:numPr>
                <w:ilvl w:val="0"/>
                <w:numId w:val="30"/>
              </w:numPr>
              <w:suppressAutoHyphens w:val="0"/>
              <w:jc w:val="both"/>
              <w:rPr>
                <w:sz w:val="22"/>
                <w:szCs w:val="22"/>
              </w:rPr>
            </w:pPr>
            <w:r w:rsidRPr="2D4BDC3F">
              <w:rPr>
                <w:sz w:val="22"/>
                <w:szCs w:val="22"/>
              </w:rPr>
              <w:t>Possui unidades isoladas, expositores verticais, ilhas incorporadas ou remotas, expositores verticais, freezer de sorvetes, entre outros que operem com HCFC-22? (Listar unicamente a quantidade e carga total de HCFC-22).</w:t>
            </w:r>
          </w:p>
        </w:tc>
      </w:tr>
      <w:tr w:rsidR="0080078B" w:rsidRPr="00B25DBE" w14:paraId="56D277C8" w14:textId="77777777" w:rsidTr="2D4BDC3F">
        <w:tc>
          <w:tcPr>
            <w:tcW w:w="4957" w:type="dxa"/>
          </w:tcPr>
          <w:p w14:paraId="30AD04DB" w14:textId="77777777" w:rsidR="0080078B" w:rsidRPr="005D2C66" w:rsidRDefault="0080078B">
            <w:pPr>
              <w:jc w:val="center"/>
              <w:rPr>
                <w:sz w:val="22"/>
                <w:szCs w:val="22"/>
              </w:rPr>
            </w:pPr>
            <w:r w:rsidRPr="2D4BDC3F">
              <w:rPr>
                <w:sz w:val="22"/>
                <w:szCs w:val="22"/>
              </w:rPr>
              <w:t>Descrição</w:t>
            </w:r>
          </w:p>
        </w:tc>
        <w:tc>
          <w:tcPr>
            <w:tcW w:w="708" w:type="dxa"/>
          </w:tcPr>
          <w:p w14:paraId="78A0077E" w14:textId="77777777" w:rsidR="0080078B" w:rsidRPr="005D2C66" w:rsidRDefault="0080078B">
            <w:pPr>
              <w:jc w:val="center"/>
              <w:rPr>
                <w:sz w:val="22"/>
                <w:szCs w:val="22"/>
              </w:rPr>
            </w:pPr>
            <w:r w:rsidRPr="2D4BDC3F">
              <w:rPr>
                <w:sz w:val="22"/>
                <w:szCs w:val="22"/>
              </w:rPr>
              <w:t>Qt.</w:t>
            </w:r>
          </w:p>
        </w:tc>
        <w:tc>
          <w:tcPr>
            <w:tcW w:w="2151" w:type="dxa"/>
          </w:tcPr>
          <w:p w14:paraId="2E4C66FC" w14:textId="77777777" w:rsidR="0080078B" w:rsidRPr="005D2C66" w:rsidRDefault="0080078B">
            <w:pPr>
              <w:jc w:val="center"/>
              <w:rPr>
                <w:sz w:val="22"/>
                <w:szCs w:val="22"/>
              </w:rPr>
            </w:pPr>
            <w:r w:rsidRPr="2D4BDC3F">
              <w:rPr>
                <w:sz w:val="22"/>
                <w:szCs w:val="22"/>
              </w:rPr>
              <w:t>Fluido refrigerante</w:t>
            </w:r>
          </w:p>
        </w:tc>
        <w:tc>
          <w:tcPr>
            <w:tcW w:w="2606" w:type="dxa"/>
          </w:tcPr>
          <w:p w14:paraId="44178EEA" w14:textId="77777777" w:rsidR="0080078B" w:rsidRPr="005D2C66" w:rsidRDefault="0080078B">
            <w:pPr>
              <w:jc w:val="center"/>
              <w:rPr>
                <w:sz w:val="22"/>
                <w:szCs w:val="22"/>
              </w:rPr>
            </w:pPr>
            <w:r w:rsidRPr="2D4BDC3F">
              <w:rPr>
                <w:sz w:val="22"/>
                <w:szCs w:val="22"/>
              </w:rPr>
              <w:t>Carga (kg)</w:t>
            </w:r>
          </w:p>
        </w:tc>
      </w:tr>
      <w:tr w:rsidR="0080078B" w:rsidRPr="00B25DBE" w14:paraId="4904FA38" w14:textId="77777777" w:rsidTr="2D4BDC3F">
        <w:tc>
          <w:tcPr>
            <w:tcW w:w="4957" w:type="dxa"/>
          </w:tcPr>
          <w:p w14:paraId="634A0627" w14:textId="77777777" w:rsidR="0080078B" w:rsidRPr="005D2C66" w:rsidRDefault="0080078B">
            <w:pPr>
              <w:rPr>
                <w:sz w:val="22"/>
                <w:szCs w:val="22"/>
              </w:rPr>
            </w:pPr>
          </w:p>
        </w:tc>
        <w:tc>
          <w:tcPr>
            <w:tcW w:w="708" w:type="dxa"/>
          </w:tcPr>
          <w:p w14:paraId="29DADF7C" w14:textId="77777777" w:rsidR="0080078B" w:rsidRPr="005D2C66" w:rsidRDefault="0080078B">
            <w:pPr>
              <w:rPr>
                <w:sz w:val="22"/>
                <w:szCs w:val="22"/>
              </w:rPr>
            </w:pPr>
          </w:p>
        </w:tc>
        <w:tc>
          <w:tcPr>
            <w:tcW w:w="2151" w:type="dxa"/>
          </w:tcPr>
          <w:p w14:paraId="4CBC5F4E" w14:textId="77777777" w:rsidR="0080078B" w:rsidRPr="005D2C66" w:rsidRDefault="0080078B">
            <w:pPr>
              <w:rPr>
                <w:sz w:val="22"/>
                <w:szCs w:val="22"/>
              </w:rPr>
            </w:pPr>
          </w:p>
        </w:tc>
        <w:tc>
          <w:tcPr>
            <w:tcW w:w="2606" w:type="dxa"/>
          </w:tcPr>
          <w:p w14:paraId="71A10335" w14:textId="77777777" w:rsidR="0080078B" w:rsidRPr="005D2C66" w:rsidRDefault="0080078B">
            <w:pPr>
              <w:rPr>
                <w:sz w:val="22"/>
                <w:szCs w:val="22"/>
              </w:rPr>
            </w:pPr>
          </w:p>
        </w:tc>
      </w:tr>
      <w:tr w:rsidR="0080078B" w:rsidRPr="00B25DBE" w14:paraId="687BE477" w14:textId="77777777" w:rsidTr="2D4BDC3F">
        <w:tc>
          <w:tcPr>
            <w:tcW w:w="4957" w:type="dxa"/>
          </w:tcPr>
          <w:p w14:paraId="5F001AD2" w14:textId="77777777" w:rsidR="0080078B" w:rsidRPr="005D2C66" w:rsidRDefault="0080078B">
            <w:pPr>
              <w:rPr>
                <w:sz w:val="22"/>
                <w:szCs w:val="22"/>
              </w:rPr>
            </w:pPr>
          </w:p>
        </w:tc>
        <w:tc>
          <w:tcPr>
            <w:tcW w:w="708" w:type="dxa"/>
          </w:tcPr>
          <w:p w14:paraId="2211DA62" w14:textId="77777777" w:rsidR="0080078B" w:rsidRPr="005D2C66" w:rsidRDefault="0080078B">
            <w:pPr>
              <w:rPr>
                <w:sz w:val="22"/>
                <w:szCs w:val="22"/>
              </w:rPr>
            </w:pPr>
          </w:p>
        </w:tc>
        <w:tc>
          <w:tcPr>
            <w:tcW w:w="2151" w:type="dxa"/>
          </w:tcPr>
          <w:p w14:paraId="21F3B141" w14:textId="77777777" w:rsidR="0080078B" w:rsidRPr="005D2C66" w:rsidRDefault="0080078B">
            <w:pPr>
              <w:rPr>
                <w:sz w:val="22"/>
                <w:szCs w:val="22"/>
              </w:rPr>
            </w:pPr>
          </w:p>
        </w:tc>
        <w:tc>
          <w:tcPr>
            <w:tcW w:w="2606" w:type="dxa"/>
          </w:tcPr>
          <w:p w14:paraId="1CE3C150" w14:textId="77777777" w:rsidR="0080078B" w:rsidRPr="005D2C66" w:rsidRDefault="0080078B">
            <w:pPr>
              <w:rPr>
                <w:sz w:val="22"/>
                <w:szCs w:val="22"/>
              </w:rPr>
            </w:pPr>
          </w:p>
        </w:tc>
      </w:tr>
      <w:tr w:rsidR="0080078B" w:rsidRPr="00B25DBE" w14:paraId="3938F92D" w14:textId="77777777" w:rsidTr="2D4BDC3F">
        <w:tc>
          <w:tcPr>
            <w:tcW w:w="4957" w:type="dxa"/>
          </w:tcPr>
          <w:p w14:paraId="73F8913A" w14:textId="77777777" w:rsidR="0080078B" w:rsidRPr="005D2C66" w:rsidRDefault="0080078B">
            <w:pPr>
              <w:rPr>
                <w:sz w:val="22"/>
                <w:szCs w:val="22"/>
              </w:rPr>
            </w:pPr>
          </w:p>
        </w:tc>
        <w:tc>
          <w:tcPr>
            <w:tcW w:w="708" w:type="dxa"/>
          </w:tcPr>
          <w:p w14:paraId="21E862C5" w14:textId="77777777" w:rsidR="0080078B" w:rsidRPr="005D2C66" w:rsidRDefault="0080078B">
            <w:pPr>
              <w:rPr>
                <w:sz w:val="22"/>
                <w:szCs w:val="22"/>
              </w:rPr>
            </w:pPr>
          </w:p>
        </w:tc>
        <w:tc>
          <w:tcPr>
            <w:tcW w:w="2151" w:type="dxa"/>
          </w:tcPr>
          <w:p w14:paraId="6B21ED6A" w14:textId="77777777" w:rsidR="0080078B" w:rsidRPr="005D2C66" w:rsidRDefault="0080078B">
            <w:pPr>
              <w:rPr>
                <w:sz w:val="22"/>
                <w:szCs w:val="22"/>
              </w:rPr>
            </w:pPr>
          </w:p>
        </w:tc>
        <w:tc>
          <w:tcPr>
            <w:tcW w:w="2606" w:type="dxa"/>
          </w:tcPr>
          <w:p w14:paraId="0F9DF126" w14:textId="77777777" w:rsidR="0080078B" w:rsidRPr="005D2C66" w:rsidRDefault="0080078B">
            <w:pPr>
              <w:rPr>
                <w:sz w:val="22"/>
                <w:szCs w:val="22"/>
              </w:rPr>
            </w:pPr>
          </w:p>
        </w:tc>
      </w:tr>
      <w:tr w:rsidR="0080078B" w:rsidRPr="00B25DBE" w14:paraId="22B12D0E" w14:textId="77777777" w:rsidTr="2D4BDC3F">
        <w:tc>
          <w:tcPr>
            <w:tcW w:w="4957" w:type="dxa"/>
          </w:tcPr>
          <w:p w14:paraId="59BBF9EE" w14:textId="77777777" w:rsidR="0080078B" w:rsidRPr="005D2C66" w:rsidRDefault="0080078B">
            <w:pPr>
              <w:rPr>
                <w:sz w:val="22"/>
                <w:szCs w:val="22"/>
              </w:rPr>
            </w:pPr>
          </w:p>
        </w:tc>
        <w:tc>
          <w:tcPr>
            <w:tcW w:w="708" w:type="dxa"/>
          </w:tcPr>
          <w:p w14:paraId="1B6FFD59" w14:textId="77777777" w:rsidR="0080078B" w:rsidRPr="005D2C66" w:rsidRDefault="0080078B">
            <w:pPr>
              <w:rPr>
                <w:sz w:val="22"/>
                <w:szCs w:val="22"/>
              </w:rPr>
            </w:pPr>
          </w:p>
        </w:tc>
        <w:tc>
          <w:tcPr>
            <w:tcW w:w="2151" w:type="dxa"/>
          </w:tcPr>
          <w:p w14:paraId="325709A9" w14:textId="77777777" w:rsidR="0080078B" w:rsidRPr="005D2C66" w:rsidRDefault="0080078B">
            <w:pPr>
              <w:rPr>
                <w:sz w:val="22"/>
                <w:szCs w:val="22"/>
              </w:rPr>
            </w:pPr>
          </w:p>
        </w:tc>
        <w:tc>
          <w:tcPr>
            <w:tcW w:w="2606" w:type="dxa"/>
          </w:tcPr>
          <w:p w14:paraId="501A796D" w14:textId="77777777" w:rsidR="0080078B" w:rsidRPr="005D2C66" w:rsidRDefault="0080078B">
            <w:pPr>
              <w:rPr>
                <w:sz w:val="22"/>
                <w:szCs w:val="22"/>
              </w:rPr>
            </w:pPr>
          </w:p>
        </w:tc>
      </w:tr>
      <w:tr w:rsidR="0080078B" w:rsidRPr="00B25DBE" w14:paraId="4F9F773B" w14:textId="77777777" w:rsidTr="2D4BDC3F">
        <w:tc>
          <w:tcPr>
            <w:tcW w:w="4957" w:type="dxa"/>
          </w:tcPr>
          <w:p w14:paraId="021A3F7E" w14:textId="77777777" w:rsidR="0080078B" w:rsidRPr="005D2C66" w:rsidRDefault="0080078B">
            <w:pPr>
              <w:rPr>
                <w:sz w:val="22"/>
                <w:szCs w:val="22"/>
              </w:rPr>
            </w:pPr>
          </w:p>
        </w:tc>
        <w:tc>
          <w:tcPr>
            <w:tcW w:w="708" w:type="dxa"/>
          </w:tcPr>
          <w:p w14:paraId="44026A3D" w14:textId="77777777" w:rsidR="0080078B" w:rsidRPr="005D2C66" w:rsidRDefault="0080078B">
            <w:pPr>
              <w:rPr>
                <w:sz w:val="22"/>
                <w:szCs w:val="22"/>
              </w:rPr>
            </w:pPr>
          </w:p>
        </w:tc>
        <w:tc>
          <w:tcPr>
            <w:tcW w:w="2151" w:type="dxa"/>
          </w:tcPr>
          <w:p w14:paraId="2BB2791C" w14:textId="77777777" w:rsidR="0080078B" w:rsidRPr="005D2C66" w:rsidRDefault="0080078B">
            <w:pPr>
              <w:rPr>
                <w:sz w:val="22"/>
                <w:szCs w:val="22"/>
              </w:rPr>
            </w:pPr>
          </w:p>
        </w:tc>
        <w:tc>
          <w:tcPr>
            <w:tcW w:w="2606" w:type="dxa"/>
          </w:tcPr>
          <w:p w14:paraId="78DCF492" w14:textId="77777777" w:rsidR="0080078B" w:rsidRPr="005D2C66" w:rsidRDefault="0080078B">
            <w:pPr>
              <w:rPr>
                <w:sz w:val="22"/>
                <w:szCs w:val="22"/>
              </w:rPr>
            </w:pPr>
          </w:p>
        </w:tc>
      </w:tr>
    </w:tbl>
    <w:p w14:paraId="53101932" w14:textId="77777777" w:rsidR="0080078B" w:rsidRDefault="0080078B" w:rsidP="3D541536">
      <w:pPr>
        <w:spacing w:after="160"/>
        <w:jc w:val="both"/>
        <w:rPr>
          <w:sz w:val="22"/>
          <w:szCs w:val="22"/>
        </w:rPr>
      </w:pPr>
    </w:p>
    <w:tbl>
      <w:tblPr>
        <w:tblStyle w:val="Tabelacomgrade"/>
        <w:tblW w:w="0" w:type="auto"/>
        <w:tblLook w:val="04A0" w:firstRow="1" w:lastRow="0" w:firstColumn="1" w:lastColumn="0" w:noHBand="0" w:noVBand="1"/>
      </w:tblPr>
      <w:tblGrid>
        <w:gridCol w:w="4341"/>
        <w:gridCol w:w="5005"/>
      </w:tblGrid>
      <w:tr w:rsidR="2E965989" w:rsidRPr="00B25DBE" w14:paraId="434344D9" w14:textId="77777777" w:rsidTr="2D4BDC3F">
        <w:trPr>
          <w:trHeight w:val="300"/>
        </w:trPr>
        <w:tc>
          <w:tcPr>
            <w:tcW w:w="9346" w:type="dxa"/>
            <w:gridSpan w:val="2"/>
          </w:tcPr>
          <w:p w14:paraId="6C60E59C" w14:textId="1F2459AC" w:rsidR="45D0C949" w:rsidRPr="005D2C66" w:rsidRDefault="6115F4F2" w:rsidP="55DF898D">
            <w:pPr>
              <w:pStyle w:val="PargrafodaLista"/>
              <w:numPr>
                <w:ilvl w:val="0"/>
                <w:numId w:val="30"/>
              </w:numPr>
              <w:jc w:val="both"/>
              <w:rPr>
                <w:sz w:val="22"/>
                <w:szCs w:val="22"/>
              </w:rPr>
            </w:pPr>
            <w:r w:rsidRPr="2D4BDC3F">
              <w:rPr>
                <w:sz w:val="22"/>
                <w:szCs w:val="22"/>
              </w:rPr>
              <w:t xml:space="preserve">Possui outros supermercados que fazem parte da mesma rede e que operam com sistemas de refrigeração que utilizem HCFC-22? </w:t>
            </w:r>
          </w:p>
          <w:p w14:paraId="23C1CC04" w14:textId="77227D8C" w:rsidR="45D0C949" w:rsidRPr="005D2C66" w:rsidRDefault="6115F4F2" w:rsidP="55DF898D">
            <w:pPr>
              <w:pStyle w:val="PargrafodaLista"/>
              <w:jc w:val="both"/>
              <w:rPr>
                <w:sz w:val="22"/>
                <w:szCs w:val="22"/>
              </w:rPr>
            </w:pPr>
            <w:r w:rsidRPr="2D4BDC3F">
              <w:rPr>
                <w:sz w:val="22"/>
                <w:szCs w:val="22"/>
              </w:rPr>
              <w:t>(Lista</w:t>
            </w:r>
            <w:r w:rsidR="00CD47B8">
              <w:rPr>
                <w:sz w:val="22"/>
                <w:szCs w:val="22"/>
              </w:rPr>
              <w:t>r</w:t>
            </w:r>
            <w:r w:rsidRPr="2D4BDC3F">
              <w:rPr>
                <w:sz w:val="22"/>
                <w:szCs w:val="22"/>
              </w:rPr>
              <w:t xml:space="preserve"> o nome da unidade e </w:t>
            </w:r>
            <w:r w:rsidR="5D0B4F20" w:rsidRPr="2D4BDC3F">
              <w:rPr>
                <w:sz w:val="22"/>
                <w:szCs w:val="22"/>
              </w:rPr>
              <w:t>a carga total de HCFC, em quilogramas (kg), para operação).</w:t>
            </w:r>
          </w:p>
        </w:tc>
      </w:tr>
      <w:tr w:rsidR="2E965989" w:rsidRPr="001A2894" w14:paraId="2D6426B1" w14:textId="77777777" w:rsidTr="2D4BDC3F">
        <w:trPr>
          <w:trHeight w:val="300"/>
        </w:trPr>
        <w:tc>
          <w:tcPr>
            <w:tcW w:w="4341" w:type="dxa"/>
          </w:tcPr>
          <w:p w14:paraId="37D52ABE" w14:textId="348A55AD" w:rsidR="4F3DB4E6" w:rsidRPr="005D2C66" w:rsidRDefault="53E5931F" w:rsidP="2E965989">
            <w:pPr>
              <w:spacing w:line="259" w:lineRule="auto"/>
              <w:jc w:val="center"/>
              <w:rPr>
                <w:sz w:val="22"/>
                <w:szCs w:val="22"/>
              </w:rPr>
            </w:pPr>
            <w:r w:rsidRPr="2D4BDC3F">
              <w:rPr>
                <w:sz w:val="22"/>
                <w:szCs w:val="22"/>
              </w:rPr>
              <w:t>Unidade</w:t>
            </w:r>
          </w:p>
        </w:tc>
        <w:tc>
          <w:tcPr>
            <w:tcW w:w="5005" w:type="dxa"/>
          </w:tcPr>
          <w:p w14:paraId="2D169BB0" w14:textId="39D43845" w:rsidR="4F3DB4E6" w:rsidRPr="001A2894" w:rsidRDefault="53E5931F" w:rsidP="2E965989">
            <w:pPr>
              <w:spacing w:line="259" w:lineRule="auto"/>
              <w:jc w:val="center"/>
              <w:rPr>
                <w:sz w:val="22"/>
                <w:szCs w:val="22"/>
                <w:lang w:val="es-CO"/>
              </w:rPr>
            </w:pPr>
            <w:r w:rsidRPr="001A2894">
              <w:rPr>
                <w:sz w:val="22"/>
                <w:szCs w:val="22"/>
                <w:lang w:val="es-CO"/>
              </w:rPr>
              <w:t>Carga total de HCFC-22 (kg)</w:t>
            </w:r>
          </w:p>
        </w:tc>
      </w:tr>
      <w:tr w:rsidR="2E965989" w:rsidRPr="001A2894" w14:paraId="64D5C1FB" w14:textId="77777777" w:rsidTr="2D4BDC3F">
        <w:trPr>
          <w:trHeight w:val="300"/>
        </w:trPr>
        <w:tc>
          <w:tcPr>
            <w:tcW w:w="4341" w:type="dxa"/>
          </w:tcPr>
          <w:p w14:paraId="45EAE84C" w14:textId="14937F57" w:rsidR="2E965989" w:rsidRPr="001A2894" w:rsidRDefault="2E965989" w:rsidP="2E965989">
            <w:pPr>
              <w:jc w:val="center"/>
              <w:rPr>
                <w:sz w:val="22"/>
                <w:szCs w:val="22"/>
                <w:lang w:val="es-CO"/>
              </w:rPr>
            </w:pPr>
          </w:p>
        </w:tc>
        <w:tc>
          <w:tcPr>
            <w:tcW w:w="5005" w:type="dxa"/>
          </w:tcPr>
          <w:p w14:paraId="2FC07206" w14:textId="375C9957" w:rsidR="2E965989" w:rsidRPr="001A2894" w:rsidRDefault="2E965989" w:rsidP="2E965989">
            <w:pPr>
              <w:spacing w:line="259" w:lineRule="auto"/>
              <w:jc w:val="center"/>
              <w:rPr>
                <w:sz w:val="22"/>
                <w:szCs w:val="22"/>
                <w:lang w:val="es-CO"/>
              </w:rPr>
            </w:pPr>
          </w:p>
        </w:tc>
      </w:tr>
      <w:tr w:rsidR="2E965989" w:rsidRPr="001A2894" w14:paraId="19BA93E9" w14:textId="77777777" w:rsidTr="2D4BDC3F">
        <w:trPr>
          <w:trHeight w:val="300"/>
        </w:trPr>
        <w:tc>
          <w:tcPr>
            <w:tcW w:w="4341" w:type="dxa"/>
          </w:tcPr>
          <w:p w14:paraId="381C6472" w14:textId="7B494E89" w:rsidR="2E965989" w:rsidRPr="001A2894" w:rsidRDefault="2E965989" w:rsidP="2E965989">
            <w:pPr>
              <w:jc w:val="center"/>
              <w:rPr>
                <w:sz w:val="22"/>
                <w:szCs w:val="22"/>
                <w:lang w:val="es-CO"/>
              </w:rPr>
            </w:pPr>
          </w:p>
        </w:tc>
        <w:tc>
          <w:tcPr>
            <w:tcW w:w="5005" w:type="dxa"/>
          </w:tcPr>
          <w:p w14:paraId="54BEE47C" w14:textId="73E29E17" w:rsidR="2E965989" w:rsidRPr="001A2894" w:rsidRDefault="2E965989" w:rsidP="2E965989">
            <w:pPr>
              <w:spacing w:line="259" w:lineRule="auto"/>
              <w:jc w:val="center"/>
              <w:rPr>
                <w:sz w:val="22"/>
                <w:szCs w:val="22"/>
                <w:lang w:val="es-CO"/>
              </w:rPr>
            </w:pPr>
          </w:p>
        </w:tc>
      </w:tr>
      <w:tr w:rsidR="2E965989" w:rsidRPr="001A2894" w14:paraId="202D05A8" w14:textId="77777777" w:rsidTr="2D4BDC3F">
        <w:trPr>
          <w:trHeight w:val="300"/>
        </w:trPr>
        <w:tc>
          <w:tcPr>
            <w:tcW w:w="4341" w:type="dxa"/>
          </w:tcPr>
          <w:p w14:paraId="3CCFA43E" w14:textId="5BD81168" w:rsidR="2E965989" w:rsidRPr="001A2894" w:rsidRDefault="2E965989" w:rsidP="2E965989">
            <w:pPr>
              <w:jc w:val="center"/>
              <w:rPr>
                <w:sz w:val="22"/>
                <w:szCs w:val="22"/>
                <w:lang w:val="es-CO"/>
              </w:rPr>
            </w:pPr>
          </w:p>
        </w:tc>
        <w:tc>
          <w:tcPr>
            <w:tcW w:w="5005" w:type="dxa"/>
          </w:tcPr>
          <w:p w14:paraId="77EBB29F" w14:textId="4FB677C8" w:rsidR="2E965989" w:rsidRPr="001A2894" w:rsidRDefault="2E965989" w:rsidP="2E965989">
            <w:pPr>
              <w:spacing w:line="259" w:lineRule="auto"/>
              <w:jc w:val="center"/>
              <w:rPr>
                <w:sz w:val="22"/>
                <w:szCs w:val="22"/>
                <w:lang w:val="es-CO"/>
              </w:rPr>
            </w:pPr>
          </w:p>
        </w:tc>
      </w:tr>
    </w:tbl>
    <w:p w14:paraId="0BD6FC9C" w14:textId="44F024F0" w:rsidR="2E965989" w:rsidRPr="001A2894" w:rsidRDefault="2E965989" w:rsidP="2E965989">
      <w:pPr>
        <w:spacing w:after="160"/>
        <w:jc w:val="both"/>
        <w:rPr>
          <w:sz w:val="22"/>
          <w:szCs w:val="22"/>
          <w:lang w:val="es-CO"/>
        </w:rPr>
      </w:pPr>
    </w:p>
    <w:tbl>
      <w:tblPr>
        <w:tblStyle w:val="Tabelacomgrade"/>
        <w:tblW w:w="0" w:type="auto"/>
        <w:tblLook w:val="04A0" w:firstRow="1" w:lastRow="0" w:firstColumn="1" w:lastColumn="0" w:noHBand="0" w:noVBand="1"/>
      </w:tblPr>
      <w:tblGrid>
        <w:gridCol w:w="4341"/>
        <w:gridCol w:w="5005"/>
      </w:tblGrid>
      <w:tr w:rsidR="2BFEE612" w:rsidRPr="00B25DBE" w14:paraId="5CBB1A37" w14:textId="77777777" w:rsidTr="21CD11EE">
        <w:trPr>
          <w:trHeight w:val="300"/>
        </w:trPr>
        <w:tc>
          <w:tcPr>
            <w:tcW w:w="9346" w:type="dxa"/>
            <w:gridSpan w:val="2"/>
          </w:tcPr>
          <w:p w14:paraId="6A41F40B" w14:textId="0AB710BA" w:rsidR="302D2E91" w:rsidRPr="005D2C66" w:rsidRDefault="6E15A617" w:rsidP="55DF898D">
            <w:pPr>
              <w:pStyle w:val="PargrafodaLista"/>
              <w:numPr>
                <w:ilvl w:val="0"/>
                <w:numId w:val="30"/>
              </w:numPr>
              <w:jc w:val="both"/>
              <w:rPr>
                <w:sz w:val="22"/>
                <w:szCs w:val="22"/>
              </w:rPr>
            </w:pPr>
            <w:r w:rsidRPr="2D4BDC3F">
              <w:rPr>
                <w:sz w:val="22"/>
                <w:szCs w:val="22"/>
              </w:rPr>
              <w:t>Consumo de energia</w:t>
            </w:r>
            <w:r w:rsidR="241935DF" w:rsidRPr="2D4BDC3F">
              <w:rPr>
                <w:sz w:val="22"/>
                <w:szCs w:val="22"/>
              </w:rPr>
              <w:t xml:space="preserve"> </w:t>
            </w:r>
            <w:r w:rsidRPr="2D4BDC3F">
              <w:rPr>
                <w:sz w:val="22"/>
                <w:szCs w:val="22"/>
              </w:rPr>
              <w:t xml:space="preserve">dos últimos </w:t>
            </w:r>
            <w:r w:rsidR="001A2894">
              <w:rPr>
                <w:sz w:val="22"/>
                <w:szCs w:val="22"/>
              </w:rPr>
              <w:t xml:space="preserve">doze </w:t>
            </w:r>
            <w:r w:rsidRPr="2D4BDC3F">
              <w:rPr>
                <w:sz w:val="22"/>
                <w:szCs w:val="22"/>
              </w:rPr>
              <w:t>(</w:t>
            </w:r>
            <w:r w:rsidR="001A2894">
              <w:rPr>
                <w:sz w:val="22"/>
                <w:szCs w:val="22"/>
              </w:rPr>
              <w:t>12</w:t>
            </w:r>
            <w:r w:rsidRPr="2D4BDC3F">
              <w:rPr>
                <w:sz w:val="22"/>
                <w:szCs w:val="22"/>
              </w:rPr>
              <w:t xml:space="preserve">) </w:t>
            </w:r>
            <w:r w:rsidR="001A2894">
              <w:rPr>
                <w:sz w:val="22"/>
                <w:szCs w:val="22"/>
              </w:rPr>
              <w:t>meses</w:t>
            </w:r>
            <w:r w:rsidR="6A6AFE61" w:rsidRPr="2D4BDC3F">
              <w:rPr>
                <w:sz w:val="22"/>
                <w:szCs w:val="22"/>
              </w:rPr>
              <w:t xml:space="preserve"> do supermercado em que será executado o projeto</w:t>
            </w:r>
            <w:r w:rsidR="10A405C2" w:rsidRPr="2D4BDC3F">
              <w:rPr>
                <w:sz w:val="22"/>
                <w:szCs w:val="22"/>
              </w:rPr>
              <w:t>.</w:t>
            </w:r>
          </w:p>
        </w:tc>
      </w:tr>
      <w:tr w:rsidR="2BFEE612" w:rsidRPr="00B25DBE" w14:paraId="333A92F2" w14:textId="77777777" w:rsidTr="21CD11EE">
        <w:trPr>
          <w:trHeight w:val="300"/>
        </w:trPr>
        <w:tc>
          <w:tcPr>
            <w:tcW w:w="4341" w:type="dxa"/>
          </w:tcPr>
          <w:p w14:paraId="6D1E1628" w14:textId="44E20DD8" w:rsidR="0350CA39" w:rsidRPr="005D2C66" w:rsidRDefault="001A2894" w:rsidP="2BFEE612">
            <w:pPr>
              <w:jc w:val="center"/>
              <w:rPr>
                <w:sz w:val="22"/>
                <w:szCs w:val="22"/>
              </w:rPr>
            </w:pPr>
            <w:r>
              <w:rPr>
                <w:sz w:val="22"/>
                <w:szCs w:val="22"/>
              </w:rPr>
              <w:t>Mes</w:t>
            </w:r>
          </w:p>
        </w:tc>
        <w:tc>
          <w:tcPr>
            <w:tcW w:w="5005" w:type="dxa"/>
          </w:tcPr>
          <w:p w14:paraId="198A3AC6" w14:textId="6D25087F" w:rsidR="425D1B04" w:rsidRPr="005D2C66" w:rsidRDefault="2586070F" w:rsidP="2BFEE612">
            <w:pPr>
              <w:spacing w:line="259" w:lineRule="auto"/>
              <w:jc w:val="center"/>
              <w:rPr>
                <w:sz w:val="22"/>
                <w:szCs w:val="22"/>
              </w:rPr>
            </w:pPr>
            <w:r w:rsidRPr="2D4BDC3F">
              <w:rPr>
                <w:sz w:val="22"/>
                <w:szCs w:val="22"/>
              </w:rPr>
              <w:t xml:space="preserve">Consumo </w:t>
            </w:r>
            <w:r w:rsidR="001A2894">
              <w:rPr>
                <w:sz w:val="22"/>
                <w:szCs w:val="22"/>
              </w:rPr>
              <w:t>mensal</w:t>
            </w:r>
            <w:r w:rsidR="13AD1657" w:rsidRPr="2D4BDC3F">
              <w:rPr>
                <w:sz w:val="22"/>
                <w:szCs w:val="22"/>
              </w:rPr>
              <w:t xml:space="preserve"> </w:t>
            </w:r>
            <w:r w:rsidRPr="2D4BDC3F">
              <w:rPr>
                <w:sz w:val="22"/>
                <w:szCs w:val="22"/>
              </w:rPr>
              <w:t>(kWh)</w:t>
            </w:r>
          </w:p>
        </w:tc>
      </w:tr>
      <w:tr w:rsidR="2BFEE612" w:rsidRPr="00B25DBE" w14:paraId="3C6936DB" w14:textId="77777777" w:rsidTr="21CD11EE">
        <w:trPr>
          <w:trHeight w:val="300"/>
        </w:trPr>
        <w:tc>
          <w:tcPr>
            <w:tcW w:w="4341" w:type="dxa"/>
          </w:tcPr>
          <w:p w14:paraId="4FC6DD2B" w14:textId="1843EDCD" w:rsidR="425D1B04" w:rsidRPr="005D2C66" w:rsidRDefault="001A2894" w:rsidP="2BFEE612">
            <w:pPr>
              <w:jc w:val="center"/>
              <w:rPr>
                <w:sz w:val="22"/>
                <w:szCs w:val="22"/>
              </w:rPr>
            </w:pPr>
            <w:r>
              <w:rPr>
                <w:sz w:val="22"/>
                <w:szCs w:val="22"/>
              </w:rPr>
              <w:t>1</w:t>
            </w:r>
          </w:p>
        </w:tc>
        <w:tc>
          <w:tcPr>
            <w:tcW w:w="5005" w:type="dxa"/>
          </w:tcPr>
          <w:p w14:paraId="71C45AF0" w14:textId="375C9957" w:rsidR="2BFEE612" w:rsidRPr="005D2C66" w:rsidRDefault="2BFEE612" w:rsidP="2BFEE612">
            <w:pPr>
              <w:spacing w:line="259" w:lineRule="auto"/>
              <w:jc w:val="center"/>
              <w:rPr>
                <w:sz w:val="22"/>
                <w:szCs w:val="22"/>
              </w:rPr>
            </w:pPr>
          </w:p>
        </w:tc>
      </w:tr>
      <w:tr w:rsidR="2BFEE612" w:rsidRPr="00B25DBE" w14:paraId="40E620BF" w14:textId="77777777" w:rsidTr="21CD11EE">
        <w:trPr>
          <w:trHeight w:val="300"/>
        </w:trPr>
        <w:tc>
          <w:tcPr>
            <w:tcW w:w="4341" w:type="dxa"/>
          </w:tcPr>
          <w:p w14:paraId="78AEFFF9" w14:textId="24680CF5" w:rsidR="63C2685F" w:rsidRPr="005D2C66" w:rsidRDefault="001A2894" w:rsidP="001A2894">
            <w:pPr>
              <w:jc w:val="center"/>
              <w:rPr>
                <w:sz w:val="22"/>
                <w:szCs w:val="22"/>
              </w:rPr>
            </w:pPr>
            <w:r>
              <w:rPr>
                <w:sz w:val="22"/>
                <w:szCs w:val="22"/>
              </w:rPr>
              <w:t>2</w:t>
            </w:r>
          </w:p>
        </w:tc>
        <w:tc>
          <w:tcPr>
            <w:tcW w:w="5005" w:type="dxa"/>
          </w:tcPr>
          <w:p w14:paraId="02731BCD" w14:textId="73E29E17" w:rsidR="2BFEE612" w:rsidRPr="005D2C66" w:rsidRDefault="2BFEE612" w:rsidP="2BFEE612">
            <w:pPr>
              <w:spacing w:line="259" w:lineRule="auto"/>
              <w:jc w:val="center"/>
              <w:rPr>
                <w:sz w:val="22"/>
                <w:szCs w:val="22"/>
              </w:rPr>
            </w:pPr>
          </w:p>
        </w:tc>
      </w:tr>
      <w:tr w:rsidR="2BFEE612" w:rsidRPr="00B25DBE" w14:paraId="218F4CE1" w14:textId="77777777" w:rsidTr="21CD11EE">
        <w:trPr>
          <w:trHeight w:val="300"/>
        </w:trPr>
        <w:tc>
          <w:tcPr>
            <w:tcW w:w="4341" w:type="dxa"/>
          </w:tcPr>
          <w:p w14:paraId="7AE2D2D8" w14:textId="2E1F7A0D" w:rsidR="63C2685F" w:rsidRPr="005D2C66" w:rsidRDefault="001A2894" w:rsidP="2BFEE612">
            <w:pPr>
              <w:jc w:val="center"/>
              <w:rPr>
                <w:sz w:val="22"/>
                <w:szCs w:val="22"/>
              </w:rPr>
            </w:pPr>
            <w:r>
              <w:rPr>
                <w:sz w:val="22"/>
                <w:szCs w:val="22"/>
              </w:rPr>
              <w:t>3</w:t>
            </w:r>
          </w:p>
        </w:tc>
        <w:tc>
          <w:tcPr>
            <w:tcW w:w="5005" w:type="dxa"/>
          </w:tcPr>
          <w:p w14:paraId="6E906020" w14:textId="4FB677C8" w:rsidR="2BFEE612" w:rsidRPr="005D2C66" w:rsidRDefault="2BFEE612" w:rsidP="2BFEE612">
            <w:pPr>
              <w:spacing w:line="259" w:lineRule="auto"/>
              <w:jc w:val="center"/>
              <w:rPr>
                <w:sz w:val="22"/>
                <w:szCs w:val="22"/>
              </w:rPr>
            </w:pPr>
          </w:p>
        </w:tc>
      </w:tr>
      <w:tr w:rsidR="001A2894" w:rsidRPr="00B25DBE" w14:paraId="02CC1318" w14:textId="77777777" w:rsidTr="21CD11EE">
        <w:trPr>
          <w:trHeight w:val="300"/>
        </w:trPr>
        <w:tc>
          <w:tcPr>
            <w:tcW w:w="4341" w:type="dxa"/>
          </w:tcPr>
          <w:p w14:paraId="6EDEAD5F" w14:textId="6A052B1A" w:rsidR="001A2894" w:rsidRDefault="001A2894" w:rsidP="2BFEE612">
            <w:pPr>
              <w:jc w:val="center"/>
              <w:rPr>
                <w:sz w:val="22"/>
                <w:szCs w:val="22"/>
              </w:rPr>
            </w:pPr>
            <w:r>
              <w:rPr>
                <w:sz w:val="22"/>
                <w:szCs w:val="22"/>
              </w:rPr>
              <w:t>4</w:t>
            </w:r>
          </w:p>
        </w:tc>
        <w:tc>
          <w:tcPr>
            <w:tcW w:w="5005" w:type="dxa"/>
          </w:tcPr>
          <w:p w14:paraId="6FAE0A3F" w14:textId="77777777" w:rsidR="001A2894" w:rsidRPr="005D2C66" w:rsidRDefault="001A2894" w:rsidP="2BFEE612">
            <w:pPr>
              <w:spacing w:line="259" w:lineRule="auto"/>
              <w:jc w:val="center"/>
              <w:rPr>
                <w:sz w:val="22"/>
                <w:szCs w:val="22"/>
              </w:rPr>
            </w:pPr>
          </w:p>
        </w:tc>
      </w:tr>
      <w:tr w:rsidR="001A2894" w:rsidRPr="00B25DBE" w14:paraId="64083281" w14:textId="77777777" w:rsidTr="21CD11EE">
        <w:trPr>
          <w:trHeight w:val="300"/>
        </w:trPr>
        <w:tc>
          <w:tcPr>
            <w:tcW w:w="4341" w:type="dxa"/>
          </w:tcPr>
          <w:p w14:paraId="202AEB0D" w14:textId="635364CE" w:rsidR="001A2894" w:rsidRDefault="001A2894" w:rsidP="2BFEE612">
            <w:pPr>
              <w:jc w:val="center"/>
              <w:rPr>
                <w:sz w:val="22"/>
                <w:szCs w:val="22"/>
              </w:rPr>
            </w:pPr>
            <w:r>
              <w:rPr>
                <w:sz w:val="22"/>
                <w:szCs w:val="22"/>
              </w:rPr>
              <w:t>5</w:t>
            </w:r>
          </w:p>
        </w:tc>
        <w:tc>
          <w:tcPr>
            <w:tcW w:w="5005" w:type="dxa"/>
          </w:tcPr>
          <w:p w14:paraId="29881130" w14:textId="77777777" w:rsidR="001A2894" w:rsidRPr="005D2C66" w:rsidRDefault="001A2894" w:rsidP="2BFEE612">
            <w:pPr>
              <w:spacing w:line="259" w:lineRule="auto"/>
              <w:jc w:val="center"/>
              <w:rPr>
                <w:sz w:val="22"/>
                <w:szCs w:val="22"/>
              </w:rPr>
            </w:pPr>
          </w:p>
        </w:tc>
      </w:tr>
      <w:tr w:rsidR="001A2894" w:rsidRPr="00B25DBE" w14:paraId="3708DDBB" w14:textId="77777777" w:rsidTr="21CD11EE">
        <w:trPr>
          <w:trHeight w:val="300"/>
        </w:trPr>
        <w:tc>
          <w:tcPr>
            <w:tcW w:w="4341" w:type="dxa"/>
          </w:tcPr>
          <w:p w14:paraId="68025919" w14:textId="6A2F1716" w:rsidR="001A2894" w:rsidRDefault="001A2894" w:rsidP="2BFEE612">
            <w:pPr>
              <w:jc w:val="center"/>
              <w:rPr>
                <w:sz w:val="22"/>
                <w:szCs w:val="22"/>
              </w:rPr>
            </w:pPr>
            <w:r>
              <w:rPr>
                <w:sz w:val="22"/>
                <w:szCs w:val="22"/>
              </w:rPr>
              <w:t>6</w:t>
            </w:r>
          </w:p>
        </w:tc>
        <w:tc>
          <w:tcPr>
            <w:tcW w:w="5005" w:type="dxa"/>
          </w:tcPr>
          <w:p w14:paraId="3D2106A6" w14:textId="77777777" w:rsidR="001A2894" w:rsidRPr="005D2C66" w:rsidRDefault="001A2894" w:rsidP="2BFEE612">
            <w:pPr>
              <w:spacing w:line="259" w:lineRule="auto"/>
              <w:jc w:val="center"/>
              <w:rPr>
                <w:sz w:val="22"/>
                <w:szCs w:val="22"/>
              </w:rPr>
            </w:pPr>
          </w:p>
        </w:tc>
      </w:tr>
      <w:tr w:rsidR="001A2894" w:rsidRPr="00B25DBE" w14:paraId="0B446E65" w14:textId="77777777" w:rsidTr="21CD11EE">
        <w:trPr>
          <w:trHeight w:val="300"/>
        </w:trPr>
        <w:tc>
          <w:tcPr>
            <w:tcW w:w="4341" w:type="dxa"/>
          </w:tcPr>
          <w:p w14:paraId="19CBC79E" w14:textId="5B4BBF21" w:rsidR="001A2894" w:rsidRDefault="001A2894" w:rsidP="2BFEE612">
            <w:pPr>
              <w:jc w:val="center"/>
              <w:rPr>
                <w:sz w:val="22"/>
                <w:szCs w:val="22"/>
              </w:rPr>
            </w:pPr>
            <w:r>
              <w:rPr>
                <w:sz w:val="22"/>
                <w:szCs w:val="22"/>
              </w:rPr>
              <w:t>7</w:t>
            </w:r>
          </w:p>
        </w:tc>
        <w:tc>
          <w:tcPr>
            <w:tcW w:w="5005" w:type="dxa"/>
          </w:tcPr>
          <w:p w14:paraId="39B5B744" w14:textId="77777777" w:rsidR="001A2894" w:rsidRPr="005D2C66" w:rsidRDefault="001A2894" w:rsidP="2BFEE612">
            <w:pPr>
              <w:spacing w:line="259" w:lineRule="auto"/>
              <w:jc w:val="center"/>
              <w:rPr>
                <w:sz w:val="22"/>
                <w:szCs w:val="22"/>
              </w:rPr>
            </w:pPr>
          </w:p>
        </w:tc>
      </w:tr>
      <w:tr w:rsidR="001A2894" w:rsidRPr="00B25DBE" w14:paraId="07301319" w14:textId="77777777" w:rsidTr="21CD11EE">
        <w:trPr>
          <w:trHeight w:val="300"/>
        </w:trPr>
        <w:tc>
          <w:tcPr>
            <w:tcW w:w="4341" w:type="dxa"/>
          </w:tcPr>
          <w:p w14:paraId="63BC4D28" w14:textId="6DC942A5" w:rsidR="001A2894" w:rsidRDefault="001A2894" w:rsidP="2BFEE612">
            <w:pPr>
              <w:jc w:val="center"/>
              <w:rPr>
                <w:sz w:val="22"/>
                <w:szCs w:val="22"/>
              </w:rPr>
            </w:pPr>
            <w:r>
              <w:rPr>
                <w:sz w:val="22"/>
                <w:szCs w:val="22"/>
              </w:rPr>
              <w:t>8</w:t>
            </w:r>
          </w:p>
        </w:tc>
        <w:tc>
          <w:tcPr>
            <w:tcW w:w="5005" w:type="dxa"/>
          </w:tcPr>
          <w:p w14:paraId="49E8E899" w14:textId="77777777" w:rsidR="001A2894" w:rsidRPr="005D2C66" w:rsidRDefault="001A2894" w:rsidP="2BFEE612">
            <w:pPr>
              <w:spacing w:line="259" w:lineRule="auto"/>
              <w:jc w:val="center"/>
              <w:rPr>
                <w:sz w:val="22"/>
                <w:szCs w:val="22"/>
              </w:rPr>
            </w:pPr>
          </w:p>
        </w:tc>
      </w:tr>
      <w:tr w:rsidR="001A2894" w:rsidRPr="00B25DBE" w14:paraId="1A9B9371" w14:textId="77777777" w:rsidTr="21CD11EE">
        <w:trPr>
          <w:trHeight w:val="300"/>
        </w:trPr>
        <w:tc>
          <w:tcPr>
            <w:tcW w:w="4341" w:type="dxa"/>
          </w:tcPr>
          <w:p w14:paraId="0E21115D" w14:textId="5D741FB4" w:rsidR="001A2894" w:rsidRDefault="001A2894" w:rsidP="2BFEE612">
            <w:pPr>
              <w:jc w:val="center"/>
              <w:rPr>
                <w:sz w:val="22"/>
                <w:szCs w:val="22"/>
              </w:rPr>
            </w:pPr>
            <w:r>
              <w:rPr>
                <w:sz w:val="22"/>
                <w:szCs w:val="22"/>
              </w:rPr>
              <w:t>9</w:t>
            </w:r>
          </w:p>
        </w:tc>
        <w:tc>
          <w:tcPr>
            <w:tcW w:w="5005" w:type="dxa"/>
          </w:tcPr>
          <w:p w14:paraId="25A3DE80" w14:textId="77777777" w:rsidR="001A2894" w:rsidRPr="005D2C66" w:rsidRDefault="001A2894" w:rsidP="2BFEE612">
            <w:pPr>
              <w:spacing w:line="259" w:lineRule="auto"/>
              <w:jc w:val="center"/>
              <w:rPr>
                <w:sz w:val="22"/>
                <w:szCs w:val="22"/>
              </w:rPr>
            </w:pPr>
          </w:p>
        </w:tc>
      </w:tr>
      <w:tr w:rsidR="001A2894" w:rsidRPr="00B25DBE" w14:paraId="0FC7474B" w14:textId="77777777" w:rsidTr="21CD11EE">
        <w:trPr>
          <w:trHeight w:val="300"/>
        </w:trPr>
        <w:tc>
          <w:tcPr>
            <w:tcW w:w="4341" w:type="dxa"/>
          </w:tcPr>
          <w:p w14:paraId="4F649F41" w14:textId="00058FB9" w:rsidR="001A2894" w:rsidRDefault="001A2894" w:rsidP="2BFEE612">
            <w:pPr>
              <w:jc w:val="center"/>
              <w:rPr>
                <w:sz w:val="22"/>
                <w:szCs w:val="22"/>
              </w:rPr>
            </w:pPr>
            <w:r>
              <w:rPr>
                <w:sz w:val="22"/>
                <w:szCs w:val="22"/>
              </w:rPr>
              <w:t>10</w:t>
            </w:r>
          </w:p>
        </w:tc>
        <w:tc>
          <w:tcPr>
            <w:tcW w:w="5005" w:type="dxa"/>
          </w:tcPr>
          <w:p w14:paraId="623E6C22" w14:textId="77777777" w:rsidR="001A2894" w:rsidRPr="005D2C66" w:rsidRDefault="001A2894" w:rsidP="2BFEE612">
            <w:pPr>
              <w:spacing w:line="259" w:lineRule="auto"/>
              <w:jc w:val="center"/>
              <w:rPr>
                <w:sz w:val="22"/>
                <w:szCs w:val="22"/>
              </w:rPr>
            </w:pPr>
          </w:p>
        </w:tc>
      </w:tr>
      <w:tr w:rsidR="21CD11EE" w14:paraId="71E45C0B" w14:textId="77777777" w:rsidTr="21CD11EE">
        <w:trPr>
          <w:trHeight w:val="300"/>
        </w:trPr>
        <w:tc>
          <w:tcPr>
            <w:tcW w:w="4341" w:type="dxa"/>
          </w:tcPr>
          <w:p w14:paraId="6E2B72F7" w14:textId="5A205D8F" w:rsidR="428B2A7F" w:rsidRDefault="428B2A7F" w:rsidP="21CD11EE">
            <w:pPr>
              <w:jc w:val="center"/>
              <w:rPr>
                <w:sz w:val="22"/>
                <w:szCs w:val="22"/>
              </w:rPr>
            </w:pPr>
            <w:r w:rsidRPr="21CD11EE">
              <w:rPr>
                <w:sz w:val="22"/>
                <w:szCs w:val="22"/>
              </w:rPr>
              <w:t>11</w:t>
            </w:r>
          </w:p>
        </w:tc>
        <w:tc>
          <w:tcPr>
            <w:tcW w:w="5005" w:type="dxa"/>
          </w:tcPr>
          <w:p w14:paraId="4157A3E6" w14:textId="063CAA9C" w:rsidR="21CD11EE" w:rsidRDefault="21CD11EE" w:rsidP="21CD11EE">
            <w:pPr>
              <w:spacing w:line="259" w:lineRule="auto"/>
              <w:jc w:val="center"/>
              <w:rPr>
                <w:sz w:val="22"/>
                <w:szCs w:val="22"/>
              </w:rPr>
            </w:pPr>
          </w:p>
        </w:tc>
      </w:tr>
      <w:tr w:rsidR="21CD11EE" w14:paraId="6F0BC28F" w14:textId="77777777" w:rsidTr="21CD11EE">
        <w:trPr>
          <w:trHeight w:val="300"/>
        </w:trPr>
        <w:tc>
          <w:tcPr>
            <w:tcW w:w="4341" w:type="dxa"/>
          </w:tcPr>
          <w:p w14:paraId="7BC7919E" w14:textId="67DEBDD1" w:rsidR="428B2A7F" w:rsidRDefault="428B2A7F" w:rsidP="21CD11EE">
            <w:pPr>
              <w:jc w:val="center"/>
              <w:rPr>
                <w:sz w:val="22"/>
                <w:szCs w:val="22"/>
              </w:rPr>
            </w:pPr>
            <w:r w:rsidRPr="21CD11EE">
              <w:rPr>
                <w:sz w:val="22"/>
                <w:szCs w:val="22"/>
              </w:rPr>
              <w:t>12</w:t>
            </w:r>
          </w:p>
        </w:tc>
        <w:tc>
          <w:tcPr>
            <w:tcW w:w="5005" w:type="dxa"/>
          </w:tcPr>
          <w:p w14:paraId="37A65FD6" w14:textId="625956F4" w:rsidR="21CD11EE" w:rsidRDefault="21CD11EE" w:rsidP="21CD11EE">
            <w:pPr>
              <w:spacing w:line="259" w:lineRule="auto"/>
              <w:jc w:val="center"/>
              <w:rPr>
                <w:sz w:val="22"/>
                <w:szCs w:val="22"/>
              </w:rPr>
            </w:pPr>
          </w:p>
        </w:tc>
      </w:tr>
    </w:tbl>
    <w:p w14:paraId="0376E95C" w14:textId="3EE479C7" w:rsidR="2BFEE612" w:rsidRPr="00B25DBE" w:rsidRDefault="2BFEE612" w:rsidP="2BFEE612">
      <w:pPr>
        <w:spacing w:after="160"/>
        <w:jc w:val="both"/>
        <w:rPr>
          <w:sz w:val="22"/>
          <w:szCs w:val="22"/>
        </w:rPr>
      </w:pPr>
    </w:p>
    <w:tbl>
      <w:tblPr>
        <w:tblStyle w:val="Tabelacomgrade"/>
        <w:tblW w:w="0" w:type="auto"/>
        <w:tblLook w:val="04A0" w:firstRow="1" w:lastRow="0" w:firstColumn="1" w:lastColumn="0" w:noHBand="0" w:noVBand="1"/>
      </w:tblPr>
      <w:tblGrid>
        <w:gridCol w:w="4341"/>
        <w:gridCol w:w="5005"/>
      </w:tblGrid>
      <w:tr w:rsidR="2BFEE612" w:rsidRPr="00B25DBE" w14:paraId="3482097B" w14:textId="77777777" w:rsidTr="2D4BDC3F">
        <w:trPr>
          <w:trHeight w:val="300"/>
        </w:trPr>
        <w:tc>
          <w:tcPr>
            <w:tcW w:w="9346" w:type="dxa"/>
            <w:gridSpan w:val="2"/>
          </w:tcPr>
          <w:p w14:paraId="6FF12EB5" w14:textId="4D417B4E" w:rsidR="755DF1A4" w:rsidRPr="005D2C66" w:rsidRDefault="3E498B9B" w:rsidP="55DF898D">
            <w:pPr>
              <w:pStyle w:val="PargrafodaLista"/>
              <w:numPr>
                <w:ilvl w:val="0"/>
                <w:numId w:val="30"/>
              </w:numPr>
              <w:jc w:val="both"/>
              <w:rPr>
                <w:sz w:val="22"/>
                <w:szCs w:val="22"/>
              </w:rPr>
            </w:pPr>
            <w:r w:rsidRPr="2D4BDC3F">
              <w:rPr>
                <w:sz w:val="22"/>
                <w:szCs w:val="22"/>
              </w:rPr>
              <w:t>Histórico do consumo</w:t>
            </w:r>
            <w:r w:rsidR="10A405C2" w:rsidRPr="2D4BDC3F">
              <w:rPr>
                <w:sz w:val="22"/>
                <w:szCs w:val="22"/>
              </w:rPr>
              <w:t xml:space="preserve"> </w:t>
            </w:r>
            <w:r w:rsidR="62196517" w:rsidRPr="2D4BDC3F">
              <w:rPr>
                <w:sz w:val="22"/>
                <w:szCs w:val="22"/>
              </w:rPr>
              <w:t>HCFC-22</w:t>
            </w:r>
            <w:r w:rsidR="3BB14D38" w:rsidRPr="2D4BDC3F">
              <w:rPr>
                <w:sz w:val="22"/>
                <w:szCs w:val="22"/>
              </w:rPr>
              <w:t>,</w:t>
            </w:r>
            <w:r w:rsidR="62196517" w:rsidRPr="2D4BDC3F">
              <w:rPr>
                <w:sz w:val="22"/>
                <w:szCs w:val="22"/>
              </w:rPr>
              <w:t xml:space="preserve"> </w:t>
            </w:r>
            <w:r w:rsidR="74586486" w:rsidRPr="2D4BDC3F">
              <w:rPr>
                <w:sz w:val="22"/>
                <w:szCs w:val="22"/>
              </w:rPr>
              <w:t>referente aos</w:t>
            </w:r>
            <w:r w:rsidR="1EE14D0E" w:rsidRPr="2D4BDC3F">
              <w:rPr>
                <w:sz w:val="22"/>
                <w:szCs w:val="22"/>
              </w:rPr>
              <w:t xml:space="preserve"> últimos três (03) anos</w:t>
            </w:r>
            <w:r w:rsidR="1C8E1F14" w:rsidRPr="2D4BDC3F">
              <w:rPr>
                <w:sz w:val="22"/>
                <w:szCs w:val="22"/>
              </w:rPr>
              <w:t>,</w:t>
            </w:r>
            <w:r w:rsidR="1EE14D0E" w:rsidRPr="2D4BDC3F">
              <w:rPr>
                <w:sz w:val="22"/>
                <w:szCs w:val="22"/>
              </w:rPr>
              <w:t xml:space="preserve"> </w:t>
            </w:r>
            <w:r w:rsidR="053041D7" w:rsidRPr="2D4BDC3F">
              <w:rPr>
                <w:sz w:val="22"/>
                <w:szCs w:val="22"/>
              </w:rPr>
              <w:t>destinado às atividades de manutenção dos sistemas de refrigeração do supermercado onde será implementado o projeto</w:t>
            </w:r>
          </w:p>
        </w:tc>
      </w:tr>
      <w:tr w:rsidR="2BFEE612" w:rsidRPr="00B25DBE" w14:paraId="5AB008C9" w14:textId="77777777" w:rsidTr="2D4BDC3F">
        <w:trPr>
          <w:trHeight w:val="300"/>
        </w:trPr>
        <w:tc>
          <w:tcPr>
            <w:tcW w:w="4341" w:type="dxa"/>
          </w:tcPr>
          <w:p w14:paraId="658A92BE" w14:textId="257C2F23" w:rsidR="2BFEE612" w:rsidRPr="005D2C66" w:rsidRDefault="3C0EBDC1" w:rsidP="2BFEE612">
            <w:pPr>
              <w:jc w:val="center"/>
              <w:rPr>
                <w:sz w:val="22"/>
                <w:szCs w:val="22"/>
              </w:rPr>
            </w:pPr>
            <w:r w:rsidRPr="2D4BDC3F">
              <w:rPr>
                <w:sz w:val="22"/>
                <w:szCs w:val="22"/>
              </w:rPr>
              <w:t>Ano</w:t>
            </w:r>
          </w:p>
        </w:tc>
        <w:tc>
          <w:tcPr>
            <w:tcW w:w="5005" w:type="dxa"/>
          </w:tcPr>
          <w:p w14:paraId="20166107" w14:textId="3BDD5AFD" w:rsidR="2BFEE612" w:rsidRPr="005D2C66" w:rsidRDefault="3C0EBDC1" w:rsidP="2BFEE612">
            <w:pPr>
              <w:spacing w:line="259" w:lineRule="auto"/>
              <w:jc w:val="center"/>
              <w:rPr>
                <w:sz w:val="22"/>
                <w:szCs w:val="22"/>
              </w:rPr>
            </w:pPr>
            <w:r w:rsidRPr="2D4BDC3F">
              <w:rPr>
                <w:sz w:val="22"/>
                <w:szCs w:val="22"/>
              </w:rPr>
              <w:t xml:space="preserve">Consumo </w:t>
            </w:r>
            <w:r w:rsidR="0CFC43D7" w:rsidRPr="2D4BDC3F">
              <w:rPr>
                <w:sz w:val="22"/>
                <w:szCs w:val="22"/>
              </w:rPr>
              <w:t xml:space="preserve">HCFC-22 </w:t>
            </w:r>
            <w:r w:rsidRPr="2D4BDC3F">
              <w:rPr>
                <w:sz w:val="22"/>
                <w:szCs w:val="22"/>
              </w:rPr>
              <w:t>(</w:t>
            </w:r>
            <w:r w:rsidR="368EB761" w:rsidRPr="2D4BDC3F">
              <w:rPr>
                <w:sz w:val="22"/>
                <w:szCs w:val="22"/>
              </w:rPr>
              <w:t>kg</w:t>
            </w:r>
            <w:r w:rsidRPr="2D4BDC3F">
              <w:rPr>
                <w:sz w:val="22"/>
                <w:szCs w:val="22"/>
              </w:rPr>
              <w:t>)</w:t>
            </w:r>
          </w:p>
        </w:tc>
      </w:tr>
      <w:tr w:rsidR="2BFEE612" w:rsidRPr="00B25DBE" w14:paraId="4B2C0655" w14:textId="77777777" w:rsidTr="2D4BDC3F">
        <w:trPr>
          <w:trHeight w:val="300"/>
        </w:trPr>
        <w:tc>
          <w:tcPr>
            <w:tcW w:w="4341" w:type="dxa"/>
          </w:tcPr>
          <w:p w14:paraId="7CDD9788" w14:textId="45E2D28D" w:rsidR="2BFEE612" w:rsidRPr="005D2C66" w:rsidRDefault="3C0EBDC1" w:rsidP="2BFEE612">
            <w:pPr>
              <w:jc w:val="center"/>
              <w:rPr>
                <w:sz w:val="22"/>
                <w:szCs w:val="22"/>
              </w:rPr>
            </w:pPr>
            <w:r w:rsidRPr="2D4BDC3F">
              <w:rPr>
                <w:sz w:val="22"/>
                <w:szCs w:val="22"/>
              </w:rPr>
              <w:t>2024</w:t>
            </w:r>
          </w:p>
        </w:tc>
        <w:tc>
          <w:tcPr>
            <w:tcW w:w="5005" w:type="dxa"/>
          </w:tcPr>
          <w:p w14:paraId="5009807B" w14:textId="375C9957" w:rsidR="2BFEE612" w:rsidRPr="005D2C66" w:rsidRDefault="2BFEE612" w:rsidP="2BFEE612">
            <w:pPr>
              <w:spacing w:line="259" w:lineRule="auto"/>
              <w:jc w:val="center"/>
              <w:rPr>
                <w:sz w:val="22"/>
                <w:szCs w:val="22"/>
              </w:rPr>
            </w:pPr>
          </w:p>
        </w:tc>
      </w:tr>
      <w:tr w:rsidR="2BFEE612" w:rsidRPr="00B25DBE" w14:paraId="3B97A936" w14:textId="77777777" w:rsidTr="2D4BDC3F">
        <w:trPr>
          <w:trHeight w:val="300"/>
        </w:trPr>
        <w:tc>
          <w:tcPr>
            <w:tcW w:w="4341" w:type="dxa"/>
          </w:tcPr>
          <w:p w14:paraId="2AAAD338" w14:textId="6CA41537" w:rsidR="2BFEE612" w:rsidRPr="005D2C66" w:rsidRDefault="3C0EBDC1" w:rsidP="2BFEE612">
            <w:pPr>
              <w:jc w:val="center"/>
              <w:rPr>
                <w:sz w:val="22"/>
                <w:szCs w:val="22"/>
              </w:rPr>
            </w:pPr>
            <w:r w:rsidRPr="2D4BDC3F">
              <w:rPr>
                <w:sz w:val="22"/>
                <w:szCs w:val="22"/>
              </w:rPr>
              <w:t>2023</w:t>
            </w:r>
          </w:p>
        </w:tc>
        <w:tc>
          <w:tcPr>
            <w:tcW w:w="5005" w:type="dxa"/>
          </w:tcPr>
          <w:p w14:paraId="726740A9" w14:textId="73E29E17" w:rsidR="2BFEE612" w:rsidRPr="005D2C66" w:rsidRDefault="2BFEE612" w:rsidP="2BFEE612">
            <w:pPr>
              <w:spacing w:line="259" w:lineRule="auto"/>
              <w:jc w:val="center"/>
              <w:rPr>
                <w:sz w:val="22"/>
                <w:szCs w:val="22"/>
              </w:rPr>
            </w:pPr>
          </w:p>
        </w:tc>
      </w:tr>
      <w:tr w:rsidR="2BFEE612" w:rsidRPr="00B25DBE" w14:paraId="2EE25C76" w14:textId="77777777" w:rsidTr="2D4BDC3F">
        <w:trPr>
          <w:trHeight w:val="300"/>
        </w:trPr>
        <w:tc>
          <w:tcPr>
            <w:tcW w:w="4341" w:type="dxa"/>
          </w:tcPr>
          <w:p w14:paraId="1B83EC02" w14:textId="67B63397" w:rsidR="2BFEE612" w:rsidRPr="005D2C66" w:rsidRDefault="3C0EBDC1" w:rsidP="2BFEE612">
            <w:pPr>
              <w:jc w:val="center"/>
              <w:rPr>
                <w:sz w:val="22"/>
                <w:szCs w:val="22"/>
              </w:rPr>
            </w:pPr>
            <w:r w:rsidRPr="2D4BDC3F">
              <w:rPr>
                <w:sz w:val="22"/>
                <w:szCs w:val="22"/>
              </w:rPr>
              <w:t>2022</w:t>
            </w:r>
          </w:p>
        </w:tc>
        <w:tc>
          <w:tcPr>
            <w:tcW w:w="5005" w:type="dxa"/>
          </w:tcPr>
          <w:p w14:paraId="29A53C4A" w14:textId="4FB677C8" w:rsidR="2BFEE612" w:rsidRPr="005D2C66" w:rsidRDefault="2BFEE612" w:rsidP="2BFEE612">
            <w:pPr>
              <w:spacing w:line="259" w:lineRule="auto"/>
              <w:jc w:val="center"/>
              <w:rPr>
                <w:sz w:val="22"/>
                <w:szCs w:val="22"/>
              </w:rPr>
            </w:pPr>
          </w:p>
        </w:tc>
      </w:tr>
    </w:tbl>
    <w:p w14:paraId="76C56512" w14:textId="4F964AA2" w:rsidR="2BFEE612" w:rsidRPr="00B25DBE" w:rsidRDefault="2BFEE612" w:rsidP="2BFEE612">
      <w:pPr>
        <w:spacing w:after="160"/>
        <w:jc w:val="both"/>
        <w:rPr>
          <w:sz w:val="22"/>
          <w:szCs w:val="22"/>
        </w:rPr>
      </w:pPr>
    </w:p>
    <w:tbl>
      <w:tblPr>
        <w:tblStyle w:val="Tabelacomgrade"/>
        <w:tblW w:w="0" w:type="auto"/>
        <w:tblLook w:val="04A0" w:firstRow="1" w:lastRow="0" w:firstColumn="1" w:lastColumn="0" w:noHBand="0" w:noVBand="1"/>
      </w:tblPr>
      <w:tblGrid>
        <w:gridCol w:w="2376"/>
        <w:gridCol w:w="2315"/>
        <w:gridCol w:w="1871"/>
        <w:gridCol w:w="544"/>
        <w:gridCol w:w="794"/>
        <w:gridCol w:w="1446"/>
      </w:tblGrid>
      <w:tr w:rsidR="0080078B" w:rsidRPr="00B25DBE" w14:paraId="4EB854A9" w14:textId="77777777" w:rsidTr="2D4BDC3F">
        <w:tc>
          <w:tcPr>
            <w:tcW w:w="10422" w:type="dxa"/>
            <w:gridSpan w:val="6"/>
          </w:tcPr>
          <w:p w14:paraId="58DDC416" w14:textId="54D7E39C" w:rsidR="0080078B" w:rsidRPr="005D2C66" w:rsidRDefault="0080078B" w:rsidP="0080078B">
            <w:pPr>
              <w:pStyle w:val="PargrafodaLista"/>
              <w:numPr>
                <w:ilvl w:val="0"/>
                <w:numId w:val="30"/>
              </w:numPr>
              <w:suppressAutoHyphens w:val="0"/>
              <w:rPr>
                <w:sz w:val="22"/>
                <w:szCs w:val="22"/>
              </w:rPr>
            </w:pPr>
            <w:r w:rsidRPr="2D4BDC3F">
              <w:rPr>
                <w:sz w:val="22"/>
                <w:szCs w:val="22"/>
              </w:rPr>
              <w:t>Informações referentes à equipe de manutenção atual dos equipamentos de refrigeração. (Em caso que a equipe seja terceirizada, devem ser fornecidas as informações do prestador de serviço).</w:t>
            </w:r>
          </w:p>
        </w:tc>
      </w:tr>
      <w:tr w:rsidR="0080078B" w:rsidRPr="00B25DBE" w14:paraId="5FE21363" w14:textId="77777777" w:rsidTr="2D4BDC3F">
        <w:tc>
          <w:tcPr>
            <w:tcW w:w="2661" w:type="dxa"/>
          </w:tcPr>
          <w:p w14:paraId="1094BAFA" w14:textId="77777777" w:rsidR="0080078B" w:rsidRPr="005D2C66" w:rsidRDefault="0080078B">
            <w:pPr>
              <w:rPr>
                <w:sz w:val="22"/>
                <w:szCs w:val="22"/>
              </w:rPr>
            </w:pPr>
            <w:r w:rsidRPr="2D4BDC3F">
              <w:rPr>
                <w:sz w:val="22"/>
                <w:szCs w:val="22"/>
              </w:rPr>
              <w:t>Tipo de equipe</w:t>
            </w:r>
          </w:p>
        </w:tc>
        <w:tc>
          <w:tcPr>
            <w:tcW w:w="2587" w:type="dxa"/>
          </w:tcPr>
          <w:p w14:paraId="34D5CBA8" w14:textId="77777777" w:rsidR="0080078B" w:rsidRPr="005D2C66" w:rsidRDefault="0080078B">
            <w:pPr>
              <w:rPr>
                <w:sz w:val="22"/>
                <w:szCs w:val="22"/>
              </w:rPr>
            </w:pPr>
            <w:r w:rsidRPr="2D4BDC3F">
              <w:rPr>
                <w:sz w:val="22"/>
                <w:szCs w:val="22"/>
              </w:rPr>
              <w:t>(  ) Própria</w:t>
            </w:r>
          </w:p>
          <w:p w14:paraId="08F2C6C6" w14:textId="77777777" w:rsidR="0080078B" w:rsidRPr="005D2C66" w:rsidRDefault="0080078B">
            <w:pPr>
              <w:rPr>
                <w:sz w:val="22"/>
                <w:szCs w:val="22"/>
              </w:rPr>
            </w:pPr>
            <w:r w:rsidRPr="2D4BDC3F">
              <w:rPr>
                <w:sz w:val="22"/>
                <w:szCs w:val="22"/>
              </w:rPr>
              <w:t>(  ) Terceirizada</w:t>
            </w:r>
          </w:p>
        </w:tc>
        <w:tc>
          <w:tcPr>
            <w:tcW w:w="2587" w:type="dxa"/>
            <w:gridSpan w:val="2"/>
          </w:tcPr>
          <w:p w14:paraId="64C04C21" w14:textId="77777777" w:rsidR="0080078B" w:rsidRPr="005D2C66" w:rsidRDefault="0080078B">
            <w:pPr>
              <w:rPr>
                <w:sz w:val="22"/>
                <w:szCs w:val="22"/>
              </w:rPr>
            </w:pPr>
            <w:r w:rsidRPr="2D4BDC3F">
              <w:rPr>
                <w:sz w:val="22"/>
                <w:szCs w:val="22"/>
              </w:rPr>
              <w:t>Número de pessoas que compõem à equipe</w:t>
            </w:r>
          </w:p>
        </w:tc>
        <w:tc>
          <w:tcPr>
            <w:tcW w:w="2587" w:type="dxa"/>
            <w:gridSpan w:val="2"/>
          </w:tcPr>
          <w:p w14:paraId="403582A7" w14:textId="77777777" w:rsidR="0080078B" w:rsidRPr="005D2C66" w:rsidRDefault="0080078B">
            <w:pPr>
              <w:rPr>
                <w:sz w:val="22"/>
                <w:szCs w:val="22"/>
              </w:rPr>
            </w:pPr>
          </w:p>
        </w:tc>
      </w:tr>
      <w:tr w:rsidR="0080078B" w:rsidRPr="00B25DBE" w14:paraId="12218D08" w14:textId="77777777" w:rsidTr="2D4BDC3F">
        <w:tc>
          <w:tcPr>
            <w:tcW w:w="2661" w:type="dxa"/>
          </w:tcPr>
          <w:p w14:paraId="7F0EAB2E" w14:textId="77777777" w:rsidR="0080078B" w:rsidRPr="005D2C66" w:rsidRDefault="0080078B">
            <w:pPr>
              <w:rPr>
                <w:sz w:val="22"/>
                <w:szCs w:val="22"/>
              </w:rPr>
            </w:pPr>
            <w:r w:rsidRPr="2D4BDC3F">
              <w:rPr>
                <w:sz w:val="22"/>
                <w:szCs w:val="22"/>
              </w:rPr>
              <w:t>Empresa responsável</w:t>
            </w:r>
          </w:p>
        </w:tc>
        <w:tc>
          <w:tcPr>
            <w:tcW w:w="7761" w:type="dxa"/>
            <w:gridSpan w:val="5"/>
          </w:tcPr>
          <w:p w14:paraId="70CA0B54" w14:textId="77777777" w:rsidR="0080078B" w:rsidRPr="005D2C66" w:rsidRDefault="0080078B">
            <w:pPr>
              <w:rPr>
                <w:sz w:val="22"/>
                <w:szCs w:val="22"/>
              </w:rPr>
            </w:pPr>
          </w:p>
        </w:tc>
      </w:tr>
      <w:tr w:rsidR="0080078B" w:rsidRPr="00B25DBE" w14:paraId="03C13693" w14:textId="77777777" w:rsidTr="2D4BDC3F">
        <w:tc>
          <w:tcPr>
            <w:tcW w:w="2661" w:type="dxa"/>
          </w:tcPr>
          <w:p w14:paraId="2C2C1498" w14:textId="77777777" w:rsidR="0080078B" w:rsidRPr="005D2C66" w:rsidRDefault="0080078B">
            <w:pPr>
              <w:rPr>
                <w:sz w:val="22"/>
                <w:szCs w:val="22"/>
              </w:rPr>
            </w:pPr>
            <w:r w:rsidRPr="2D4BDC3F">
              <w:rPr>
                <w:sz w:val="22"/>
                <w:szCs w:val="22"/>
              </w:rPr>
              <w:t>Responsável técnico</w:t>
            </w:r>
          </w:p>
        </w:tc>
        <w:tc>
          <w:tcPr>
            <w:tcW w:w="4705" w:type="dxa"/>
            <w:gridSpan w:val="2"/>
          </w:tcPr>
          <w:p w14:paraId="321ED6E6" w14:textId="77777777" w:rsidR="0080078B" w:rsidRPr="005D2C66" w:rsidRDefault="0080078B">
            <w:pPr>
              <w:rPr>
                <w:sz w:val="22"/>
                <w:szCs w:val="22"/>
              </w:rPr>
            </w:pPr>
          </w:p>
        </w:tc>
        <w:tc>
          <w:tcPr>
            <w:tcW w:w="1276" w:type="dxa"/>
            <w:gridSpan w:val="2"/>
          </w:tcPr>
          <w:p w14:paraId="6426FA90" w14:textId="77777777" w:rsidR="0080078B" w:rsidRPr="005D2C66" w:rsidRDefault="0080078B">
            <w:pPr>
              <w:rPr>
                <w:sz w:val="22"/>
                <w:szCs w:val="22"/>
              </w:rPr>
            </w:pPr>
            <w:r w:rsidRPr="2D4BDC3F">
              <w:rPr>
                <w:sz w:val="22"/>
                <w:szCs w:val="22"/>
              </w:rPr>
              <w:t>CREA/CRT</w:t>
            </w:r>
          </w:p>
        </w:tc>
        <w:tc>
          <w:tcPr>
            <w:tcW w:w="1780" w:type="dxa"/>
          </w:tcPr>
          <w:p w14:paraId="46674B51" w14:textId="77777777" w:rsidR="0080078B" w:rsidRPr="005D2C66" w:rsidRDefault="0080078B">
            <w:pPr>
              <w:rPr>
                <w:sz w:val="22"/>
                <w:szCs w:val="22"/>
              </w:rPr>
            </w:pPr>
          </w:p>
        </w:tc>
      </w:tr>
    </w:tbl>
    <w:p w14:paraId="501536A2" w14:textId="1BD9335D" w:rsidR="0080078B" w:rsidRPr="00B25DBE" w:rsidRDefault="0080078B" w:rsidP="0080078B">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0080078B" w:rsidRPr="00B25DBE" w14:paraId="56B7D0D6" w14:textId="77777777" w:rsidTr="2D4BDC3F">
        <w:tc>
          <w:tcPr>
            <w:tcW w:w="9346" w:type="dxa"/>
            <w:gridSpan w:val="2"/>
          </w:tcPr>
          <w:p w14:paraId="4D8DDF2E" w14:textId="6337E95F" w:rsidR="0080078B" w:rsidRPr="005D2C66" w:rsidRDefault="61412CC2" w:rsidP="001E43B2">
            <w:pPr>
              <w:pStyle w:val="PargrafodaLista"/>
              <w:numPr>
                <w:ilvl w:val="0"/>
                <w:numId w:val="30"/>
              </w:numPr>
              <w:suppressAutoHyphens w:val="0"/>
              <w:jc w:val="both"/>
              <w:rPr>
                <w:sz w:val="22"/>
                <w:szCs w:val="22"/>
              </w:rPr>
            </w:pPr>
            <w:r w:rsidRPr="2D4BDC3F">
              <w:rPr>
                <w:sz w:val="22"/>
                <w:szCs w:val="22"/>
              </w:rPr>
              <w:t>Declaro estar ciente e de acordo em realizar todas as contrapartidas referentes às adequações de infraestrutura elétrica, civil e mecânica, sob responsabilidade técnica de profissional legalmente habilitado, conforme estabelecido no item 5 da presente Chamada Pública.</w:t>
            </w:r>
          </w:p>
        </w:tc>
      </w:tr>
      <w:tr w:rsidR="0080078B" w:rsidRPr="00B25DBE" w14:paraId="13B97F83" w14:textId="77777777" w:rsidTr="2D4BDC3F">
        <w:tc>
          <w:tcPr>
            <w:tcW w:w="4673" w:type="dxa"/>
          </w:tcPr>
          <w:p w14:paraId="0AA98683" w14:textId="29D37620" w:rsidR="0080078B" w:rsidRPr="005D2C66" w:rsidRDefault="0080078B" w:rsidP="0080078B">
            <w:pPr>
              <w:jc w:val="center"/>
              <w:rPr>
                <w:sz w:val="22"/>
                <w:szCs w:val="22"/>
              </w:rPr>
            </w:pPr>
            <w:r w:rsidRPr="2D4BDC3F">
              <w:rPr>
                <w:sz w:val="22"/>
                <w:szCs w:val="22"/>
              </w:rPr>
              <w:t>Sim (   )</w:t>
            </w:r>
          </w:p>
        </w:tc>
        <w:tc>
          <w:tcPr>
            <w:tcW w:w="4673" w:type="dxa"/>
          </w:tcPr>
          <w:p w14:paraId="49F694DB" w14:textId="5FA4A8E9" w:rsidR="0080078B" w:rsidRPr="005D2C66" w:rsidRDefault="0080078B" w:rsidP="0080078B">
            <w:pPr>
              <w:jc w:val="center"/>
              <w:rPr>
                <w:sz w:val="22"/>
                <w:szCs w:val="22"/>
              </w:rPr>
            </w:pPr>
            <w:r w:rsidRPr="2D4BDC3F">
              <w:rPr>
                <w:sz w:val="22"/>
                <w:szCs w:val="22"/>
              </w:rPr>
              <w:t>Não (   )</w:t>
            </w:r>
          </w:p>
        </w:tc>
      </w:tr>
    </w:tbl>
    <w:p w14:paraId="7FF56B3A" w14:textId="421F6959" w:rsidR="0080078B" w:rsidRPr="00B25DBE" w:rsidRDefault="0080078B" w:rsidP="0080078B">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0080078B" w:rsidRPr="00B25DBE" w14:paraId="6BA54797" w14:textId="77777777" w:rsidTr="2D4BDC3F">
        <w:tc>
          <w:tcPr>
            <w:tcW w:w="9346" w:type="dxa"/>
            <w:gridSpan w:val="2"/>
          </w:tcPr>
          <w:p w14:paraId="29097A4B" w14:textId="28371F1C" w:rsidR="0080078B" w:rsidRPr="005D2C66" w:rsidRDefault="0AC9ACAE" w:rsidP="001E43B2">
            <w:pPr>
              <w:pStyle w:val="PargrafodaLista"/>
              <w:numPr>
                <w:ilvl w:val="0"/>
                <w:numId w:val="30"/>
              </w:numPr>
              <w:suppressAutoHyphens w:val="0"/>
              <w:jc w:val="both"/>
              <w:rPr>
                <w:sz w:val="22"/>
                <w:szCs w:val="22"/>
              </w:rPr>
            </w:pPr>
            <w:r w:rsidRPr="2D4BDC3F">
              <w:rPr>
                <w:sz w:val="22"/>
                <w:szCs w:val="22"/>
              </w:rPr>
              <w:t>Declaro, para os devidos fins, minha concordância em permitir o acesso às instalações do projeto — incluindo áreas técnicas — por parte da equipe da UNIDO, do Ministério do Meio Ambiente (MMA), de pessoas ou grupos de pessoas, bem como de terceiros, desde que devidamente acompanhados por representante da agência implementadora, sempre que solicitado pela UNIDO e/ou pelo MMA, para fins de monitoramento, coleta de dados, registro de imagens e realização de atividades de demonstração.</w:t>
            </w:r>
          </w:p>
        </w:tc>
      </w:tr>
      <w:tr w:rsidR="0080078B" w:rsidRPr="00B25DBE" w14:paraId="0D664E44" w14:textId="77777777" w:rsidTr="2D4BDC3F">
        <w:tc>
          <w:tcPr>
            <w:tcW w:w="4673" w:type="dxa"/>
          </w:tcPr>
          <w:p w14:paraId="3EB85C79" w14:textId="77777777" w:rsidR="0080078B" w:rsidRPr="005D2C66" w:rsidRDefault="0080078B">
            <w:pPr>
              <w:jc w:val="center"/>
              <w:rPr>
                <w:sz w:val="22"/>
                <w:szCs w:val="22"/>
              </w:rPr>
            </w:pPr>
            <w:r w:rsidRPr="2D4BDC3F">
              <w:rPr>
                <w:sz w:val="22"/>
                <w:szCs w:val="22"/>
              </w:rPr>
              <w:t>Sim (   )</w:t>
            </w:r>
          </w:p>
        </w:tc>
        <w:tc>
          <w:tcPr>
            <w:tcW w:w="4673" w:type="dxa"/>
          </w:tcPr>
          <w:p w14:paraId="41C06819" w14:textId="77777777" w:rsidR="0080078B" w:rsidRPr="005D2C66" w:rsidRDefault="0080078B">
            <w:pPr>
              <w:jc w:val="center"/>
              <w:rPr>
                <w:sz w:val="22"/>
                <w:szCs w:val="22"/>
              </w:rPr>
            </w:pPr>
            <w:r w:rsidRPr="2D4BDC3F">
              <w:rPr>
                <w:sz w:val="22"/>
                <w:szCs w:val="22"/>
              </w:rPr>
              <w:t>Não (   )</w:t>
            </w:r>
          </w:p>
        </w:tc>
      </w:tr>
    </w:tbl>
    <w:p w14:paraId="097FB3C6" w14:textId="77777777" w:rsidR="0080078B" w:rsidRPr="00B25DBE" w:rsidRDefault="0080078B" w:rsidP="0080078B">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0080078B" w:rsidRPr="00B25DBE" w14:paraId="084FA189" w14:textId="77777777" w:rsidTr="2D4BDC3F">
        <w:tc>
          <w:tcPr>
            <w:tcW w:w="9346" w:type="dxa"/>
            <w:gridSpan w:val="2"/>
          </w:tcPr>
          <w:p w14:paraId="2134F960" w14:textId="28FA7EE3" w:rsidR="0080078B" w:rsidRPr="005D2C66" w:rsidRDefault="0AC9ACAE" w:rsidP="00D02B78">
            <w:pPr>
              <w:pStyle w:val="PargrafodaLista"/>
              <w:numPr>
                <w:ilvl w:val="0"/>
                <w:numId w:val="30"/>
              </w:numPr>
              <w:suppressAutoHyphens w:val="0"/>
              <w:jc w:val="both"/>
              <w:rPr>
                <w:sz w:val="22"/>
                <w:szCs w:val="22"/>
              </w:rPr>
            </w:pPr>
            <w:r w:rsidRPr="2D4BDC3F">
              <w:rPr>
                <w:sz w:val="22"/>
                <w:szCs w:val="22"/>
              </w:rPr>
              <w:t>Declaro, para os devidos fins, minha concordância em participar oficialmente da presente Chamada Pública, intitulada 'CHAMADA PÚBLICA PARA SELEÇÃO DE BENEFICIÁRIOS DO PROJETO DEMONSTRATIVO SUPERMERCADO MODELO COM TECNOLOGIAS DE REFRIGERAÇÃO COM FLUIDOS REFRIGERANTES DE ZERO PDO E BAIXO GWP'. Comprometo-me, ainda, a executar integralmente as atividades previstas no item 4 e a implementar/fornecer todas as contrapartidas estabelecidas no item 5 da referida Chamada</w:t>
            </w:r>
            <w:r w:rsidR="00914869">
              <w:rPr>
                <w:sz w:val="22"/>
                <w:szCs w:val="22"/>
              </w:rPr>
              <w:t>.</w:t>
            </w:r>
          </w:p>
        </w:tc>
      </w:tr>
      <w:tr w:rsidR="0080078B" w:rsidRPr="00B25DBE" w14:paraId="08040075" w14:textId="77777777" w:rsidTr="2D4BDC3F">
        <w:tc>
          <w:tcPr>
            <w:tcW w:w="4673" w:type="dxa"/>
          </w:tcPr>
          <w:p w14:paraId="71F4A715" w14:textId="77777777" w:rsidR="0080078B" w:rsidRPr="005D2C66" w:rsidRDefault="0080078B">
            <w:pPr>
              <w:jc w:val="center"/>
              <w:rPr>
                <w:sz w:val="22"/>
                <w:szCs w:val="22"/>
              </w:rPr>
            </w:pPr>
            <w:r w:rsidRPr="2D4BDC3F">
              <w:rPr>
                <w:sz w:val="22"/>
                <w:szCs w:val="22"/>
              </w:rPr>
              <w:t>Sim (   )</w:t>
            </w:r>
          </w:p>
        </w:tc>
        <w:tc>
          <w:tcPr>
            <w:tcW w:w="4673" w:type="dxa"/>
          </w:tcPr>
          <w:p w14:paraId="51BAD82C" w14:textId="77777777" w:rsidR="0080078B" w:rsidRPr="005D2C66" w:rsidRDefault="0080078B">
            <w:pPr>
              <w:jc w:val="center"/>
              <w:rPr>
                <w:sz w:val="22"/>
                <w:szCs w:val="22"/>
              </w:rPr>
            </w:pPr>
            <w:r w:rsidRPr="2D4BDC3F">
              <w:rPr>
                <w:sz w:val="22"/>
                <w:szCs w:val="22"/>
              </w:rPr>
              <w:t>Não (   )</w:t>
            </w:r>
          </w:p>
        </w:tc>
      </w:tr>
    </w:tbl>
    <w:p w14:paraId="0C5FC729" w14:textId="77777777" w:rsidR="001E43B2" w:rsidRDefault="001E43B2" w:rsidP="3D541536">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00BF040B" w:rsidRPr="00B25DBE" w14:paraId="1CFB1A1D" w14:textId="77777777" w:rsidTr="00E031D5">
        <w:tc>
          <w:tcPr>
            <w:tcW w:w="9346" w:type="dxa"/>
            <w:gridSpan w:val="2"/>
          </w:tcPr>
          <w:p w14:paraId="754CC3A9" w14:textId="4394F6F6" w:rsidR="00BF040B" w:rsidRPr="005D2C66" w:rsidRDefault="00BF040B" w:rsidP="00BF040B">
            <w:pPr>
              <w:pStyle w:val="PargrafodaLista"/>
              <w:numPr>
                <w:ilvl w:val="0"/>
                <w:numId w:val="30"/>
              </w:numPr>
              <w:suppressAutoHyphens w:val="0"/>
              <w:jc w:val="both"/>
              <w:rPr>
                <w:sz w:val="22"/>
                <w:szCs w:val="22"/>
              </w:rPr>
            </w:pPr>
            <w:r>
              <w:rPr>
                <w:sz w:val="22"/>
                <w:szCs w:val="22"/>
              </w:rPr>
              <w:t xml:space="preserve">Documentos do Item </w:t>
            </w:r>
            <w:r w:rsidRPr="00BF040B">
              <w:rPr>
                <w:b/>
                <w:bCs/>
                <w:sz w:val="22"/>
                <w:szCs w:val="22"/>
              </w:rPr>
              <w:t>7 DOCUMENTAÇÃO</w:t>
            </w:r>
            <w:r>
              <w:rPr>
                <w:b/>
                <w:bCs/>
                <w:sz w:val="22"/>
                <w:szCs w:val="22"/>
              </w:rPr>
              <w:t xml:space="preserve"> </w:t>
            </w:r>
            <w:r w:rsidRPr="00D8547B">
              <w:rPr>
                <w:sz w:val="22"/>
                <w:szCs w:val="22"/>
              </w:rPr>
              <w:t>estão sendo enviados em anexo</w:t>
            </w:r>
            <w:r w:rsidRPr="00BF040B">
              <w:rPr>
                <w:sz w:val="22"/>
                <w:szCs w:val="22"/>
              </w:rPr>
              <w:t>?</w:t>
            </w:r>
          </w:p>
        </w:tc>
      </w:tr>
      <w:tr w:rsidR="00BF040B" w:rsidRPr="00B25DBE" w14:paraId="3E200682" w14:textId="77777777" w:rsidTr="00E031D5">
        <w:tc>
          <w:tcPr>
            <w:tcW w:w="4673" w:type="dxa"/>
          </w:tcPr>
          <w:p w14:paraId="2D7B0CC4" w14:textId="77777777" w:rsidR="00BF040B" w:rsidRPr="005D2C66" w:rsidRDefault="00BF040B" w:rsidP="00E031D5">
            <w:pPr>
              <w:jc w:val="center"/>
              <w:rPr>
                <w:sz w:val="22"/>
                <w:szCs w:val="22"/>
              </w:rPr>
            </w:pPr>
            <w:r w:rsidRPr="2D4BDC3F">
              <w:rPr>
                <w:sz w:val="22"/>
                <w:szCs w:val="22"/>
              </w:rPr>
              <w:t>Sim (   )</w:t>
            </w:r>
          </w:p>
        </w:tc>
        <w:tc>
          <w:tcPr>
            <w:tcW w:w="4673" w:type="dxa"/>
          </w:tcPr>
          <w:p w14:paraId="64A58D06" w14:textId="77777777" w:rsidR="00BF040B" w:rsidRPr="005D2C66" w:rsidRDefault="00BF040B" w:rsidP="00E031D5">
            <w:pPr>
              <w:jc w:val="center"/>
              <w:rPr>
                <w:sz w:val="22"/>
                <w:szCs w:val="22"/>
              </w:rPr>
            </w:pPr>
            <w:r w:rsidRPr="2D4BDC3F">
              <w:rPr>
                <w:sz w:val="22"/>
                <w:szCs w:val="22"/>
              </w:rPr>
              <w:t>Não (   )</w:t>
            </w:r>
          </w:p>
        </w:tc>
      </w:tr>
    </w:tbl>
    <w:p w14:paraId="7B8E2793" w14:textId="77777777" w:rsidR="00BF040B" w:rsidRDefault="00BF040B" w:rsidP="3D541536">
      <w:pPr>
        <w:spacing w:after="160"/>
        <w:jc w:val="both"/>
        <w:rPr>
          <w:sz w:val="22"/>
          <w:szCs w:val="22"/>
        </w:rPr>
      </w:pPr>
    </w:p>
    <w:tbl>
      <w:tblPr>
        <w:tblStyle w:val="Tabelacomgrade"/>
        <w:tblW w:w="0" w:type="auto"/>
        <w:tblLook w:val="04A0" w:firstRow="1" w:lastRow="0" w:firstColumn="1" w:lastColumn="0" w:noHBand="0" w:noVBand="1"/>
      </w:tblPr>
      <w:tblGrid>
        <w:gridCol w:w="4673"/>
        <w:gridCol w:w="4673"/>
      </w:tblGrid>
      <w:tr w:rsidR="0080078B" w:rsidRPr="00B25DBE" w14:paraId="5BDA3353" w14:textId="77777777" w:rsidTr="00BF040B">
        <w:tc>
          <w:tcPr>
            <w:tcW w:w="9346" w:type="dxa"/>
            <w:gridSpan w:val="2"/>
          </w:tcPr>
          <w:p w14:paraId="48D2D8F6" w14:textId="3B682D23" w:rsidR="0080078B" w:rsidRPr="005D2C66" w:rsidRDefault="0080078B" w:rsidP="00BF040B">
            <w:pPr>
              <w:pStyle w:val="PargrafodaLista"/>
              <w:numPr>
                <w:ilvl w:val="0"/>
                <w:numId w:val="30"/>
              </w:numPr>
              <w:suppressAutoHyphens w:val="0"/>
              <w:jc w:val="both"/>
              <w:rPr>
                <w:sz w:val="22"/>
                <w:szCs w:val="22"/>
              </w:rPr>
            </w:pPr>
            <w:r w:rsidRPr="2D4BDC3F">
              <w:rPr>
                <w:sz w:val="22"/>
                <w:szCs w:val="22"/>
              </w:rPr>
              <w:t>Assinaturas</w:t>
            </w:r>
          </w:p>
        </w:tc>
      </w:tr>
      <w:tr w:rsidR="0080078B" w:rsidRPr="00B25DBE" w14:paraId="3065CACA" w14:textId="77777777" w:rsidTr="00BF040B">
        <w:trPr>
          <w:trHeight w:val="1895"/>
        </w:trPr>
        <w:tc>
          <w:tcPr>
            <w:tcW w:w="4673" w:type="dxa"/>
          </w:tcPr>
          <w:p w14:paraId="519D2C2F" w14:textId="77777777" w:rsidR="0080078B" w:rsidRPr="005D2C66" w:rsidRDefault="0080078B">
            <w:pPr>
              <w:rPr>
                <w:sz w:val="22"/>
                <w:szCs w:val="22"/>
              </w:rPr>
            </w:pPr>
          </w:p>
          <w:p w14:paraId="59AEE573" w14:textId="77777777" w:rsidR="00FB40F2" w:rsidRPr="005D2C66" w:rsidRDefault="00FB40F2">
            <w:pPr>
              <w:rPr>
                <w:sz w:val="22"/>
                <w:szCs w:val="22"/>
              </w:rPr>
            </w:pPr>
          </w:p>
          <w:p w14:paraId="54A93DFF" w14:textId="77777777" w:rsidR="00FB40F2" w:rsidRPr="005D2C66" w:rsidRDefault="00FB40F2">
            <w:pPr>
              <w:rPr>
                <w:sz w:val="22"/>
                <w:szCs w:val="22"/>
              </w:rPr>
            </w:pPr>
          </w:p>
          <w:p w14:paraId="7E4F167D" w14:textId="77777777" w:rsidR="00FB40F2" w:rsidRPr="005D2C66" w:rsidRDefault="00FB40F2">
            <w:pPr>
              <w:rPr>
                <w:sz w:val="22"/>
                <w:szCs w:val="22"/>
              </w:rPr>
            </w:pPr>
          </w:p>
          <w:p w14:paraId="26057F4D" w14:textId="77777777" w:rsidR="00FB40F2" w:rsidRPr="005D2C66" w:rsidRDefault="00FB40F2">
            <w:pPr>
              <w:rPr>
                <w:sz w:val="22"/>
                <w:szCs w:val="22"/>
              </w:rPr>
            </w:pPr>
          </w:p>
          <w:p w14:paraId="36DA0445" w14:textId="77777777" w:rsidR="00FB40F2" w:rsidRPr="005D2C66" w:rsidRDefault="00FB40F2" w:rsidP="2D4BDC3F">
            <w:pPr>
              <w:pBdr>
                <w:bottom w:val="single" w:sz="12" w:space="1" w:color="auto"/>
              </w:pBdr>
              <w:rPr>
                <w:sz w:val="22"/>
                <w:szCs w:val="22"/>
              </w:rPr>
            </w:pPr>
          </w:p>
          <w:p w14:paraId="5CEFEED0" w14:textId="07432E72" w:rsidR="00FB40F2" w:rsidRPr="005D2C66" w:rsidRDefault="00FB40F2">
            <w:pPr>
              <w:rPr>
                <w:sz w:val="22"/>
                <w:szCs w:val="22"/>
              </w:rPr>
            </w:pPr>
          </w:p>
        </w:tc>
        <w:tc>
          <w:tcPr>
            <w:tcW w:w="4673" w:type="dxa"/>
          </w:tcPr>
          <w:p w14:paraId="69B6B271" w14:textId="77777777" w:rsidR="00FB40F2" w:rsidRPr="005D2C66" w:rsidRDefault="00FB40F2" w:rsidP="2D4BDC3F">
            <w:pPr>
              <w:pBdr>
                <w:bottom w:val="single" w:sz="12" w:space="1" w:color="auto"/>
              </w:pBdr>
              <w:rPr>
                <w:sz w:val="22"/>
                <w:szCs w:val="22"/>
              </w:rPr>
            </w:pPr>
          </w:p>
          <w:p w14:paraId="11024133" w14:textId="77777777" w:rsidR="00FB40F2" w:rsidRPr="005D2C66" w:rsidRDefault="00FB40F2" w:rsidP="2D4BDC3F">
            <w:pPr>
              <w:pBdr>
                <w:bottom w:val="single" w:sz="12" w:space="1" w:color="auto"/>
              </w:pBdr>
              <w:rPr>
                <w:sz w:val="22"/>
                <w:szCs w:val="22"/>
              </w:rPr>
            </w:pPr>
          </w:p>
          <w:p w14:paraId="7D9E725D" w14:textId="77777777" w:rsidR="00FB40F2" w:rsidRPr="005D2C66" w:rsidRDefault="00FB40F2" w:rsidP="2D4BDC3F">
            <w:pPr>
              <w:pBdr>
                <w:bottom w:val="single" w:sz="12" w:space="1" w:color="auto"/>
              </w:pBdr>
              <w:rPr>
                <w:sz w:val="22"/>
                <w:szCs w:val="22"/>
              </w:rPr>
            </w:pPr>
          </w:p>
          <w:p w14:paraId="1C467940" w14:textId="77777777" w:rsidR="00FB40F2" w:rsidRPr="005D2C66" w:rsidRDefault="00FB40F2" w:rsidP="2D4BDC3F">
            <w:pPr>
              <w:pBdr>
                <w:bottom w:val="single" w:sz="12" w:space="1" w:color="auto"/>
              </w:pBdr>
              <w:rPr>
                <w:sz w:val="22"/>
                <w:szCs w:val="22"/>
              </w:rPr>
            </w:pPr>
          </w:p>
          <w:p w14:paraId="43F8A7F5" w14:textId="77777777" w:rsidR="00FB40F2" w:rsidRPr="005D2C66" w:rsidRDefault="00FB40F2" w:rsidP="2D4BDC3F">
            <w:pPr>
              <w:pBdr>
                <w:bottom w:val="single" w:sz="12" w:space="1" w:color="auto"/>
              </w:pBdr>
              <w:rPr>
                <w:sz w:val="22"/>
                <w:szCs w:val="22"/>
              </w:rPr>
            </w:pPr>
          </w:p>
          <w:p w14:paraId="60D58D7E" w14:textId="77777777" w:rsidR="00FB40F2" w:rsidRPr="005D2C66" w:rsidRDefault="00FB40F2" w:rsidP="2D4BDC3F">
            <w:pPr>
              <w:pBdr>
                <w:bottom w:val="single" w:sz="12" w:space="1" w:color="auto"/>
              </w:pBdr>
              <w:rPr>
                <w:sz w:val="22"/>
                <w:szCs w:val="22"/>
              </w:rPr>
            </w:pPr>
          </w:p>
          <w:p w14:paraId="7BA97E78" w14:textId="77777777" w:rsidR="0080078B" w:rsidRPr="005D2C66" w:rsidRDefault="0080078B">
            <w:pPr>
              <w:rPr>
                <w:sz w:val="22"/>
                <w:szCs w:val="22"/>
              </w:rPr>
            </w:pPr>
          </w:p>
        </w:tc>
      </w:tr>
      <w:tr w:rsidR="0080078B" w:rsidRPr="00B25DBE" w14:paraId="0CC166D0" w14:textId="77777777" w:rsidTr="00BF040B">
        <w:tc>
          <w:tcPr>
            <w:tcW w:w="4673" w:type="dxa"/>
          </w:tcPr>
          <w:p w14:paraId="4C217156" w14:textId="11C6755E" w:rsidR="0080078B" w:rsidRPr="005D2C66" w:rsidRDefault="0AC9ACAE" w:rsidP="00FB40F2">
            <w:pPr>
              <w:jc w:val="center"/>
              <w:rPr>
                <w:sz w:val="22"/>
                <w:szCs w:val="22"/>
              </w:rPr>
            </w:pPr>
            <w:r w:rsidRPr="2D4BDC3F">
              <w:rPr>
                <w:sz w:val="22"/>
                <w:szCs w:val="22"/>
              </w:rPr>
              <w:t>Responsável técnico</w:t>
            </w:r>
          </w:p>
        </w:tc>
        <w:tc>
          <w:tcPr>
            <w:tcW w:w="4673" w:type="dxa"/>
          </w:tcPr>
          <w:p w14:paraId="3A05D4CC" w14:textId="4E2EC566" w:rsidR="0080078B" w:rsidRPr="005D2C66" w:rsidRDefault="0AC9ACAE" w:rsidP="00FB40F2">
            <w:pPr>
              <w:jc w:val="center"/>
              <w:rPr>
                <w:sz w:val="22"/>
                <w:szCs w:val="22"/>
              </w:rPr>
            </w:pPr>
            <w:r w:rsidRPr="2D4BDC3F">
              <w:rPr>
                <w:sz w:val="22"/>
                <w:szCs w:val="22"/>
              </w:rPr>
              <w:t>Responsável legal</w:t>
            </w:r>
          </w:p>
        </w:tc>
      </w:tr>
    </w:tbl>
    <w:p w14:paraId="09D844C4" w14:textId="77777777" w:rsidR="0080078B" w:rsidRPr="00B25DBE" w:rsidRDefault="0080078B" w:rsidP="3D541536">
      <w:pPr>
        <w:spacing w:after="160"/>
        <w:jc w:val="both"/>
        <w:rPr>
          <w:sz w:val="22"/>
          <w:szCs w:val="22"/>
        </w:rPr>
      </w:pPr>
    </w:p>
    <w:sectPr w:rsidR="0080078B" w:rsidRPr="00B25DBE" w:rsidSect="007C5642">
      <w:headerReference w:type="default" r:id="rId17"/>
      <w:footerReference w:type="default" r:id="rId18"/>
      <w:pgSz w:w="11907" w:h="16840" w:code="9"/>
      <w:pgMar w:top="2405" w:right="1247" w:bottom="2069" w:left="130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 SOUZA OLIVEIRA, Sergia" w:date="2025-08-22T17:11:00Z" w:initials="SD">
    <w:p w14:paraId="3CBDCFFA" w14:textId="77777777" w:rsidR="00894A2C" w:rsidRDefault="00894A2C" w:rsidP="00894A2C">
      <w:pPr>
        <w:pStyle w:val="Textodecomentrio"/>
      </w:pPr>
      <w:r>
        <w:rPr>
          <w:rStyle w:val="Refdecomentrio"/>
        </w:rPr>
        <w:annotationRef/>
      </w:r>
      <w:r>
        <w:t>@MARCUCCI PICO, David Fernando verificar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DCF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704E7" w16cex:dateUtc="2025-08-22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DCFFA" w16cid:durableId="549704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DC92" w14:textId="77777777" w:rsidR="00112916" w:rsidRDefault="00112916" w:rsidP="0067021E">
      <w:r>
        <w:separator/>
      </w:r>
    </w:p>
  </w:endnote>
  <w:endnote w:type="continuationSeparator" w:id="0">
    <w:p w14:paraId="1305FAB4" w14:textId="77777777" w:rsidR="00112916" w:rsidRDefault="00112916" w:rsidP="0067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3765" w14:textId="7BA26F98" w:rsidR="78254558" w:rsidRDefault="78254558" w:rsidP="78254558">
    <w:pPr>
      <w:pStyle w:val="Rodap"/>
      <w:jc w:val="center"/>
    </w:pPr>
  </w:p>
  <w:p w14:paraId="68DA7415" w14:textId="4590C2F6" w:rsidR="00F95012" w:rsidRDefault="00F95012" w:rsidP="007C5642">
    <w:pPr>
      <w:pStyle w:val="Rodap"/>
      <w:jc w:val="center"/>
    </w:pPr>
    <w:r>
      <w:rPr>
        <w:noProof/>
        <w:lang w:val="en-US"/>
      </w:rPr>
      <w:drawing>
        <wp:inline distT="0" distB="0" distL="0" distR="0" wp14:anchorId="5D94278A" wp14:editId="36F91F36">
          <wp:extent cx="5941060" cy="576580"/>
          <wp:effectExtent l="0" t="0" r="2540" b="0"/>
          <wp:docPr id="8" name="Imagem 8"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576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7632" w14:textId="77777777" w:rsidR="00112916" w:rsidRDefault="00112916" w:rsidP="0067021E">
      <w:r>
        <w:separator/>
      </w:r>
    </w:p>
  </w:footnote>
  <w:footnote w:type="continuationSeparator" w:id="0">
    <w:p w14:paraId="040C88CC" w14:textId="77777777" w:rsidR="00112916" w:rsidRDefault="00112916" w:rsidP="0067021E">
      <w:r>
        <w:continuationSeparator/>
      </w:r>
    </w:p>
  </w:footnote>
  <w:footnote w:id="1">
    <w:p w14:paraId="43E70B2F" w14:textId="59FE8F40" w:rsidR="5A3C56F2" w:rsidRDefault="5A3C56F2" w:rsidP="001A2894">
      <w:pPr>
        <w:pStyle w:val="Textodenotaderodap"/>
        <w:rPr>
          <w:color w:val="000000" w:themeColor="text1"/>
        </w:rPr>
      </w:pPr>
      <w:r w:rsidRPr="5A3C56F2">
        <w:rPr>
          <w:rStyle w:val="Refdenotaderodap"/>
        </w:rPr>
        <w:footnoteRef/>
      </w:r>
      <w:r w:rsidR="2D4BDC3F">
        <w:t xml:space="preserve"> </w:t>
      </w:r>
      <w:r w:rsidR="2D4BDC3F" w:rsidRPr="5A3C56F2">
        <w:rPr>
          <w:color w:val="000000" w:themeColor="text1"/>
        </w:rPr>
        <w:t xml:space="preserve">NOVO ACORDO: </w:t>
      </w:r>
      <w:hyperlink r:id="rId1" w:history="1">
        <w:r w:rsidR="2D4BDC3F" w:rsidRPr="5A3C56F2">
          <w:rPr>
            <w:rStyle w:val="Hyperlink"/>
          </w:rPr>
          <w:t>https://www.protocolodemontreal.org.br/site/images/publicacoes/Decis%C3%A3o_94-26_e_Novo_Acordo/Novo_Acordo_-_Etapa_III_do_PBH_1.pdf</w:t>
        </w:r>
      </w:hyperlink>
      <w:r w:rsidR="2D4BDC3F" w:rsidRPr="5A3C56F2">
        <w:rPr>
          <w:color w:val="000000" w:themeColor="text1"/>
        </w:rPr>
        <w:t xml:space="preserve"> </w:t>
      </w:r>
    </w:p>
    <w:p w14:paraId="1E34A7A9" w14:textId="460D2F1A" w:rsidR="5A3C56F2" w:rsidRDefault="2D4BDC3F" w:rsidP="2D4BDC3F">
      <w:pPr>
        <w:pStyle w:val="Textodenotaderodap"/>
        <w:rPr>
          <w:color w:val="000000" w:themeColor="text1"/>
        </w:rPr>
      </w:pPr>
      <w:r w:rsidRPr="2D4BDC3F">
        <w:rPr>
          <w:color w:val="000000" w:themeColor="text1"/>
        </w:rPr>
        <w:t xml:space="preserve">DECISÃO: </w:t>
      </w:r>
      <w:hyperlink r:id="rId2">
        <w:r w:rsidRPr="2D4BDC3F">
          <w:rPr>
            <w:rStyle w:val="Hyperlink"/>
          </w:rPr>
          <w:t>https://www.protocolodemontreal.org.br/site/images/publicacoes/Decis%C3%A3o_94-26_e_Novo_Acordo/Decis%C3%A3o_94-26_-_Aprova%C3%A7%C3%A3o_da_Etapa_III_do_PBH.pdf</w:t>
        </w:r>
      </w:hyperlink>
    </w:p>
  </w:footnote>
  <w:footnote w:id="2">
    <w:p w14:paraId="4427A015" w14:textId="54145E1E" w:rsidR="5A3C56F2" w:rsidRDefault="5A3C56F2" w:rsidP="001A2894">
      <w:pPr>
        <w:pStyle w:val="Textodenotaderodap"/>
        <w:jc w:val="both"/>
        <w:rPr>
          <w:sz w:val="22"/>
          <w:szCs w:val="22"/>
        </w:rPr>
      </w:pPr>
      <w:r w:rsidRPr="5A3C56F2">
        <w:rPr>
          <w:rStyle w:val="Refdenotaderodap"/>
        </w:rPr>
        <w:footnoteRef/>
      </w:r>
      <w:r w:rsidR="2D4BDC3F">
        <w:t xml:space="preserve"> GWP inferior a 300, conforme o Quarto Relatório de Avaliação (AR4) do Painel Internacional de Mudanças Climáticas (IPCC) e Relatório do Comitê Técnico de Refrigeração, Ar Condicionado e Bombas de Calor (RTOC), ano 2022, disponível em &lt;https://ozone.unep.org/system/files/documents/RTOC-assessment%20-report-2022.pdf&gt;.</w:t>
      </w:r>
    </w:p>
  </w:footnote>
  <w:footnote w:id="3">
    <w:p w14:paraId="56F3662F" w14:textId="4AEDACBD" w:rsidR="2E965989" w:rsidRDefault="2E965989" w:rsidP="2E965989">
      <w:pPr>
        <w:pStyle w:val="Textodenotaderodap"/>
      </w:pPr>
      <w:r w:rsidRPr="2E965989">
        <w:rPr>
          <w:rStyle w:val="Refdenotaderodap"/>
        </w:rPr>
        <w:footnoteRef/>
      </w:r>
      <w:r>
        <w:t xml:space="preserve"> Os equipamentos atuais que utilizam o HCFC-22 na casa de máquinas podem ser do tipo rack de refrigeração com compressores em paralelo, central de refrigeração ou unidades condensadoras.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23B" w14:textId="1FB213A2" w:rsidR="00460E1A" w:rsidRDefault="00460E1A">
    <w:pPr>
      <w:pStyle w:val="Cabealho"/>
    </w:pPr>
    <w:r>
      <w:rPr>
        <w:noProof/>
        <w:lang w:val="en-US"/>
      </w:rPr>
      <w:drawing>
        <wp:inline distT="0" distB="0" distL="0" distR="0" wp14:anchorId="0DA7ED8B" wp14:editId="04F10EE1">
          <wp:extent cx="5941060" cy="857885"/>
          <wp:effectExtent l="0" t="0" r="2540" b="5715"/>
          <wp:docPr id="7" name="Imagem 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857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B15"/>
    <w:multiLevelType w:val="hybridMultilevel"/>
    <w:tmpl w:val="45F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D0E"/>
    <w:multiLevelType w:val="hybridMultilevel"/>
    <w:tmpl w:val="22546A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0721B1"/>
    <w:multiLevelType w:val="hybridMultilevel"/>
    <w:tmpl w:val="30405C30"/>
    <w:lvl w:ilvl="0" w:tplc="04160001">
      <w:start w:val="1"/>
      <w:numFmt w:val="bullet"/>
      <w:lvlText w:val=""/>
      <w:lvlJc w:val="left"/>
      <w:pPr>
        <w:ind w:left="360" w:hanging="360"/>
      </w:pPr>
      <w:rPr>
        <w:rFonts w:ascii="Symbol" w:hAnsi="Symbol" w:hint="default"/>
      </w:rPr>
    </w:lvl>
    <w:lvl w:ilvl="1" w:tplc="C568D5C8">
      <w:start w:val="3"/>
      <w:numFmt w:val="bullet"/>
      <w:lvlText w:val="•"/>
      <w:lvlJc w:val="left"/>
      <w:pPr>
        <w:ind w:left="1410" w:hanging="690"/>
      </w:pPr>
      <w:rPr>
        <w:rFonts w:ascii="Calibri" w:eastAsia="Times New Roman" w:hAnsi="Calibri" w:cs="Calibri"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B986839"/>
    <w:multiLevelType w:val="hybridMultilevel"/>
    <w:tmpl w:val="5F1C1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103072"/>
    <w:multiLevelType w:val="hybridMultilevel"/>
    <w:tmpl w:val="74E4AD40"/>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66C59"/>
    <w:multiLevelType w:val="hybridMultilevel"/>
    <w:tmpl w:val="0440717A"/>
    <w:lvl w:ilvl="0" w:tplc="E488D91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04A089E"/>
    <w:multiLevelType w:val="hybridMultilevel"/>
    <w:tmpl w:val="6B3C3F30"/>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A7E55"/>
    <w:multiLevelType w:val="hybridMultilevel"/>
    <w:tmpl w:val="A2E6F9B8"/>
    <w:lvl w:ilvl="0" w:tplc="69B2706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4275B0"/>
    <w:multiLevelType w:val="hybridMultilevel"/>
    <w:tmpl w:val="5F4AED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76775D2"/>
    <w:multiLevelType w:val="multilevel"/>
    <w:tmpl w:val="9E6E7FB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F5740"/>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6C79B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32CC2"/>
    <w:multiLevelType w:val="hybridMultilevel"/>
    <w:tmpl w:val="A0E290A0"/>
    <w:lvl w:ilvl="0" w:tplc="ED08F646">
      <w:start w:val="1"/>
      <w:numFmt w:val="decimal"/>
      <w:lvlText w:val="%1."/>
      <w:lvlJc w:val="left"/>
      <w:pPr>
        <w:ind w:left="1020" w:hanging="360"/>
      </w:pPr>
    </w:lvl>
    <w:lvl w:ilvl="1" w:tplc="62E452D6">
      <w:start w:val="1"/>
      <w:numFmt w:val="decimal"/>
      <w:lvlText w:val="%2."/>
      <w:lvlJc w:val="left"/>
      <w:pPr>
        <w:ind w:left="1020" w:hanging="360"/>
      </w:pPr>
    </w:lvl>
    <w:lvl w:ilvl="2" w:tplc="4170CD1A">
      <w:start w:val="1"/>
      <w:numFmt w:val="decimal"/>
      <w:lvlText w:val="%3."/>
      <w:lvlJc w:val="left"/>
      <w:pPr>
        <w:ind w:left="1020" w:hanging="360"/>
      </w:pPr>
    </w:lvl>
    <w:lvl w:ilvl="3" w:tplc="FD42780E">
      <w:start w:val="1"/>
      <w:numFmt w:val="decimal"/>
      <w:lvlText w:val="%4."/>
      <w:lvlJc w:val="left"/>
      <w:pPr>
        <w:ind w:left="1020" w:hanging="360"/>
      </w:pPr>
    </w:lvl>
    <w:lvl w:ilvl="4" w:tplc="27B80D8A">
      <w:start w:val="1"/>
      <w:numFmt w:val="decimal"/>
      <w:lvlText w:val="%5."/>
      <w:lvlJc w:val="left"/>
      <w:pPr>
        <w:ind w:left="1020" w:hanging="360"/>
      </w:pPr>
    </w:lvl>
    <w:lvl w:ilvl="5" w:tplc="B574BF72">
      <w:start w:val="1"/>
      <w:numFmt w:val="decimal"/>
      <w:lvlText w:val="%6."/>
      <w:lvlJc w:val="left"/>
      <w:pPr>
        <w:ind w:left="1020" w:hanging="360"/>
      </w:pPr>
    </w:lvl>
    <w:lvl w:ilvl="6" w:tplc="1FEAD438">
      <w:start w:val="1"/>
      <w:numFmt w:val="decimal"/>
      <w:lvlText w:val="%7."/>
      <w:lvlJc w:val="left"/>
      <w:pPr>
        <w:ind w:left="1020" w:hanging="360"/>
      </w:pPr>
    </w:lvl>
    <w:lvl w:ilvl="7" w:tplc="1B025CE2">
      <w:start w:val="1"/>
      <w:numFmt w:val="decimal"/>
      <w:lvlText w:val="%8."/>
      <w:lvlJc w:val="left"/>
      <w:pPr>
        <w:ind w:left="1020" w:hanging="360"/>
      </w:pPr>
    </w:lvl>
    <w:lvl w:ilvl="8" w:tplc="E75C7B0A">
      <w:start w:val="1"/>
      <w:numFmt w:val="decimal"/>
      <w:lvlText w:val="%9."/>
      <w:lvlJc w:val="left"/>
      <w:pPr>
        <w:ind w:left="1020" w:hanging="360"/>
      </w:pPr>
    </w:lvl>
  </w:abstractNum>
  <w:abstractNum w:abstractNumId="13" w15:restartNumberingAfterBreak="0">
    <w:nsid w:val="2407496C"/>
    <w:multiLevelType w:val="hybridMultilevel"/>
    <w:tmpl w:val="E2DCB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1C6D55E"/>
    <w:multiLevelType w:val="hybridMultilevel"/>
    <w:tmpl w:val="442E1836"/>
    <w:lvl w:ilvl="0" w:tplc="1FEE5720">
      <w:start w:val="1"/>
      <w:numFmt w:val="bullet"/>
      <w:lvlText w:val=""/>
      <w:lvlJc w:val="left"/>
      <w:pPr>
        <w:ind w:left="720" w:hanging="360"/>
      </w:pPr>
      <w:rPr>
        <w:rFonts w:ascii="Symbol" w:hAnsi="Symbol" w:hint="default"/>
      </w:rPr>
    </w:lvl>
    <w:lvl w:ilvl="1" w:tplc="FBBE2D3E">
      <w:start w:val="1"/>
      <w:numFmt w:val="bullet"/>
      <w:lvlText w:val="o"/>
      <w:lvlJc w:val="left"/>
      <w:pPr>
        <w:ind w:left="1440" w:hanging="360"/>
      </w:pPr>
      <w:rPr>
        <w:rFonts w:ascii="Courier New" w:hAnsi="Courier New" w:hint="default"/>
      </w:rPr>
    </w:lvl>
    <w:lvl w:ilvl="2" w:tplc="022228D4">
      <w:start w:val="1"/>
      <w:numFmt w:val="bullet"/>
      <w:lvlText w:val=""/>
      <w:lvlJc w:val="left"/>
      <w:pPr>
        <w:ind w:left="2160" w:hanging="360"/>
      </w:pPr>
      <w:rPr>
        <w:rFonts w:ascii="Wingdings" w:hAnsi="Wingdings" w:hint="default"/>
      </w:rPr>
    </w:lvl>
    <w:lvl w:ilvl="3" w:tplc="B10CD056">
      <w:start w:val="1"/>
      <w:numFmt w:val="bullet"/>
      <w:lvlText w:val=""/>
      <w:lvlJc w:val="left"/>
      <w:pPr>
        <w:ind w:left="2880" w:hanging="360"/>
      </w:pPr>
      <w:rPr>
        <w:rFonts w:ascii="Symbol" w:hAnsi="Symbol" w:hint="default"/>
      </w:rPr>
    </w:lvl>
    <w:lvl w:ilvl="4" w:tplc="1360C4BA">
      <w:start w:val="1"/>
      <w:numFmt w:val="bullet"/>
      <w:lvlText w:val="o"/>
      <w:lvlJc w:val="left"/>
      <w:pPr>
        <w:ind w:left="3600" w:hanging="360"/>
      </w:pPr>
      <w:rPr>
        <w:rFonts w:ascii="Courier New" w:hAnsi="Courier New" w:hint="default"/>
      </w:rPr>
    </w:lvl>
    <w:lvl w:ilvl="5" w:tplc="951028F0">
      <w:start w:val="1"/>
      <w:numFmt w:val="bullet"/>
      <w:lvlText w:val=""/>
      <w:lvlJc w:val="left"/>
      <w:pPr>
        <w:ind w:left="4320" w:hanging="360"/>
      </w:pPr>
      <w:rPr>
        <w:rFonts w:ascii="Wingdings" w:hAnsi="Wingdings" w:hint="default"/>
      </w:rPr>
    </w:lvl>
    <w:lvl w:ilvl="6" w:tplc="C4DCA902">
      <w:start w:val="1"/>
      <w:numFmt w:val="bullet"/>
      <w:lvlText w:val=""/>
      <w:lvlJc w:val="left"/>
      <w:pPr>
        <w:ind w:left="5040" w:hanging="360"/>
      </w:pPr>
      <w:rPr>
        <w:rFonts w:ascii="Symbol" w:hAnsi="Symbol" w:hint="default"/>
      </w:rPr>
    </w:lvl>
    <w:lvl w:ilvl="7" w:tplc="200258F4">
      <w:start w:val="1"/>
      <w:numFmt w:val="bullet"/>
      <w:lvlText w:val="o"/>
      <w:lvlJc w:val="left"/>
      <w:pPr>
        <w:ind w:left="5760" w:hanging="360"/>
      </w:pPr>
      <w:rPr>
        <w:rFonts w:ascii="Courier New" w:hAnsi="Courier New" w:hint="default"/>
      </w:rPr>
    </w:lvl>
    <w:lvl w:ilvl="8" w:tplc="160AD684">
      <w:start w:val="1"/>
      <w:numFmt w:val="bullet"/>
      <w:lvlText w:val=""/>
      <w:lvlJc w:val="left"/>
      <w:pPr>
        <w:ind w:left="6480" w:hanging="360"/>
      </w:pPr>
      <w:rPr>
        <w:rFonts w:ascii="Wingdings" w:hAnsi="Wingdings" w:hint="default"/>
      </w:rPr>
    </w:lvl>
  </w:abstractNum>
  <w:abstractNum w:abstractNumId="15" w15:restartNumberingAfterBreak="0">
    <w:nsid w:val="3242B14A"/>
    <w:multiLevelType w:val="hybridMultilevel"/>
    <w:tmpl w:val="4BB6FAF6"/>
    <w:lvl w:ilvl="0" w:tplc="4620BFB6">
      <w:start w:val="1"/>
      <w:numFmt w:val="lowerRoman"/>
      <w:lvlText w:val="(%1)"/>
      <w:lvlJc w:val="left"/>
      <w:pPr>
        <w:ind w:left="720" w:hanging="360"/>
      </w:pPr>
    </w:lvl>
    <w:lvl w:ilvl="1" w:tplc="4C8AC650">
      <w:start w:val="1"/>
      <w:numFmt w:val="lowerLetter"/>
      <w:lvlText w:val="%2."/>
      <w:lvlJc w:val="left"/>
      <w:pPr>
        <w:ind w:left="1440" w:hanging="360"/>
      </w:pPr>
    </w:lvl>
    <w:lvl w:ilvl="2" w:tplc="8592D58A">
      <w:start w:val="1"/>
      <w:numFmt w:val="lowerRoman"/>
      <w:lvlText w:val="%3."/>
      <w:lvlJc w:val="right"/>
      <w:pPr>
        <w:ind w:left="2160" w:hanging="180"/>
      </w:pPr>
    </w:lvl>
    <w:lvl w:ilvl="3" w:tplc="BAFE19B0">
      <w:start w:val="1"/>
      <w:numFmt w:val="decimal"/>
      <w:lvlText w:val="%4."/>
      <w:lvlJc w:val="left"/>
      <w:pPr>
        <w:ind w:left="2880" w:hanging="360"/>
      </w:pPr>
    </w:lvl>
    <w:lvl w:ilvl="4" w:tplc="EB9C5C86">
      <w:start w:val="1"/>
      <w:numFmt w:val="lowerLetter"/>
      <w:lvlText w:val="%5."/>
      <w:lvlJc w:val="left"/>
      <w:pPr>
        <w:ind w:left="3600" w:hanging="360"/>
      </w:pPr>
    </w:lvl>
    <w:lvl w:ilvl="5" w:tplc="0942961C">
      <w:start w:val="1"/>
      <w:numFmt w:val="lowerRoman"/>
      <w:lvlText w:val="%6."/>
      <w:lvlJc w:val="right"/>
      <w:pPr>
        <w:ind w:left="4320" w:hanging="180"/>
      </w:pPr>
    </w:lvl>
    <w:lvl w:ilvl="6" w:tplc="230E3C9E">
      <w:start w:val="1"/>
      <w:numFmt w:val="decimal"/>
      <w:lvlText w:val="%7."/>
      <w:lvlJc w:val="left"/>
      <w:pPr>
        <w:ind w:left="5040" w:hanging="360"/>
      </w:pPr>
    </w:lvl>
    <w:lvl w:ilvl="7" w:tplc="E0F6EF6A">
      <w:start w:val="1"/>
      <w:numFmt w:val="lowerLetter"/>
      <w:lvlText w:val="%8."/>
      <w:lvlJc w:val="left"/>
      <w:pPr>
        <w:ind w:left="5760" w:hanging="360"/>
      </w:pPr>
    </w:lvl>
    <w:lvl w:ilvl="8" w:tplc="75906F60">
      <w:start w:val="1"/>
      <w:numFmt w:val="lowerRoman"/>
      <w:lvlText w:val="%9."/>
      <w:lvlJc w:val="right"/>
      <w:pPr>
        <w:ind w:left="6480" w:hanging="180"/>
      </w:pPr>
    </w:lvl>
  </w:abstractNum>
  <w:abstractNum w:abstractNumId="16" w15:restartNumberingAfterBreak="0">
    <w:nsid w:val="348A82F7"/>
    <w:multiLevelType w:val="hybridMultilevel"/>
    <w:tmpl w:val="F10CD91E"/>
    <w:lvl w:ilvl="0" w:tplc="0DDADA92">
      <w:start w:val="1"/>
      <w:numFmt w:val="bullet"/>
      <w:lvlText w:val=""/>
      <w:lvlJc w:val="left"/>
      <w:pPr>
        <w:ind w:left="720" w:hanging="360"/>
      </w:pPr>
      <w:rPr>
        <w:rFonts w:ascii="Symbol" w:hAnsi="Symbol" w:hint="default"/>
      </w:rPr>
    </w:lvl>
    <w:lvl w:ilvl="1" w:tplc="BF9A2E46">
      <w:start w:val="1"/>
      <w:numFmt w:val="bullet"/>
      <w:lvlText w:val="o"/>
      <w:lvlJc w:val="left"/>
      <w:pPr>
        <w:ind w:left="1440" w:hanging="360"/>
      </w:pPr>
      <w:rPr>
        <w:rFonts w:ascii="Courier New" w:hAnsi="Courier New" w:hint="default"/>
      </w:rPr>
    </w:lvl>
    <w:lvl w:ilvl="2" w:tplc="94D40806">
      <w:start w:val="1"/>
      <w:numFmt w:val="bullet"/>
      <w:lvlText w:val=""/>
      <w:lvlJc w:val="left"/>
      <w:pPr>
        <w:ind w:left="2160" w:hanging="360"/>
      </w:pPr>
      <w:rPr>
        <w:rFonts w:ascii="Wingdings" w:hAnsi="Wingdings" w:hint="default"/>
      </w:rPr>
    </w:lvl>
    <w:lvl w:ilvl="3" w:tplc="0E6453B6">
      <w:start w:val="1"/>
      <w:numFmt w:val="bullet"/>
      <w:lvlText w:val=""/>
      <w:lvlJc w:val="left"/>
      <w:pPr>
        <w:ind w:left="2880" w:hanging="360"/>
      </w:pPr>
      <w:rPr>
        <w:rFonts w:ascii="Symbol" w:hAnsi="Symbol" w:hint="default"/>
      </w:rPr>
    </w:lvl>
    <w:lvl w:ilvl="4" w:tplc="06A66DBE">
      <w:start w:val="1"/>
      <w:numFmt w:val="bullet"/>
      <w:lvlText w:val="o"/>
      <w:lvlJc w:val="left"/>
      <w:pPr>
        <w:ind w:left="3600" w:hanging="360"/>
      </w:pPr>
      <w:rPr>
        <w:rFonts w:ascii="Courier New" w:hAnsi="Courier New" w:hint="default"/>
      </w:rPr>
    </w:lvl>
    <w:lvl w:ilvl="5" w:tplc="99DE4BCC">
      <w:start w:val="1"/>
      <w:numFmt w:val="bullet"/>
      <w:lvlText w:val=""/>
      <w:lvlJc w:val="left"/>
      <w:pPr>
        <w:ind w:left="4320" w:hanging="360"/>
      </w:pPr>
      <w:rPr>
        <w:rFonts w:ascii="Wingdings" w:hAnsi="Wingdings" w:hint="default"/>
      </w:rPr>
    </w:lvl>
    <w:lvl w:ilvl="6" w:tplc="5E80EC58">
      <w:start w:val="1"/>
      <w:numFmt w:val="bullet"/>
      <w:lvlText w:val=""/>
      <w:lvlJc w:val="left"/>
      <w:pPr>
        <w:ind w:left="5040" w:hanging="360"/>
      </w:pPr>
      <w:rPr>
        <w:rFonts w:ascii="Symbol" w:hAnsi="Symbol" w:hint="default"/>
      </w:rPr>
    </w:lvl>
    <w:lvl w:ilvl="7" w:tplc="9E3861B0">
      <w:start w:val="1"/>
      <w:numFmt w:val="bullet"/>
      <w:lvlText w:val="o"/>
      <w:lvlJc w:val="left"/>
      <w:pPr>
        <w:ind w:left="5760" w:hanging="360"/>
      </w:pPr>
      <w:rPr>
        <w:rFonts w:ascii="Courier New" w:hAnsi="Courier New" w:hint="default"/>
      </w:rPr>
    </w:lvl>
    <w:lvl w:ilvl="8" w:tplc="2A0A0678">
      <w:start w:val="1"/>
      <w:numFmt w:val="bullet"/>
      <w:lvlText w:val=""/>
      <w:lvlJc w:val="left"/>
      <w:pPr>
        <w:ind w:left="6480" w:hanging="360"/>
      </w:pPr>
      <w:rPr>
        <w:rFonts w:ascii="Wingdings" w:hAnsi="Wingdings" w:hint="default"/>
      </w:rPr>
    </w:lvl>
  </w:abstractNum>
  <w:abstractNum w:abstractNumId="17" w15:restartNumberingAfterBreak="0">
    <w:nsid w:val="3BE159C4"/>
    <w:multiLevelType w:val="hybridMultilevel"/>
    <w:tmpl w:val="D47AFB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FB2C2A"/>
    <w:multiLevelType w:val="hybridMultilevel"/>
    <w:tmpl w:val="10D2A8C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6C94B48"/>
    <w:multiLevelType w:val="hybridMultilevel"/>
    <w:tmpl w:val="ADC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024A1"/>
    <w:multiLevelType w:val="hybridMultilevel"/>
    <w:tmpl w:val="F148EFC4"/>
    <w:lvl w:ilvl="0" w:tplc="04090001">
      <w:start w:val="1"/>
      <w:numFmt w:val="bullet"/>
      <w:lvlText w:val=""/>
      <w:lvlJc w:val="left"/>
      <w:pPr>
        <w:ind w:left="8618" w:hanging="360"/>
      </w:pPr>
      <w:rPr>
        <w:rFonts w:ascii="Symbol" w:hAnsi="Symbol" w:hint="default"/>
      </w:rPr>
    </w:lvl>
    <w:lvl w:ilvl="1" w:tplc="04090003" w:tentative="1">
      <w:start w:val="1"/>
      <w:numFmt w:val="bullet"/>
      <w:lvlText w:val="o"/>
      <w:lvlJc w:val="left"/>
      <w:pPr>
        <w:ind w:left="9338" w:hanging="360"/>
      </w:pPr>
      <w:rPr>
        <w:rFonts w:ascii="Courier New" w:hAnsi="Courier New" w:cs="Courier New" w:hint="default"/>
      </w:rPr>
    </w:lvl>
    <w:lvl w:ilvl="2" w:tplc="04090005" w:tentative="1">
      <w:start w:val="1"/>
      <w:numFmt w:val="bullet"/>
      <w:lvlText w:val=""/>
      <w:lvlJc w:val="left"/>
      <w:pPr>
        <w:ind w:left="10058" w:hanging="360"/>
      </w:pPr>
      <w:rPr>
        <w:rFonts w:ascii="Wingdings" w:hAnsi="Wingdings" w:hint="default"/>
      </w:rPr>
    </w:lvl>
    <w:lvl w:ilvl="3" w:tplc="04090001" w:tentative="1">
      <w:start w:val="1"/>
      <w:numFmt w:val="bullet"/>
      <w:lvlText w:val=""/>
      <w:lvlJc w:val="left"/>
      <w:pPr>
        <w:ind w:left="10778" w:hanging="360"/>
      </w:pPr>
      <w:rPr>
        <w:rFonts w:ascii="Symbol" w:hAnsi="Symbol" w:hint="default"/>
      </w:rPr>
    </w:lvl>
    <w:lvl w:ilvl="4" w:tplc="04090003" w:tentative="1">
      <w:start w:val="1"/>
      <w:numFmt w:val="bullet"/>
      <w:lvlText w:val="o"/>
      <w:lvlJc w:val="left"/>
      <w:pPr>
        <w:ind w:left="11498" w:hanging="360"/>
      </w:pPr>
      <w:rPr>
        <w:rFonts w:ascii="Courier New" w:hAnsi="Courier New" w:cs="Courier New" w:hint="default"/>
      </w:rPr>
    </w:lvl>
    <w:lvl w:ilvl="5" w:tplc="04090005" w:tentative="1">
      <w:start w:val="1"/>
      <w:numFmt w:val="bullet"/>
      <w:lvlText w:val=""/>
      <w:lvlJc w:val="left"/>
      <w:pPr>
        <w:ind w:left="12218" w:hanging="360"/>
      </w:pPr>
      <w:rPr>
        <w:rFonts w:ascii="Wingdings" w:hAnsi="Wingdings" w:hint="default"/>
      </w:rPr>
    </w:lvl>
    <w:lvl w:ilvl="6" w:tplc="04090001" w:tentative="1">
      <w:start w:val="1"/>
      <w:numFmt w:val="bullet"/>
      <w:lvlText w:val=""/>
      <w:lvlJc w:val="left"/>
      <w:pPr>
        <w:ind w:left="12938" w:hanging="360"/>
      </w:pPr>
      <w:rPr>
        <w:rFonts w:ascii="Symbol" w:hAnsi="Symbol" w:hint="default"/>
      </w:rPr>
    </w:lvl>
    <w:lvl w:ilvl="7" w:tplc="04090003" w:tentative="1">
      <w:start w:val="1"/>
      <w:numFmt w:val="bullet"/>
      <w:lvlText w:val="o"/>
      <w:lvlJc w:val="left"/>
      <w:pPr>
        <w:ind w:left="13658" w:hanging="360"/>
      </w:pPr>
      <w:rPr>
        <w:rFonts w:ascii="Courier New" w:hAnsi="Courier New" w:cs="Courier New" w:hint="default"/>
      </w:rPr>
    </w:lvl>
    <w:lvl w:ilvl="8" w:tplc="04090005" w:tentative="1">
      <w:start w:val="1"/>
      <w:numFmt w:val="bullet"/>
      <w:lvlText w:val=""/>
      <w:lvlJc w:val="left"/>
      <w:pPr>
        <w:ind w:left="14378" w:hanging="360"/>
      </w:pPr>
      <w:rPr>
        <w:rFonts w:ascii="Wingdings" w:hAnsi="Wingdings" w:hint="default"/>
      </w:rPr>
    </w:lvl>
  </w:abstractNum>
  <w:abstractNum w:abstractNumId="21" w15:restartNumberingAfterBreak="0">
    <w:nsid w:val="4CB920A0"/>
    <w:multiLevelType w:val="hybridMultilevel"/>
    <w:tmpl w:val="14DCB952"/>
    <w:lvl w:ilvl="0" w:tplc="F9DCEF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A734F6"/>
    <w:multiLevelType w:val="hybridMultilevel"/>
    <w:tmpl w:val="B858973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17107B"/>
    <w:multiLevelType w:val="hybridMultilevel"/>
    <w:tmpl w:val="7AF80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BD5789"/>
    <w:multiLevelType w:val="hybridMultilevel"/>
    <w:tmpl w:val="BBCE62B8"/>
    <w:lvl w:ilvl="0" w:tplc="C34E1732">
      <w:start w:val="1"/>
      <w:numFmt w:val="decimal"/>
      <w:lvlText w:val="%1."/>
      <w:lvlJc w:val="left"/>
      <w:pPr>
        <w:ind w:left="1020" w:hanging="360"/>
      </w:pPr>
    </w:lvl>
    <w:lvl w:ilvl="1" w:tplc="25B4BF02">
      <w:start w:val="1"/>
      <w:numFmt w:val="decimal"/>
      <w:lvlText w:val="%2."/>
      <w:lvlJc w:val="left"/>
      <w:pPr>
        <w:ind w:left="1020" w:hanging="360"/>
      </w:pPr>
    </w:lvl>
    <w:lvl w:ilvl="2" w:tplc="6B866C56">
      <w:start w:val="1"/>
      <w:numFmt w:val="decimal"/>
      <w:lvlText w:val="%3."/>
      <w:lvlJc w:val="left"/>
      <w:pPr>
        <w:ind w:left="1020" w:hanging="360"/>
      </w:pPr>
    </w:lvl>
    <w:lvl w:ilvl="3" w:tplc="91643FEE">
      <w:start w:val="1"/>
      <w:numFmt w:val="decimal"/>
      <w:lvlText w:val="%4."/>
      <w:lvlJc w:val="left"/>
      <w:pPr>
        <w:ind w:left="1020" w:hanging="360"/>
      </w:pPr>
    </w:lvl>
    <w:lvl w:ilvl="4" w:tplc="023E4AA2">
      <w:start w:val="1"/>
      <w:numFmt w:val="decimal"/>
      <w:lvlText w:val="%5."/>
      <w:lvlJc w:val="left"/>
      <w:pPr>
        <w:ind w:left="1020" w:hanging="360"/>
      </w:pPr>
    </w:lvl>
    <w:lvl w:ilvl="5" w:tplc="95FA1F4A">
      <w:start w:val="1"/>
      <w:numFmt w:val="decimal"/>
      <w:lvlText w:val="%6."/>
      <w:lvlJc w:val="left"/>
      <w:pPr>
        <w:ind w:left="1020" w:hanging="360"/>
      </w:pPr>
    </w:lvl>
    <w:lvl w:ilvl="6" w:tplc="B7ACB44C">
      <w:start w:val="1"/>
      <w:numFmt w:val="decimal"/>
      <w:lvlText w:val="%7."/>
      <w:lvlJc w:val="left"/>
      <w:pPr>
        <w:ind w:left="1020" w:hanging="360"/>
      </w:pPr>
    </w:lvl>
    <w:lvl w:ilvl="7" w:tplc="62A840D4">
      <w:start w:val="1"/>
      <w:numFmt w:val="decimal"/>
      <w:lvlText w:val="%8."/>
      <w:lvlJc w:val="left"/>
      <w:pPr>
        <w:ind w:left="1020" w:hanging="360"/>
      </w:pPr>
    </w:lvl>
    <w:lvl w:ilvl="8" w:tplc="583A3BE2">
      <w:start w:val="1"/>
      <w:numFmt w:val="decimal"/>
      <w:lvlText w:val="%9."/>
      <w:lvlJc w:val="left"/>
      <w:pPr>
        <w:ind w:left="1020" w:hanging="360"/>
      </w:pPr>
    </w:lvl>
  </w:abstractNum>
  <w:abstractNum w:abstractNumId="25" w15:restartNumberingAfterBreak="0">
    <w:nsid w:val="547D0671"/>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ED5560"/>
    <w:multiLevelType w:val="hybridMultilevel"/>
    <w:tmpl w:val="036EE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50A186A"/>
    <w:multiLevelType w:val="hybridMultilevel"/>
    <w:tmpl w:val="8F4A94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55725AF"/>
    <w:multiLevelType w:val="hybridMultilevel"/>
    <w:tmpl w:val="DF4879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5B4B09F7"/>
    <w:multiLevelType w:val="hybridMultilevel"/>
    <w:tmpl w:val="CE54E5E8"/>
    <w:lvl w:ilvl="0" w:tplc="829E6C58">
      <w:start w:val="1"/>
      <w:numFmt w:val="decimal"/>
      <w:lvlText w:val="%1."/>
      <w:lvlJc w:val="left"/>
      <w:pPr>
        <w:ind w:left="1020" w:hanging="360"/>
      </w:pPr>
    </w:lvl>
    <w:lvl w:ilvl="1" w:tplc="E5406670">
      <w:start w:val="1"/>
      <w:numFmt w:val="decimal"/>
      <w:lvlText w:val="%2."/>
      <w:lvlJc w:val="left"/>
      <w:pPr>
        <w:ind w:left="1020" w:hanging="360"/>
      </w:pPr>
    </w:lvl>
    <w:lvl w:ilvl="2" w:tplc="5E4E6058">
      <w:start w:val="1"/>
      <w:numFmt w:val="decimal"/>
      <w:lvlText w:val="%3."/>
      <w:lvlJc w:val="left"/>
      <w:pPr>
        <w:ind w:left="1020" w:hanging="360"/>
      </w:pPr>
    </w:lvl>
    <w:lvl w:ilvl="3" w:tplc="8E327E18">
      <w:start w:val="1"/>
      <w:numFmt w:val="decimal"/>
      <w:lvlText w:val="%4."/>
      <w:lvlJc w:val="left"/>
      <w:pPr>
        <w:ind w:left="1020" w:hanging="360"/>
      </w:pPr>
    </w:lvl>
    <w:lvl w:ilvl="4" w:tplc="E5FED046">
      <w:start w:val="1"/>
      <w:numFmt w:val="decimal"/>
      <w:lvlText w:val="%5."/>
      <w:lvlJc w:val="left"/>
      <w:pPr>
        <w:ind w:left="1020" w:hanging="360"/>
      </w:pPr>
    </w:lvl>
    <w:lvl w:ilvl="5" w:tplc="A516A838">
      <w:start w:val="1"/>
      <w:numFmt w:val="decimal"/>
      <w:lvlText w:val="%6."/>
      <w:lvlJc w:val="left"/>
      <w:pPr>
        <w:ind w:left="1020" w:hanging="360"/>
      </w:pPr>
    </w:lvl>
    <w:lvl w:ilvl="6" w:tplc="0EF06BE0">
      <w:start w:val="1"/>
      <w:numFmt w:val="decimal"/>
      <w:lvlText w:val="%7."/>
      <w:lvlJc w:val="left"/>
      <w:pPr>
        <w:ind w:left="1020" w:hanging="360"/>
      </w:pPr>
    </w:lvl>
    <w:lvl w:ilvl="7" w:tplc="F73E91F2">
      <w:start w:val="1"/>
      <w:numFmt w:val="decimal"/>
      <w:lvlText w:val="%8."/>
      <w:lvlJc w:val="left"/>
      <w:pPr>
        <w:ind w:left="1020" w:hanging="360"/>
      </w:pPr>
    </w:lvl>
    <w:lvl w:ilvl="8" w:tplc="8D268DBC">
      <w:start w:val="1"/>
      <w:numFmt w:val="decimal"/>
      <w:lvlText w:val="%9."/>
      <w:lvlJc w:val="left"/>
      <w:pPr>
        <w:ind w:left="1020" w:hanging="360"/>
      </w:pPr>
    </w:lvl>
  </w:abstractNum>
  <w:abstractNum w:abstractNumId="30" w15:restartNumberingAfterBreak="0">
    <w:nsid w:val="5DCA499E"/>
    <w:multiLevelType w:val="hybridMultilevel"/>
    <w:tmpl w:val="93FE1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B92259"/>
    <w:multiLevelType w:val="hybridMultilevel"/>
    <w:tmpl w:val="CCE29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49FFAB2"/>
    <w:multiLevelType w:val="hybridMultilevel"/>
    <w:tmpl w:val="41549514"/>
    <w:lvl w:ilvl="0" w:tplc="95AA1BCE">
      <w:start w:val="1"/>
      <w:numFmt w:val="lowerRoman"/>
      <w:lvlText w:val="(%1)"/>
      <w:lvlJc w:val="left"/>
      <w:pPr>
        <w:ind w:left="720" w:hanging="360"/>
      </w:pPr>
    </w:lvl>
    <w:lvl w:ilvl="1" w:tplc="338E329E">
      <w:start w:val="1"/>
      <w:numFmt w:val="lowerLetter"/>
      <w:lvlText w:val="%2."/>
      <w:lvlJc w:val="left"/>
      <w:pPr>
        <w:ind w:left="1440" w:hanging="360"/>
      </w:pPr>
    </w:lvl>
    <w:lvl w:ilvl="2" w:tplc="4DA8AC26">
      <w:start w:val="1"/>
      <w:numFmt w:val="lowerRoman"/>
      <w:lvlText w:val="%3."/>
      <w:lvlJc w:val="right"/>
      <w:pPr>
        <w:ind w:left="2160" w:hanging="180"/>
      </w:pPr>
    </w:lvl>
    <w:lvl w:ilvl="3" w:tplc="DBE8D794">
      <w:start w:val="1"/>
      <w:numFmt w:val="decimal"/>
      <w:lvlText w:val="%4."/>
      <w:lvlJc w:val="left"/>
      <w:pPr>
        <w:ind w:left="2880" w:hanging="360"/>
      </w:pPr>
    </w:lvl>
    <w:lvl w:ilvl="4" w:tplc="C70800EC">
      <w:start w:val="1"/>
      <w:numFmt w:val="lowerLetter"/>
      <w:lvlText w:val="%5."/>
      <w:lvlJc w:val="left"/>
      <w:pPr>
        <w:ind w:left="3600" w:hanging="360"/>
      </w:pPr>
    </w:lvl>
    <w:lvl w:ilvl="5" w:tplc="D6201B9C">
      <w:start w:val="1"/>
      <w:numFmt w:val="lowerRoman"/>
      <w:lvlText w:val="%6."/>
      <w:lvlJc w:val="right"/>
      <w:pPr>
        <w:ind w:left="4320" w:hanging="180"/>
      </w:pPr>
    </w:lvl>
    <w:lvl w:ilvl="6" w:tplc="93D86A1C">
      <w:start w:val="1"/>
      <w:numFmt w:val="decimal"/>
      <w:lvlText w:val="%7."/>
      <w:lvlJc w:val="left"/>
      <w:pPr>
        <w:ind w:left="5040" w:hanging="360"/>
      </w:pPr>
    </w:lvl>
    <w:lvl w:ilvl="7" w:tplc="0B66C20A">
      <w:start w:val="1"/>
      <w:numFmt w:val="lowerLetter"/>
      <w:lvlText w:val="%8."/>
      <w:lvlJc w:val="left"/>
      <w:pPr>
        <w:ind w:left="5760" w:hanging="360"/>
      </w:pPr>
    </w:lvl>
    <w:lvl w:ilvl="8" w:tplc="8550EEBE">
      <w:start w:val="1"/>
      <w:numFmt w:val="lowerRoman"/>
      <w:lvlText w:val="%9."/>
      <w:lvlJc w:val="right"/>
      <w:pPr>
        <w:ind w:left="6480" w:hanging="180"/>
      </w:pPr>
    </w:lvl>
  </w:abstractNum>
  <w:abstractNum w:abstractNumId="33" w15:restartNumberingAfterBreak="0">
    <w:nsid w:val="660B7F63"/>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53C67"/>
    <w:multiLevelType w:val="hybridMultilevel"/>
    <w:tmpl w:val="004E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07AB0"/>
    <w:multiLevelType w:val="hybridMultilevel"/>
    <w:tmpl w:val="518497E6"/>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D706A"/>
    <w:multiLevelType w:val="hybridMultilevel"/>
    <w:tmpl w:val="E00848DE"/>
    <w:lvl w:ilvl="0" w:tplc="69B2706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D6DD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815C55"/>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8418CD"/>
    <w:multiLevelType w:val="hybridMultilevel"/>
    <w:tmpl w:val="276A81B2"/>
    <w:lvl w:ilvl="0" w:tplc="F9C00658">
      <w:start w:val="1"/>
      <w:numFmt w:val="decimal"/>
      <w:lvlText w:val="%1."/>
      <w:lvlJc w:val="left"/>
      <w:pPr>
        <w:ind w:left="461" w:hanging="361"/>
      </w:pPr>
      <w:rPr>
        <w:rFonts w:ascii="Calibri Light" w:eastAsia="Calibri Light" w:hAnsi="Calibri Light" w:cs="Calibri Light" w:hint="default"/>
        <w:b w:val="0"/>
        <w:bCs w:val="0"/>
        <w:i w:val="0"/>
        <w:iCs w:val="0"/>
        <w:spacing w:val="-2"/>
        <w:w w:val="100"/>
        <w:sz w:val="22"/>
        <w:szCs w:val="22"/>
        <w:lang w:val="pt-PT" w:eastAsia="en-US" w:bidi="ar-SA"/>
      </w:rPr>
    </w:lvl>
    <w:lvl w:ilvl="1" w:tplc="A08CB3AC">
      <w:start w:val="1"/>
      <w:numFmt w:val="upperRoman"/>
      <w:lvlText w:val="%2."/>
      <w:lvlJc w:val="left"/>
      <w:pPr>
        <w:ind w:left="821" w:hanging="360"/>
      </w:pPr>
      <w:rPr>
        <w:rFonts w:ascii="Calibri Light" w:eastAsia="Calibri Light" w:hAnsi="Calibri Light" w:cs="Calibri Light" w:hint="default"/>
        <w:b w:val="0"/>
        <w:bCs w:val="0"/>
        <w:i w:val="0"/>
        <w:iCs w:val="0"/>
        <w:spacing w:val="0"/>
        <w:w w:val="100"/>
        <w:sz w:val="22"/>
        <w:szCs w:val="22"/>
        <w:lang w:val="pt-PT" w:eastAsia="en-US" w:bidi="ar-SA"/>
      </w:rPr>
    </w:lvl>
    <w:lvl w:ilvl="2" w:tplc="4E988836">
      <w:numFmt w:val="bullet"/>
      <w:lvlText w:val="•"/>
      <w:lvlJc w:val="left"/>
      <w:pPr>
        <w:ind w:left="1698" w:hanging="360"/>
      </w:pPr>
      <w:rPr>
        <w:rFonts w:hint="default"/>
        <w:lang w:val="pt-PT" w:eastAsia="en-US" w:bidi="ar-SA"/>
      </w:rPr>
    </w:lvl>
    <w:lvl w:ilvl="3" w:tplc="2A1837B0">
      <w:numFmt w:val="bullet"/>
      <w:lvlText w:val="•"/>
      <w:lvlJc w:val="left"/>
      <w:pPr>
        <w:ind w:left="2576" w:hanging="360"/>
      </w:pPr>
      <w:rPr>
        <w:rFonts w:hint="default"/>
        <w:lang w:val="pt-PT" w:eastAsia="en-US" w:bidi="ar-SA"/>
      </w:rPr>
    </w:lvl>
    <w:lvl w:ilvl="4" w:tplc="B2947030">
      <w:numFmt w:val="bullet"/>
      <w:lvlText w:val="•"/>
      <w:lvlJc w:val="left"/>
      <w:pPr>
        <w:ind w:left="3455" w:hanging="360"/>
      </w:pPr>
      <w:rPr>
        <w:rFonts w:hint="default"/>
        <w:lang w:val="pt-PT" w:eastAsia="en-US" w:bidi="ar-SA"/>
      </w:rPr>
    </w:lvl>
    <w:lvl w:ilvl="5" w:tplc="43E401E4">
      <w:numFmt w:val="bullet"/>
      <w:lvlText w:val="•"/>
      <w:lvlJc w:val="left"/>
      <w:pPr>
        <w:ind w:left="4333" w:hanging="360"/>
      </w:pPr>
      <w:rPr>
        <w:rFonts w:hint="default"/>
        <w:lang w:val="pt-PT" w:eastAsia="en-US" w:bidi="ar-SA"/>
      </w:rPr>
    </w:lvl>
    <w:lvl w:ilvl="6" w:tplc="C57E048E">
      <w:numFmt w:val="bullet"/>
      <w:lvlText w:val="•"/>
      <w:lvlJc w:val="left"/>
      <w:pPr>
        <w:ind w:left="5211" w:hanging="360"/>
      </w:pPr>
      <w:rPr>
        <w:rFonts w:hint="default"/>
        <w:lang w:val="pt-PT" w:eastAsia="en-US" w:bidi="ar-SA"/>
      </w:rPr>
    </w:lvl>
    <w:lvl w:ilvl="7" w:tplc="FE1C13C6">
      <w:numFmt w:val="bullet"/>
      <w:lvlText w:val="•"/>
      <w:lvlJc w:val="left"/>
      <w:pPr>
        <w:ind w:left="6090" w:hanging="360"/>
      </w:pPr>
      <w:rPr>
        <w:rFonts w:hint="default"/>
        <w:lang w:val="pt-PT" w:eastAsia="en-US" w:bidi="ar-SA"/>
      </w:rPr>
    </w:lvl>
    <w:lvl w:ilvl="8" w:tplc="1584C396">
      <w:numFmt w:val="bullet"/>
      <w:lvlText w:val="•"/>
      <w:lvlJc w:val="left"/>
      <w:pPr>
        <w:ind w:left="6968" w:hanging="360"/>
      </w:pPr>
      <w:rPr>
        <w:rFonts w:hint="default"/>
        <w:lang w:val="pt-PT" w:eastAsia="en-US" w:bidi="ar-SA"/>
      </w:rPr>
    </w:lvl>
  </w:abstractNum>
  <w:abstractNum w:abstractNumId="40" w15:restartNumberingAfterBreak="0">
    <w:nsid w:val="7AA25F89"/>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61FD4"/>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952A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2167618">
    <w:abstractNumId w:val="32"/>
  </w:num>
  <w:num w:numId="2" w16cid:durableId="921986503">
    <w:abstractNumId w:val="15"/>
  </w:num>
  <w:num w:numId="3" w16cid:durableId="435295930">
    <w:abstractNumId w:val="16"/>
  </w:num>
  <w:num w:numId="4" w16cid:durableId="769081191">
    <w:abstractNumId w:val="14"/>
  </w:num>
  <w:num w:numId="5" w16cid:durableId="1039085216">
    <w:abstractNumId w:val="20"/>
  </w:num>
  <w:num w:numId="6" w16cid:durableId="2102330226">
    <w:abstractNumId w:val="27"/>
  </w:num>
  <w:num w:numId="7" w16cid:durableId="1191259075">
    <w:abstractNumId w:val="13"/>
  </w:num>
  <w:num w:numId="8" w16cid:durableId="415786547">
    <w:abstractNumId w:val="18"/>
  </w:num>
  <w:num w:numId="9" w16cid:durableId="1648896848">
    <w:abstractNumId w:val="23"/>
  </w:num>
  <w:num w:numId="10" w16cid:durableId="69624703">
    <w:abstractNumId w:val="1"/>
  </w:num>
  <w:num w:numId="11" w16cid:durableId="1803108553">
    <w:abstractNumId w:val="26"/>
  </w:num>
  <w:num w:numId="12" w16cid:durableId="1084763542">
    <w:abstractNumId w:val="5"/>
  </w:num>
  <w:num w:numId="13" w16cid:durableId="11028831">
    <w:abstractNumId w:val="2"/>
  </w:num>
  <w:num w:numId="14" w16cid:durableId="1692998764">
    <w:abstractNumId w:val="0"/>
  </w:num>
  <w:num w:numId="15" w16cid:durableId="1488325758">
    <w:abstractNumId w:val="9"/>
  </w:num>
  <w:num w:numId="16" w16cid:durableId="2065055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8032">
    <w:abstractNumId w:val="8"/>
  </w:num>
  <w:num w:numId="18" w16cid:durableId="1361665884">
    <w:abstractNumId w:val="28"/>
  </w:num>
  <w:num w:numId="19" w16cid:durableId="883558686">
    <w:abstractNumId w:val="34"/>
  </w:num>
  <w:num w:numId="20" w16cid:durableId="1179079733">
    <w:abstractNumId w:val="35"/>
  </w:num>
  <w:num w:numId="21" w16cid:durableId="1304044959">
    <w:abstractNumId w:val="4"/>
  </w:num>
  <w:num w:numId="22" w16cid:durableId="556747659">
    <w:abstractNumId w:val="36"/>
  </w:num>
  <w:num w:numId="23" w16cid:durableId="992441769">
    <w:abstractNumId w:val="7"/>
  </w:num>
  <w:num w:numId="24" w16cid:durableId="50422553">
    <w:abstractNumId w:val="6"/>
  </w:num>
  <w:num w:numId="25" w16cid:durableId="907346401">
    <w:abstractNumId w:val="17"/>
  </w:num>
  <w:num w:numId="26" w16cid:durableId="1716461468">
    <w:abstractNumId w:val="31"/>
  </w:num>
  <w:num w:numId="27" w16cid:durableId="437339253">
    <w:abstractNumId w:val="3"/>
  </w:num>
  <w:num w:numId="28" w16cid:durableId="779952218">
    <w:abstractNumId w:val="19"/>
  </w:num>
  <w:num w:numId="29" w16cid:durableId="69548008">
    <w:abstractNumId w:val="39"/>
  </w:num>
  <w:num w:numId="30" w16cid:durableId="1259292960">
    <w:abstractNumId w:val="30"/>
  </w:num>
  <w:num w:numId="31" w16cid:durableId="1500924489">
    <w:abstractNumId w:val="25"/>
  </w:num>
  <w:num w:numId="32" w16cid:durableId="1847475548">
    <w:abstractNumId w:val="10"/>
  </w:num>
  <w:num w:numId="33" w16cid:durableId="1510873119">
    <w:abstractNumId w:val="11"/>
  </w:num>
  <w:num w:numId="34" w16cid:durableId="1472595912">
    <w:abstractNumId w:val="37"/>
  </w:num>
  <w:num w:numId="35" w16cid:durableId="1589730612">
    <w:abstractNumId w:val="22"/>
  </w:num>
  <w:num w:numId="36" w16cid:durableId="1632058594">
    <w:abstractNumId w:val="40"/>
  </w:num>
  <w:num w:numId="37" w16cid:durableId="1158184951">
    <w:abstractNumId w:val="42"/>
  </w:num>
  <w:num w:numId="38" w16cid:durableId="1531840750">
    <w:abstractNumId w:val="33"/>
  </w:num>
  <w:num w:numId="39" w16cid:durableId="1839811375">
    <w:abstractNumId w:val="38"/>
  </w:num>
  <w:num w:numId="40" w16cid:durableId="1694264351">
    <w:abstractNumId w:val="12"/>
  </w:num>
  <w:num w:numId="41" w16cid:durableId="1771971042">
    <w:abstractNumId w:val="29"/>
  </w:num>
  <w:num w:numId="42" w16cid:durableId="1804420364">
    <w:abstractNumId w:val="24"/>
  </w:num>
  <w:num w:numId="43" w16cid:durableId="1428038801">
    <w:abstractNumId w:val="21"/>
  </w:num>
  <w:num w:numId="44" w16cid:durableId="124669417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SOUZA OLIVEIRA, Sergia">
    <w15:presenceInfo w15:providerId="AD" w15:userId="S::S.OLIVEIRA@unido.org::2d880a85-5448-4ef5-aac9-3a726eda6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0" w:nlCheck="1" w:checkStyle="0"/>
  <w:activeWritingStyle w:appName="MSWord" w:lang="pt-BR" w:vendorID="64" w:dllVersion="0" w:nlCheck="1" w:checkStyle="0"/>
  <w:attachedTemplate r:id="rId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D0"/>
    <w:rsid w:val="0000389D"/>
    <w:rsid w:val="000039BA"/>
    <w:rsid w:val="00004634"/>
    <w:rsid w:val="00004E39"/>
    <w:rsid w:val="00005170"/>
    <w:rsid w:val="00005698"/>
    <w:rsid w:val="00005E05"/>
    <w:rsid w:val="000063A9"/>
    <w:rsid w:val="00007C9C"/>
    <w:rsid w:val="00010BB7"/>
    <w:rsid w:val="0001411A"/>
    <w:rsid w:val="0001616C"/>
    <w:rsid w:val="00020261"/>
    <w:rsid w:val="00021F37"/>
    <w:rsid w:val="00022CC1"/>
    <w:rsid w:val="00023EF4"/>
    <w:rsid w:val="00024AD9"/>
    <w:rsid w:val="000304EB"/>
    <w:rsid w:val="000350B5"/>
    <w:rsid w:val="000351B7"/>
    <w:rsid w:val="00042FC7"/>
    <w:rsid w:val="00043037"/>
    <w:rsid w:val="00051890"/>
    <w:rsid w:val="0005374F"/>
    <w:rsid w:val="00055F24"/>
    <w:rsid w:val="00064B87"/>
    <w:rsid w:val="000664AB"/>
    <w:rsid w:val="00072242"/>
    <w:rsid w:val="000739E1"/>
    <w:rsid w:val="00076380"/>
    <w:rsid w:val="0008395D"/>
    <w:rsid w:val="00090090"/>
    <w:rsid w:val="00090AB4"/>
    <w:rsid w:val="00092AEA"/>
    <w:rsid w:val="00094975"/>
    <w:rsid w:val="000969CB"/>
    <w:rsid w:val="000974CE"/>
    <w:rsid w:val="000976CC"/>
    <w:rsid w:val="000A3A2F"/>
    <w:rsid w:val="000A6459"/>
    <w:rsid w:val="000A7DAD"/>
    <w:rsid w:val="000B0F52"/>
    <w:rsid w:val="000B2430"/>
    <w:rsid w:val="000B2F24"/>
    <w:rsid w:val="000C1EBA"/>
    <w:rsid w:val="000C2287"/>
    <w:rsid w:val="000C30D3"/>
    <w:rsid w:val="000D1414"/>
    <w:rsid w:val="000D47B1"/>
    <w:rsid w:val="000D5674"/>
    <w:rsid w:val="000D65CF"/>
    <w:rsid w:val="000E0427"/>
    <w:rsid w:val="000E0498"/>
    <w:rsid w:val="000E0A2C"/>
    <w:rsid w:val="000E20B8"/>
    <w:rsid w:val="000E2CF2"/>
    <w:rsid w:val="000E39E2"/>
    <w:rsid w:val="000E4912"/>
    <w:rsid w:val="000F10BA"/>
    <w:rsid w:val="000F21FD"/>
    <w:rsid w:val="000F3261"/>
    <w:rsid w:val="000F3A77"/>
    <w:rsid w:val="000F553E"/>
    <w:rsid w:val="00100C7F"/>
    <w:rsid w:val="00102181"/>
    <w:rsid w:val="0010291A"/>
    <w:rsid w:val="00111E8E"/>
    <w:rsid w:val="00112916"/>
    <w:rsid w:val="00113D10"/>
    <w:rsid w:val="00116784"/>
    <w:rsid w:val="001206B9"/>
    <w:rsid w:val="00124E2B"/>
    <w:rsid w:val="001273E5"/>
    <w:rsid w:val="001300C5"/>
    <w:rsid w:val="00130C6E"/>
    <w:rsid w:val="00130E74"/>
    <w:rsid w:val="001314B0"/>
    <w:rsid w:val="00133158"/>
    <w:rsid w:val="00134098"/>
    <w:rsid w:val="00141E32"/>
    <w:rsid w:val="001434C4"/>
    <w:rsid w:val="00143979"/>
    <w:rsid w:val="00150529"/>
    <w:rsid w:val="00155043"/>
    <w:rsid w:val="00162008"/>
    <w:rsid w:val="0016382E"/>
    <w:rsid w:val="00164438"/>
    <w:rsid w:val="001662E4"/>
    <w:rsid w:val="00170981"/>
    <w:rsid w:val="001740B2"/>
    <w:rsid w:val="001752C3"/>
    <w:rsid w:val="00187726"/>
    <w:rsid w:val="00190F93"/>
    <w:rsid w:val="00191B05"/>
    <w:rsid w:val="00191E7D"/>
    <w:rsid w:val="00192CDE"/>
    <w:rsid w:val="00195F42"/>
    <w:rsid w:val="0019654E"/>
    <w:rsid w:val="00197203"/>
    <w:rsid w:val="001976C9"/>
    <w:rsid w:val="001A1BDF"/>
    <w:rsid w:val="001A2894"/>
    <w:rsid w:val="001A408E"/>
    <w:rsid w:val="001A41AB"/>
    <w:rsid w:val="001A772A"/>
    <w:rsid w:val="001A7CF3"/>
    <w:rsid w:val="001B178A"/>
    <w:rsid w:val="001B2095"/>
    <w:rsid w:val="001B2D50"/>
    <w:rsid w:val="001B5155"/>
    <w:rsid w:val="001B6B24"/>
    <w:rsid w:val="001C0C7A"/>
    <w:rsid w:val="001C0ECC"/>
    <w:rsid w:val="001C1530"/>
    <w:rsid w:val="001C24D1"/>
    <w:rsid w:val="001C2D3D"/>
    <w:rsid w:val="001C32E2"/>
    <w:rsid w:val="001C5476"/>
    <w:rsid w:val="001C59A4"/>
    <w:rsid w:val="001C5CD2"/>
    <w:rsid w:val="001C68CB"/>
    <w:rsid w:val="001C6A6E"/>
    <w:rsid w:val="001D0400"/>
    <w:rsid w:val="001D253A"/>
    <w:rsid w:val="001D2F4E"/>
    <w:rsid w:val="001D5029"/>
    <w:rsid w:val="001D54FB"/>
    <w:rsid w:val="001D6E94"/>
    <w:rsid w:val="001E0605"/>
    <w:rsid w:val="001E2BEF"/>
    <w:rsid w:val="001E43B2"/>
    <w:rsid w:val="001F025B"/>
    <w:rsid w:val="001F1BA9"/>
    <w:rsid w:val="001F34BA"/>
    <w:rsid w:val="001F405C"/>
    <w:rsid w:val="001F51A1"/>
    <w:rsid w:val="001F711F"/>
    <w:rsid w:val="001F7F3E"/>
    <w:rsid w:val="0020164D"/>
    <w:rsid w:val="00206B8F"/>
    <w:rsid w:val="0020746F"/>
    <w:rsid w:val="002125FC"/>
    <w:rsid w:val="002153FD"/>
    <w:rsid w:val="00217819"/>
    <w:rsid w:val="00217A40"/>
    <w:rsid w:val="00225D14"/>
    <w:rsid w:val="00226844"/>
    <w:rsid w:val="002270C7"/>
    <w:rsid w:val="002278A8"/>
    <w:rsid w:val="00230C71"/>
    <w:rsid w:val="002329B6"/>
    <w:rsid w:val="00233EB7"/>
    <w:rsid w:val="00235027"/>
    <w:rsid w:val="00236D12"/>
    <w:rsid w:val="00238B8F"/>
    <w:rsid w:val="00242859"/>
    <w:rsid w:val="00245D29"/>
    <w:rsid w:val="00246CC0"/>
    <w:rsid w:val="00253468"/>
    <w:rsid w:val="0025705A"/>
    <w:rsid w:val="00257DA1"/>
    <w:rsid w:val="002601E5"/>
    <w:rsid w:val="00262CB1"/>
    <w:rsid w:val="00263A31"/>
    <w:rsid w:val="00263D67"/>
    <w:rsid w:val="002654FB"/>
    <w:rsid w:val="00266199"/>
    <w:rsid w:val="0026624B"/>
    <w:rsid w:val="00267FAC"/>
    <w:rsid w:val="00275228"/>
    <w:rsid w:val="00275D45"/>
    <w:rsid w:val="00280BB1"/>
    <w:rsid w:val="00281844"/>
    <w:rsid w:val="00281AFC"/>
    <w:rsid w:val="00282FE3"/>
    <w:rsid w:val="00284100"/>
    <w:rsid w:val="002906AB"/>
    <w:rsid w:val="00291E74"/>
    <w:rsid w:val="00295F41"/>
    <w:rsid w:val="002A1BC0"/>
    <w:rsid w:val="002A1E7D"/>
    <w:rsid w:val="002A2184"/>
    <w:rsid w:val="002A48CD"/>
    <w:rsid w:val="002A6D97"/>
    <w:rsid w:val="002B0D35"/>
    <w:rsid w:val="002B1819"/>
    <w:rsid w:val="002B1FEB"/>
    <w:rsid w:val="002B3F54"/>
    <w:rsid w:val="002B507A"/>
    <w:rsid w:val="002C0BDD"/>
    <w:rsid w:val="002C40F5"/>
    <w:rsid w:val="002C7286"/>
    <w:rsid w:val="002E0651"/>
    <w:rsid w:val="002F09CC"/>
    <w:rsid w:val="002F144D"/>
    <w:rsid w:val="002F150C"/>
    <w:rsid w:val="002F37CE"/>
    <w:rsid w:val="00302A2F"/>
    <w:rsid w:val="003051DF"/>
    <w:rsid w:val="0031224A"/>
    <w:rsid w:val="00314096"/>
    <w:rsid w:val="003142E3"/>
    <w:rsid w:val="00315513"/>
    <w:rsid w:val="00316012"/>
    <w:rsid w:val="00316EC3"/>
    <w:rsid w:val="00322350"/>
    <w:rsid w:val="00323CD6"/>
    <w:rsid w:val="00323CDA"/>
    <w:rsid w:val="0032442B"/>
    <w:rsid w:val="0032666F"/>
    <w:rsid w:val="00330410"/>
    <w:rsid w:val="00333A46"/>
    <w:rsid w:val="00336302"/>
    <w:rsid w:val="00340014"/>
    <w:rsid w:val="0034131D"/>
    <w:rsid w:val="00342AA6"/>
    <w:rsid w:val="00344032"/>
    <w:rsid w:val="00345223"/>
    <w:rsid w:val="00345B7C"/>
    <w:rsid w:val="0034692D"/>
    <w:rsid w:val="00346F2B"/>
    <w:rsid w:val="0035031E"/>
    <w:rsid w:val="00351EB6"/>
    <w:rsid w:val="003528E8"/>
    <w:rsid w:val="00356255"/>
    <w:rsid w:val="00357871"/>
    <w:rsid w:val="00370FBA"/>
    <w:rsid w:val="0037268A"/>
    <w:rsid w:val="00372808"/>
    <w:rsid w:val="0038364B"/>
    <w:rsid w:val="0039085B"/>
    <w:rsid w:val="00390961"/>
    <w:rsid w:val="003937E8"/>
    <w:rsid w:val="00394D98"/>
    <w:rsid w:val="0039656C"/>
    <w:rsid w:val="003A5020"/>
    <w:rsid w:val="003A62FE"/>
    <w:rsid w:val="003A65A6"/>
    <w:rsid w:val="003B39D8"/>
    <w:rsid w:val="003B4C71"/>
    <w:rsid w:val="003BAAAE"/>
    <w:rsid w:val="003C08EF"/>
    <w:rsid w:val="003C14FD"/>
    <w:rsid w:val="003C3CED"/>
    <w:rsid w:val="003C4211"/>
    <w:rsid w:val="003C46B7"/>
    <w:rsid w:val="003D0DE3"/>
    <w:rsid w:val="003D5A11"/>
    <w:rsid w:val="003D787E"/>
    <w:rsid w:val="003E0D54"/>
    <w:rsid w:val="003F0BE9"/>
    <w:rsid w:val="003F4749"/>
    <w:rsid w:val="003F6751"/>
    <w:rsid w:val="003F68AC"/>
    <w:rsid w:val="003F778E"/>
    <w:rsid w:val="003F7A04"/>
    <w:rsid w:val="003F7BEB"/>
    <w:rsid w:val="0040067D"/>
    <w:rsid w:val="00400DF1"/>
    <w:rsid w:val="004054B9"/>
    <w:rsid w:val="0041511D"/>
    <w:rsid w:val="00422C4C"/>
    <w:rsid w:val="0042492C"/>
    <w:rsid w:val="00427D64"/>
    <w:rsid w:val="00427F56"/>
    <w:rsid w:val="004316E8"/>
    <w:rsid w:val="00431F59"/>
    <w:rsid w:val="00432634"/>
    <w:rsid w:val="00432FB7"/>
    <w:rsid w:val="00433EDE"/>
    <w:rsid w:val="0043582C"/>
    <w:rsid w:val="0043708A"/>
    <w:rsid w:val="00437B3B"/>
    <w:rsid w:val="004407A1"/>
    <w:rsid w:val="004453AF"/>
    <w:rsid w:val="004548E1"/>
    <w:rsid w:val="00454CA8"/>
    <w:rsid w:val="00456D11"/>
    <w:rsid w:val="00460289"/>
    <w:rsid w:val="00460E1A"/>
    <w:rsid w:val="00462085"/>
    <w:rsid w:val="004665B0"/>
    <w:rsid w:val="00467435"/>
    <w:rsid w:val="00472488"/>
    <w:rsid w:val="00473243"/>
    <w:rsid w:val="00475A90"/>
    <w:rsid w:val="0047620B"/>
    <w:rsid w:val="00476291"/>
    <w:rsid w:val="00476DD0"/>
    <w:rsid w:val="0047776A"/>
    <w:rsid w:val="00477ABD"/>
    <w:rsid w:val="00480BCA"/>
    <w:rsid w:val="004819E2"/>
    <w:rsid w:val="00484215"/>
    <w:rsid w:val="00486E2F"/>
    <w:rsid w:val="004B0D0A"/>
    <w:rsid w:val="004B1FBD"/>
    <w:rsid w:val="004B58C2"/>
    <w:rsid w:val="004B6FF3"/>
    <w:rsid w:val="004B7961"/>
    <w:rsid w:val="004C541D"/>
    <w:rsid w:val="004C63BB"/>
    <w:rsid w:val="004C7468"/>
    <w:rsid w:val="004D0CE0"/>
    <w:rsid w:val="004D1BDE"/>
    <w:rsid w:val="004D310D"/>
    <w:rsid w:val="004D3BE5"/>
    <w:rsid w:val="004D502F"/>
    <w:rsid w:val="004D64E0"/>
    <w:rsid w:val="004E36DF"/>
    <w:rsid w:val="004E6A86"/>
    <w:rsid w:val="004F0BA9"/>
    <w:rsid w:val="004F236B"/>
    <w:rsid w:val="004F6B28"/>
    <w:rsid w:val="005023F8"/>
    <w:rsid w:val="0050352E"/>
    <w:rsid w:val="00503A33"/>
    <w:rsid w:val="00503DD4"/>
    <w:rsid w:val="00505D6D"/>
    <w:rsid w:val="00510DB6"/>
    <w:rsid w:val="00511A03"/>
    <w:rsid w:val="005142F8"/>
    <w:rsid w:val="005147A0"/>
    <w:rsid w:val="00515E84"/>
    <w:rsid w:val="0051673E"/>
    <w:rsid w:val="0052131F"/>
    <w:rsid w:val="00521A4B"/>
    <w:rsid w:val="00523289"/>
    <w:rsid w:val="00526D23"/>
    <w:rsid w:val="00530CDA"/>
    <w:rsid w:val="00530D7F"/>
    <w:rsid w:val="0053550C"/>
    <w:rsid w:val="005363DF"/>
    <w:rsid w:val="0054051D"/>
    <w:rsid w:val="00543D33"/>
    <w:rsid w:val="005466B0"/>
    <w:rsid w:val="0055346F"/>
    <w:rsid w:val="005536CE"/>
    <w:rsid w:val="00553E41"/>
    <w:rsid w:val="005555AD"/>
    <w:rsid w:val="005565B6"/>
    <w:rsid w:val="0055724B"/>
    <w:rsid w:val="005602A0"/>
    <w:rsid w:val="00561404"/>
    <w:rsid w:val="00561774"/>
    <w:rsid w:val="00564B61"/>
    <w:rsid w:val="005663B4"/>
    <w:rsid w:val="0057151C"/>
    <w:rsid w:val="00571DBA"/>
    <w:rsid w:val="005720C5"/>
    <w:rsid w:val="0057444C"/>
    <w:rsid w:val="00575280"/>
    <w:rsid w:val="0057529C"/>
    <w:rsid w:val="00575CB5"/>
    <w:rsid w:val="00576194"/>
    <w:rsid w:val="005762AB"/>
    <w:rsid w:val="00576B11"/>
    <w:rsid w:val="005778D0"/>
    <w:rsid w:val="0058082D"/>
    <w:rsid w:val="0058321D"/>
    <w:rsid w:val="00586522"/>
    <w:rsid w:val="0059142B"/>
    <w:rsid w:val="0059387B"/>
    <w:rsid w:val="00597B6E"/>
    <w:rsid w:val="00597D18"/>
    <w:rsid w:val="005A0318"/>
    <w:rsid w:val="005A1A5A"/>
    <w:rsid w:val="005A21F4"/>
    <w:rsid w:val="005A598D"/>
    <w:rsid w:val="005A606F"/>
    <w:rsid w:val="005B2366"/>
    <w:rsid w:val="005B38FA"/>
    <w:rsid w:val="005B6939"/>
    <w:rsid w:val="005C0588"/>
    <w:rsid w:val="005C06DF"/>
    <w:rsid w:val="005C179D"/>
    <w:rsid w:val="005C40CF"/>
    <w:rsid w:val="005C46ED"/>
    <w:rsid w:val="005C49BA"/>
    <w:rsid w:val="005C7506"/>
    <w:rsid w:val="005D029D"/>
    <w:rsid w:val="005D2C66"/>
    <w:rsid w:val="005D3DD4"/>
    <w:rsid w:val="005D5AA2"/>
    <w:rsid w:val="005D5DF1"/>
    <w:rsid w:val="005D60A2"/>
    <w:rsid w:val="005E16E5"/>
    <w:rsid w:val="005E216C"/>
    <w:rsid w:val="005E2232"/>
    <w:rsid w:val="005F04FE"/>
    <w:rsid w:val="005F178F"/>
    <w:rsid w:val="005F1B87"/>
    <w:rsid w:val="005F5FDB"/>
    <w:rsid w:val="005F7EE3"/>
    <w:rsid w:val="00601F2A"/>
    <w:rsid w:val="0060537E"/>
    <w:rsid w:val="00605AB0"/>
    <w:rsid w:val="006064E7"/>
    <w:rsid w:val="006101E1"/>
    <w:rsid w:val="006103ED"/>
    <w:rsid w:val="00610BA1"/>
    <w:rsid w:val="006113F8"/>
    <w:rsid w:val="00612ED3"/>
    <w:rsid w:val="00616680"/>
    <w:rsid w:val="0061776D"/>
    <w:rsid w:val="00620703"/>
    <w:rsid w:val="00623152"/>
    <w:rsid w:val="00626635"/>
    <w:rsid w:val="006317FC"/>
    <w:rsid w:val="00633BCE"/>
    <w:rsid w:val="00635615"/>
    <w:rsid w:val="00643F36"/>
    <w:rsid w:val="00651E5E"/>
    <w:rsid w:val="00653B7C"/>
    <w:rsid w:val="006625DF"/>
    <w:rsid w:val="006640A9"/>
    <w:rsid w:val="00664A11"/>
    <w:rsid w:val="0066FB07"/>
    <w:rsid w:val="0067021E"/>
    <w:rsid w:val="00670E01"/>
    <w:rsid w:val="006721AE"/>
    <w:rsid w:val="0068347D"/>
    <w:rsid w:val="006852D6"/>
    <w:rsid w:val="006858AB"/>
    <w:rsid w:val="00691048"/>
    <w:rsid w:val="00692B66"/>
    <w:rsid w:val="006940C2"/>
    <w:rsid w:val="00694765"/>
    <w:rsid w:val="006955B7"/>
    <w:rsid w:val="00695764"/>
    <w:rsid w:val="006A1B48"/>
    <w:rsid w:val="006A2B39"/>
    <w:rsid w:val="006A435B"/>
    <w:rsid w:val="006A44BD"/>
    <w:rsid w:val="006A4F7E"/>
    <w:rsid w:val="006B2144"/>
    <w:rsid w:val="006B6EA3"/>
    <w:rsid w:val="006C47E3"/>
    <w:rsid w:val="006C4A17"/>
    <w:rsid w:val="006C72A3"/>
    <w:rsid w:val="006D0494"/>
    <w:rsid w:val="006D150F"/>
    <w:rsid w:val="006D19E7"/>
    <w:rsid w:val="006D1BF8"/>
    <w:rsid w:val="006D1E1A"/>
    <w:rsid w:val="006D2C5E"/>
    <w:rsid w:val="006D2E8D"/>
    <w:rsid w:val="006D6E13"/>
    <w:rsid w:val="006D7242"/>
    <w:rsid w:val="006E1CE5"/>
    <w:rsid w:val="006E4F2C"/>
    <w:rsid w:val="006E54A9"/>
    <w:rsid w:val="006F4309"/>
    <w:rsid w:val="006F5E3E"/>
    <w:rsid w:val="006F688C"/>
    <w:rsid w:val="006F6E22"/>
    <w:rsid w:val="007005A9"/>
    <w:rsid w:val="00701D19"/>
    <w:rsid w:val="00701E40"/>
    <w:rsid w:val="00705A5B"/>
    <w:rsid w:val="0070718A"/>
    <w:rsid w:val="00711F43"/>
    <w:rsid w:val="00717213"/>
    <w:rsid w:val="00720252"/>
    <w:rsid w:val="00724AAD"/>
    <w:rsid w:val="0072526A"/>
    <w:rsid w:val="0072609B"/>
    <w:rsid w:val="00727230"/>
    <w:rsid w:val="00731E31"/>
    <w:rsid w:val="007326D9"/>
    <w:rsid w:val="0073464C"/>
    <w:rsid w:val="00734D91"/>
    <w:rsid w:val="00734E12"/>
    <w:rsid w:val="00734E95"/>
    <w:rsid w:val="00737A91"/>
    <w:rsid w:val="00740A56"/>
    <w:rsid w:val="007436D0"/>
    <w:rsid w:val="0074556A"/>
    <w:rsid w:val="0075272E"/>
    <w:rsid w:val="00753477"/>
    <w:rsid w:val="00753C1A"/>
    <w:rsid w:val="0075653D"/>
    <w:rsid w:val="00756D83"/>
    <w:rsid w:val="007601A5"/>
    <w:rsid w:val="0076122B"/>
    <w:rsid w:val="00763016"/>
    <w:rsid w:val="007637D2"/>
    <w:rsid w:val="00763ABE"/>
    <w:rsid w:val="00763DEB"/>
    <w:rsid w:val="00764761"/>
    <w:rsid w:val="007653DA"/>
    <w:rsid w:val="00766689"/>
    <w:rsid w:val="00767C89"/>
    <w:rsid w:val="00777194"/>
    <w:rsid w:val="00777709"/>
    <w:rsid w:val="00780529"/>
    <w:rsid w:val="00791289"/>
    <w:rsid w:val="00791BEA"/>
    <w:rsid w:val="00793DF1"/>
    <w:rsid w:val="007A0862"/>
    <w:rsid w:val="007A170B"/>
    <w:rsid w:val="007A2922"/>
    <w:rsid w:val="007A6960"/>
    <w:rsid w:val="007B190D"/>
    <w:rsid w:val="007B2105"/>
    <w:rsid w:val="007B46D0"/>
    <w:rsid w:val="007B5726"/>
    <w:rsid w:val="007B6731"/>
    <w:rsid w:val="007B6CFF"/>
    <w:rsid w:val="007B6FB2"/>
    <w:rsid w:val="007C478F"/>
    <w:rsid w:val="007C4F20"/>
    <w:rsid w:val="007C509A"/>
    <w:rsid w:val="007C5642"/>
    <w:rsid w:val="007C5AAD"/>
    <w:rsid w:val="007C5B3E"/>
    <w:rsid w:val="007C5D1E"/>
    <w:rsid w:val="007C788F"/>
    <w:rsid w:val="007D3168"/>
    <w:rsid w:val="007D40D9"/>
    <w:rsid w:val="007D5C8E"/>
    <w:rsid w:val="007D5EBD"/>
    <w:rsid w:val="007E32B4"/>
    <w:rsid w:val="007E6A6C"/>
    <w:rsid w:val="007F01BA"/>
    <w:rsid w:val="007F5196"/>
    <w:rsid w:val="007F614C"/>
    <w:rsid w:val="007F6C2C"/>
    <w:rsid w:val="008003E5"/>
    <w:rsid w:val="0080078B"/>
    <w:rsid w:val="008020E5"/>
    <w:rsid w:val="00802307"/>
    <w:rsid w:val="0080250A"/>
    <w:rsid w:val="00807A63"/>
    <w:rsid w:val="00812AE4"/>
    <w:rsid w:val="0081349D"/>
    <w:rsid w:val="00814636"/>
    <w:rsid w:val="00816098"/>
    <w:rsid w:val="00822516"/>
    <w:rsid w:val="00827ED2"/>
    <w:rsid w:val="008303D4"/>
    <w:rsid w:val="00830965"/>
    <w:rsid w:val="0083356E"/>
    <w:rsid w:val="008339D5"/>
    <w:rsid w:val="00833EC3"/>
    <w:rsid w:val="00842C87"/>
    <w:rsid w:val="00845ECF"/>
    <w:rsid w:val="00846242"/>
    <w:rsid w:val="0084643E"/>
    <w:rsid w:val="008502C5"/>
    <w:rsid w:val="00851A33"/>
    <w:rsid w:val="0085418A"/>
    <w:rsid w:val="00855F06"/>
    <w:rsid w:val="00856B83"/>
    <w:rsid w:val="00857B4F"/>
    <w:rsid w:val="00860EA5"/>
    <w:rsid w:val="00861198"/>
    <w:rsid w:val="008653C6"/>
    <w:rsid w:val="00866DEF"/>
    <w:rsid w:val="008760EB"/>
    <w:rsid w:val="008820D8"/>
    <w:rsid w:val="00887882"/>
    <w:rsid w:val="00891A6C"/>
    <w:rsid w:val="00892497"/>
    <w:rsid w:val="00894721"/>
    <w:rsid w:val="00894A2C"/>
    <w:rsid w:val="00895DEF"/>
    <w:rsid w:val="00896F8F"/>
    <w:rsid w:val="008A30E6"/>
    <w:rsid w:val="008A4D6B"/>
    <w:rsid w:val="008A4DA9"/>
    <w:rsid w:val="008A7933"/>
    <w:rsid w:val="008B6ADB"/>
    <w:rsid w:val="008B7E71"/>
    <w:rsid w:val="008C3B6C"/>
    <w:rsid w:val="008C3FFF"/>
    <w:rsid w:val="008C524B"/>
    <w:rsid w:val="008D05D9"/>
    <w:rsid w:val="008D1CD7"/>
    <w:rsid w:val="008D5704"/>
    <w:rsid w:val="008D5968"/>
    <w:rsid w:val="008D708F"/>
    <w:rsid w:val="008E2258"/>
    <w:rsid w:val="008E3552"/>
    <w:rsid w:val="008E3E68"/>
    <w:rsid w:val="008E5C1D"/>
    <w:rsid w:val="008E70E4"/>
    <w:rsid w:val="008E70F4"/>
    <w:rsid w:val="008E74E2"/>
    <w:rsid w:val="008E791B"/>
    <w:rsid w:val="008F0AF0"/>
    <w:rsid w:val="008F3AEE"/>
    <w:rsid w:val="008F5933"/>
    <w:rsid w:val="00901149"/>
    <w:rsid w:val="0090168A"/>
    <w:rsid w:val="009052BA"/>
    <w:rsid w:val="00906019"/>
    <w:rsid w:val="00906ADE"/>
    <w:rsid w:val="00906BE9"/>
    <w:rsid w:val="009075AE"/>
    <w:rsid w:val="00913ED8"/>
    <w:rsid w:val="00914869"/>
    <w:rsid w:val="00931290"/>
    <w:rsid w:val="00940DD8"/>
    <w:rsid w:val="0094109F"/>
    <w:rsid w:val="009440CE"/>
    <w:rsid w:val="00953EC3"/>
    <w:rsid w:val="0096250A"/>
    <w:rsid w:val="00962935"/>
    <w:rsid w:val="00964737"/>
    <w:rsid w:val="00965A44"/>
    <w:rsid w:val="00965D70"/>
    <w:rsid w:val="00971B2A"/>
    <w:rsid w:val="00975FD6"/>
    <w:rsid w:val="00977B34"/>
    <w:rsid w:val="00980034"/>
    <w:rsid w:val="00980D08"/>
    <w:rsid w:val="00981318"/>
    <w:rsid w:val="00982518"/>
    <w:rsid w:val="00982E5E"/>
    <w:rsid w:val="0098332A"/>
    <w:rsid w:val="009841CA"/>
    <w:rsid w:val="0098534E"/>
    <w:rsid w:val="009920B7"/>
    <w:rsid w:val="00997EC8"/>
    <w:rsid w:val="009A108A"/>
    <w:rsid w:val="009A6770"/>
    <w:rsid w:val="009B5C6A"/>
    <w:rsid w:val="009C127A"/>
    <w:rsid w:val="009C37A3"/>
    <w:rsid w:val="009C4AB2"/>
    <w:rsid w:val="009C4E45"/>
    <w:rsid w:val="009C5C10"/>
    <w:rsid w:val="009C78BE"/>
    <w:rsid w:val="009C79DD"/>
    <w:rsid w:val="009D1076"/>
    <w:rsid w:val="009D25E7"/>
    <w:rsid w:val="009D2A03"/>
    <w:rsid w:val="009D2BC9"/>
    <w:rsid w:val="009D3086"/>
    <w:rsid w:val="009D4479"/>
    <w:rsid w:val="009D4F94"/>
    <w:rsid w:val="009D59D3"/>
    <w:rsid w:val="009D6152"/>
    <w:rsid w:val="009E2249"/>
    <w:rsid w:val="009E79C3"/>
    <w:rsid w:val="009F3ED0"/>
    <w:rsid w:val="009F5AAA"/>
    <w:rsid w:val="009F7001"/>
    <w:rsid w:val="00A00345"/>
    <w:rsid w:val="00A05325"/>
    <w:rsid w:val="00A1003C"/>
    <w:rsid w:val="00A114F9"/>
    <w:rsid w:val="00A15821"/>
    <w:rsid w:val="00A15890"/>
    <w:rsid w:val="00A16131"/>
    <w:rsid w:val="00A1632F"/>
    <w:rsid w:val="00A21FFF"/>
    <w:rsid w:val="00A26B12"/>
    <w:rsid w:val="00A27DA9"/>
    <w:rsid w:val="00A30C9A"/>
    <w:rsid w:val="00A31813"/>
    <w:rsid w:val="00A335B3"/>
    <w:rsid w:val="00A34028"/>
    <w:rsid w:val="00A3402E"/>
    <w:rsid w:val="00A34774"/>
    <w:rsid w:val="00A364A4"/>
    <w:rsid w:val="00A40CA4"/>
    <w:rsid w:val="00A4119C"/>
    <w:rsid w:val="00A42CFB"/>
    <w:rsid w:val="00A43B9B"/>
    <w:rsid w:val="00A461A5"/>
    <w:rsid w:val="00A46A22"/>
    <w:rsid w:val="00A55688"/>
    <w:rsid w:val="00A57540"/>
    <w:rsid w:val="00A623E6"/>
    <w:rsid w:val="00A62ECA"/>
    <w:rsid w:val="00A721C5"/>
    <w:rsid w:val="00A74D17"/>
    <w:rsid w:val="00A81731"/>
    <w:rsid w:val="00A81A59"/>
    <w:rsid w:val="00A81C66"/>
    <w:rsid w:val="00A85C32"/>
    <w:rsid w:val="00A86BD2"/>
    <w:rsid w:val="00A87B64"/>
    <w:rsid w:val="00A95889"/>
    <w:rsid w:val="00AA3B7F"/>
    <w:rsid w:val="00AA533B"/>
    <w:rsid w:val="00AA544D"/>
    <w:rsid w:val="00AB1C86"/>
    <w:rsid w:val="00AB32B4"/>
    <w:rsid w:val="00AB3A25"/>
    <w:rsid w:val="00AB4A3B"/>
    <w:rsid w:val="00AC2237"/>
    <w:rsid w:val="00AC507D"/>
    <w:rsid w:val="00AD48D9"/>
    <w:rsid w:val="00AD497A"/>
    <w:rsid w:val="00AD687F"/>
    <w:rsid w:val="00AD71F5"/>
    <w:rsid w:val="00AD7909"/>
    <w:rsid w:val="00AD7D21"/>
    <w:rsid w:val="00AE0D26"/>
    <w:rsid w:val="00AE0D42"/>
    <w:rsid w:val="00AE19F3"/>
    <w:rsid w:val="00AE2A95"/>
    <w:rsid w:val="00AE4A5C"/>
    <w:rsid w:val="00AF25E5"/>
    <w:rsid w:val="00AF31B3"/>
    <w:rsid w:val="00AF43EF"/>
    <w:rsid w:val="00AF45BD"/>
    <w:rsid w:val="00AF5E21"/>
    <w:rsid w:val="00B02E69"/>
    <w:rsid w:val="00B0416B"/>
    <w:rsid w:val="00B04E20"/>
    <w:rsid w:val="00B07ACA"/>
    <w:rsid w:val="00B125C4"/>
    <w:rsid w:val="00B12A95"/>
    <w:rsid w:val="00B138B9"/>
    <w:rsid w:val="00B14C88"/>
    <w:rsid w:val="00B16FCC"/>
    <w:rsid w:val="00B17FA7"/>
    <w:rsid w:val="00B207D8"/>
    <w:rsid w:val="00B20956"/>
    <w:rsid w:val="00B22429"/>
    <w:rsid w:val="00B254C7"/>
    <w:rsid w:val="00B25DBE"/>
    <w:rsid w:val="00B30CBC"/>
    <w:rsid w:val="00B31E53"/>
    <w:rsid w:val="00B35BE1"/>
    <w:rsid w:val="00B35F75"/>
    <w:rsid w:val="00B371D6"/>
    <w:rsid w:val="00B403AA"/>
    <w:rsid w:val="00B47103"/>
    <w:rsid w:val="00B47E97"/>
    <w:rsid w:val="00B508F2"/>
    <w:rsid w:val="00B52FCB"/>
    <w:rsid w:val="00B5438E"/>
    <w:rsid w:val="00B55813"/>
    <w:rsid w:val="00B620DC"/>
    <w:rsid w:val="00B622E3"/>
    <w:rsid w:val="00B63E38"/>
    <w:rsid w:val="00B63EFA"/>
    <w:rsid w:val="00B66F0C"/>
    <w:rsid w:val="00B72454"/>
    <w:rsid w:val="00B73859"/>
    <w:rsid w:val="00B769EA"/>
    <w:rsid w:val="00B76A9F"/>
    <w:rsid w:val="00B77138"/>
    <w:rsid w:val="00B81044"/>
    <w:rsid w:val="00B85709"/>
    <w:rsid w:val="00B86E5C"/>
    <w:rsid w:val="00B9257A"/>
    <w:rsid w:val="00B96E9F"/>
    <w:rsid w:val="00B97ABA"/>
    <w:rsid w:val="00BA0A46"/>
    <w:rsid w:val="00BA45A5"/>
    <w:rsid w:val="00BB217B"/>
    <w:rsid w:val="00BB6710"/>
    <w:rsid w:val="00BC1C74"/>
    <w:rsid w:val="00BC25CD"/>
    <w:rsid w:val="00BC2AE9"/>
    <w:rsid w:val="00BC369B"/>
    <w:rsid w:val="00BC5B7C"/>
    <w:rsid w:val="00BD0FAE"/>
    <w:rsid w:val="00BD291E"/>
    <w:rsid w:val="00BD3FA3"/>
    <w:rsid w:val="00BE38A0"/>
    <w:rsid w:val="00BE4D2D"/>
    <w:rsid w:val="00BE632D"/>
    <w:rsid w:val="00BE76D9"/>
    <w:rsid w:val="00BF040B"/>
    <w:rsid w:val="00BF6EC7"/>
    <w:rsid w:val="00BFBD08"/>
    <w:rsid w:val="00C00648"/>
    <w:rsid w:val="00C06148"/>
    <w:rsid w:val="00C079E2"/>
    <w:rsid w:val="00C134A5"/>
    <w:rsid w:val="00C134DE"/>
    <w:rsid w:val="00C179DB"/>
    <w:rsid w:val="00C21015"/>
    <w:rsid w:val="00C21385"/>
    <w:rsid w:val="00C2160A"/>
    <w:rsid w:val="00C22149"/>
    <w:rsid w:val="00C24860"/>
    <w:rsid w:val="00C24CB2"/>
    <w:rsid w:val="00C25AF8"/>
    <w:rsid w:val="00C272FC"/>
    <w:rsid w:val="00C34C4F"/>
    <w:rsid w:val="00C35B17"/>
    <w:rsid w:val="00C40894"/>
    <w:rsid w:val="00C42081"/>
    <w:rsid w:val="00C42F93"/>
    <w:rsid w:val="00C51269"/>
    <w:rsid w:val="00C51504"/>
    <w:rsid w:val="00C522F3"/>
    <w:rsid w:val="00C52560"/>
    <w:rsid w:val="00C61E5E"/>
    <w:rsid w:val="00C65FBB"/>
    <w:rsid w:val="00C71AAD"/>
    <w:rsid w:val="00C728BE"/>
    <w:rsid w:val="00C72B44"/>
    <w:rsid w:val="00C73150"/>
    <w:rsid w:val="00C74F4C"/>
    <w:rsid w:val="00C76711"/>
    <w:rsid w:val="00C7682B"/>
    <w:rsid w:val="00C779A5"/>
    <w:rsid w:val="00C81101"/>
    <w:rsid w:val="00C8278A"/>
    <w:rsid w:val="00C82B05"/>
    <w:rsid w:val="00C83533"/>
    <w:rsid w:val="00C83AA8"/>
    <w:rsid w:val="00C85C50"/>
    <w:rsid w:val="00C9074F"/>
    <w:rsid w:val="00C9155D"/>
    <w:rsid w:val="00C91E94"/>
    <w:rsid w:val="00C93606"/>
    <w:rsid w:val="00C93B01"/>
    <w:rsid w:val="00CA1661"/>
    <w:rsid w:val="00CA49F3"/>
    <w:rsid w:val="00CA5DF6"/>
    <w:rsid w:val="00CB0988"/>
    <w:rsid w:val="00CB2724"/>
    <w:rsid w:val="00CB541A"/>
    <w:rsid w:val="00CC2A4E"/>
    <w:rsid w:val="00CC39E5"/>
    <w:rsid w:val="00CC4578"/>
    <w:rsid w:val="00CC6486"/>
    <w:rsid w:val="00CC7851"/>
    <w:rsid w:val="00CD06F9"/>
    <w:rsid w:val="00CD08BB"/>
    <w:rsid w:val="00CD2548"/>
    <w:rsid w:val="00CD2F32"/>
    <w:rsid w:val="00CD3C19"/>
    <w:rsid w:val="00CD46E2"/>
    <w:rsid w:val="00CD47B8"/>
    <w:rsid w:val="00CD481F"/>
    <w:rsid w:val="00CD751A"/>
    <w:rsid w:val="00CE0D3B"/>
    <w:rsid w:val="00CE14E2"/>
    <w:rsid w:val="00CE6C27"/>
    <w:rsid w:val="00CF5F1E"/>
    <w:rsid w:val="00CF6351"/>
    <w:rsid w:val="00CFE4B4"/>
    <w:rsid w:val="00D00DD2"/>
    <w:rsid w:val="00D01BCD"/>
    <w:rsid w:val="00D02B78"/>
    <w:rsid w:val="00D040F0"/>
    <w:rsid w:val="00D04F5C"/>
    <w:rsid w:val="00D0535C"/>
    <w:rsid w:val="00D14D16"/>
    <w:rsid w:val="00D20C7B"/>
    <w:rsid w:val="00D235DC"/>
    <w:rsid w:val="00D23B35"/>
    <w:rsid w:val="00D25477"/>
    <w:rsid w:val="00D25E67"/>
    <w:rsid w:val="00D27200"/>
    <w:rsid w:val="00D30A2F"/>
    <w:rsid w:val="00D31335"/>
    <w:rsid w:val="00D31386"/>
    <w:rsid w:val="00D403D0"/>
    <w:rsid w:val="00D4073B"/>
    <w:rsid w:val="00D408C3"/>
    <w:rsid w:val="00D41DBF"/>
    <w:rsid w:val="00D43A90"/>
    <w:rsid w:val="00D4404A"/>
    <w:rsid w:val="00D47E22"/>
    <w:rsid w:val="00D505C2"/>
    <w:rsid w:val="00D53827"/>
    <w:rsid w:val="00D53B60"/>
    <w:rsid w:val="00D57D14"/>
    <w:rsid w:val="00D57E8C"/>
    <w:rsid w:val="00D72790"/>
    <w:rsid w:val="00D748D6"/>
    <w:rsid w:val="00D7514D"/>
    <w:rsid w:val="00D80DE1"/>
    <w:rsid w:val="00D82CE0"/>
    <w:rsid w:val="00D8547B"/>
    <w:rsid w:val="00D85CA8"/>
    <w:rsid w:val="00D871BC"/>
    <w:rsid w:val="00D90549"/>
    <w:rsid w:val="00D92C5B"/>
    <w:rsid w:val="00D965ED"/>
    <w:rsid w:val="00DA1364"/>
    <w:rsid w:val="00DA3A9A"/>
    <w:rsid w:val="00DB00B1"/>
    <w:rsid w:val="00DB0255"/>
    <w:rsid w:val="00DB0C4B"/>
    <w:rsid w:val="00DB1A3B"/>
    <w:rsid w:val="00DB5686"/>
    <w:rsid w:val="00DB6448"/>
    <w:rsid w:val="00DB7CCD"/>
    <w:rsid w:val="00DC5BB9"/>
    <w:rsid w:val="00DD0BF9"/>
    <w:rsid w:val="00DD1D47"/>
    <w:rsid w:val="00DD1E03"/>
    <w:rsid w:val="00DD294B"/>
    <w:rsid w:val="00DD6552"/>
    <w:rsid w:val="00DD6739"/>
    <w:rsid w:val="00DD6A41"/>
    <w:rsid w:val="00DD7845"/>
    <w:rsid w:val="00DE0616"/>
    <w:rsid w:val="00DE0C75"/>
    <w:rsid w:val="00DF0CD1"/>
    <w:rsid w:val="00DF237E"/>
    <w:rsid w:val="00DF2722"/>
    <w:rsid w:val="00DF2F8C"/>
    <w:rsid w:val="00DF52F9"/>
    <w:rsid w:val="00DF631E"/>
    <w:rsid w:val="00DF6DD9"/>
    <w:rsid w:val="00E0299C"/>
    <w:rsid w:val="00E02E59"/>
    <w:rsid w:val="00E041F6"/>
    <w:rsid w:val="00E05948"/>
    <w:rsid w:val="00E074A1"/>
    <w:rsid w:val="00E108F4"/>
    <w:rsid w:val="00E114FD"/>
    <w:rsid w:val="00E135B6"/>
    <w:rsid w:val="00E14D80"/>
    <w:rsid w:val="00E176AF"/>
    <w:rsid w:val="00E2117E"/>
    <w:rsid w:val="00E24F3E"/>
    <w:rsid w:val="00E262D2"/>
    <w:rsid w:val="00E32257"/>
    <w:rsid w:val="00E33621"/>
    <w:rsid w:val="00E35026"/>
    <w:rsid w:val="00E37714"/>
    <w:rsid w:val="00E37FA2"/>
    <w:rsid w:val="00E42AA0"/>
    <w:rsid w:val="00E436D1"/>
    <w:rsid w:val="00E44B54"/>
    <w:rsid w:val="00E465A3"/>
    <w:rsid w:val="00E46699"/>
    <w:rsid w:val="00E50356"/>
    <w:rsid w:val="00E53264"/>
    <w:rsid w:val="00E60A5A"/>
    <w:rsid w:val="00E6121D"/>
    <w:rsid w:val="00E6225B"/>
    <w:rsid w:val="00E65E3C"/>
    <w:rsid w:val="00E7101B"/>
    <w:rsid w:val="00E7179D"/>
    <w:rsid w:val="00E72AD6"/>
    <w:rsid w:val="00E73C7E"/>
    <w:rsid w:val="00E740E0"/>
    <w:rsid w:val="00E76D26"/>
    <w:rsid w:val="00E84EE0"/>
    <w:rsid w:val="00E91559"/>
    <w:rsid w:val="00E92538"/>
    <w:rsid w:val="00E93398"/>
    <w:rsid w:val="00E9569F"/>
    <w:rsid w:val="00E963C8"/>
    <w:rsid w:val="00E96C1B"/>
    <w:rsid w:val="00EA1407"/>
    <w:rsid w:val="00EA1E5D"/>
    <w:rsid w:val="00EA7960"/>
    <w:rsid w:val="00EB69C6"/>
    <w:rsid w:val="00EC1FB6"/>
    <w:rsid w:val="00EC53E5"/>
    <w:rsid w:val="00EC6670"/>
    <w:rsid w:val="00ED0188"/>
    <w:rsid w:val="00ED393C"/>
    <w:rsid w:val="00ED7B60"/>
    <w:rsid w:val="00EE31F0"/>
    <w:rsid w:val="00EE5F91"/>
    <w:rsid w:val="00EE7D1F"/>
    <w:rsid w:val="00EF17E6"/>
    <w:rsid w:val="00EF1FF4"/>
    <w:rsid w:val="00EF3D67"/>
    <w:rsid w:val="00EF4366"/>
    <w:rsid w:val="00EF549B"/>
    <w:rsid w:val="00F00121"/>
    <w:rsid w:val="00F0084C"/>
    <w:rsid w:val="00F020DB"/>
    <w:rsid w:val="00F0240C"/>
    <w:rsid w:val="00F14EA3"/>
    <w:rsid w:val="00F20A25"/>
    <w:rsid w:val="00F23E42"/>
    <w:rsid w:val="00F24A7C"/>
    <w:rsid w:val="00F25D3F"/>
    <w:rsid w:val="00F3272D"/>
    <w:rsid w:val="00F332E0"/>
    <w:rsid w:val="00F34A4D"/>
    <w:rsid w:val="00F34FE1"/>
    <w:rsid w:val="00F400B2"/>
    <w:rsid w:val="00F403D5"/>
    <w:rsid w:val="00F41FD1"/>
    <w:rsid w:val="00F42BE7"/>
    <w:rsid w:val="00F43CF6"/>
    <w:rsid w:val="00F4475A"/>
    <w:rsid w:val="00F45421"/>
    <w:rsid w:val="00F53344"/>
    <w:rsid w:val="00F53791"/>
    <w:rsid w:val="00F53AD3"/>
    <w:rsid w:val="00F54E25"/>
    <w:rsid w:val="00F57819"/>
    <w:rsid w:val="00F62805"/>
    <w:rsid w:val="00F646F6"/>
    <w:rsid w:val="00F64D59"/>
    <w:rsid w:val="00F722C0"/>
    <w:rsid w:val="00F72392"/>
    <w:rsid w:val="00F7797F"/>
    <w:rsid w:val="00F8079B"/>
    <w:rsid w:val="00F82048"/>
    <w:rsid w:val="00F83593"/>
    <w:rsid w:val="00F83AAD"/>
    <w:rsid w:val="00F8735B"/>
    <w:rsid w:val="00F9080F"/>
    <w:rsid w:val="00F90F97"/>
    <w:rsid w:val="00F927FF"/>
    <w:rsid w:val="00F95012"/>
    <w:rsid w:val="00FA03C8"/>
    <w:rsid w:val="00FA0E60"/>
    <w:rsid w:val="00FA37C9"/>
    <w:rsid w:val="00FA54CD"/>
    <w:rsid w:val="00FA5F2D"/>
    <w:rsid w:val="00FA7EE8"/>
    <w:rsid w:val="00FB00DF"/>
    <w:rsid w:val="00FB01F5"/>
    <w:rsid w:val="00FB34D3"/>
    <w:rsid w:val="00FB40F2"/>
    <w:rsid w:val="00FB52ED"/>
    <w:rsid w:val="00FB71C7"/>
    <w:rsid w:val="00FC0FD0"/>
    <w:rsid w:val="00FC1A06"/>
    <w:rsid w:val="00FC629C"/>
    <w:rsid w:val="00FD11A3"/>
    <w:rsid w:val="00FD2C36"/>
    <w:rsid w:val="00FD3D35"/>
    <w:rsid w:val="00FD4055"/>
    <w:rsid w:val="00FE0106"/>
    <w:rsid w:val="00FE1822"/>
    <w:rsid w:val="00FF2602"/>
    <w:rsid w:val="00FF3CB0"/>
    <w:rsid w:val="00FF3D1D"/>
    <w:rsid w:val="00FF5626"/>
    <w:rsid w:val="00FF5A3C"/>
    <w:rsid w:val="00FF6DFE"/>
    <w:rsid w:val="00FF6F0B"/>
    <w:rsid w:val="0100FC0C"/>
    <w:rsid w:val="010383C2"/>
    <w:rsid w:val="011CC202"/>
    <w:rsid w:val="013E207F"/>
    <w:rsid w:val="013F5974"/>
    <w:rsid w:val="014E900B"/>
    <w:rsid w:val="01501BB8"/>
    <w:rsid w:val="016076DD"/>
    <w:rsid w:val="016FD108"/>
    <w:rsid w:val="018644FE"/>
    <w:rsid w:val="01869343"/>
    <w:rsid w:val="018EB059"/>
    <w:rsid w:val="01956E87"/>
    <w:rsid w:val="01A85423"/>
    <w:rsid w:val="01CF786D"/>
    <w:rsid w:val="01E9593C"/>
    <w:rsid w:val="01EE61EB"/>
    <w:rsid w:val="01EF4E64"/>
    <w:rsid w:val="01F8B791"/>
    <w:rsid w:val="0203C375"/>
    <w:rsid w:val="0205EE44"/>
    <w:rsid w:val="0218BEB8"/>
    <w:rsid w:val="021AB4E8"/>
    <w:rsid w:val="021E31B9"/>
    <w:rsid w:val="022E685D"/>
    <w:rsid w:val="02306259"/>
    <w:rsid w:val="0232ED31"/>
    <w:rsid w:val="0245F008"/>
    <w:rsid w:val="024BAE8D"/>
    <w:rsid w:val="0268A1C8"/>
    <w:rsid w:val="0290F8AD"/>
    <w:rsid w:val="029F6C86"/>
    <w:rsid w:val="02A3E498"/>
    <w:rsid w:val="02D0FD28"/>
    <w:rsid w:val="02E56A43"/>
    <w:rsid w:val="0305E396"/>
    <w:rsid w:val="03064118"/>
    <w:rsid w:val="030ECC91"/>
    <w:rsid w:val="031F696C"/>
    <w:rsid w:val="0331F6B8"/>
    <w:rsid w:val="0337A362"/>
    <w:rsid w:val="033D4E57"/>
    <w:rsid w:val="034B8DF8"/>
    <w:rsid w:val="034D2094"/>
    <w:rsid w:val="03508DF1"/>
    <w:rsid w:val="0350CA39"/>
    <w:rsid w:val="03583714"/>
    <w:rsid w:val="0359381B"/>
    <w:rsid w:val="0371D4E8"/>
    <w:rsid w:val="039DF8E0"/>
    <w:rsid w:val="03C37817"/>
    <w:rsid w:val="03C55FBD"/>
    <w:rsid w:val="03C678EE"/>
    <w:rsid w:val="03E74568"/>
    <w:rsid w:val="03F4ACD5"/>
    <w:rsid w:val="03F804B8"/>
    <w:rsid w:val="03FBF0F5"/>
    <w:rsid w:val="042D32F2"/>
    <w:rsid w:val="04319C22"/>
    <w:rsid w:val="0435059A"/>
    <w:rsid w:val="043BE3CA"/>
    <w:rsid w:val="044BBCD9"/>
    <w:rsid w:val="0450FD82"/>
    <w:rsid w:val="0466A287"/>
    <w:rsid w:val="046B6D0B"/>
    <w:rsid w:val="048FB2E5"/>
    <w:rsid w:val="049D325E"/>
    <w:rsid w:val="04CB9ED5"/>
    <w:rsid w:val="04DB1F43"/>
    <w:rsid w:val="04E34478"/>
    <w:rsid w:val="0508A7B7"/>
    <w:rsid w:val="0515FA09"/>
    <w:rsid w:val="052F15A4"/>
    <w:rsid w:val="053041D7"/>
    <w:rsid w:val="0535EA4F"/>
    <w:rsid w:val="053EC259"/>
    <w:rsid w:val="0540DA98"/>
    <w:rsid w:val="0542F69E"/>
    <w:rsid w:val="0545C93C"/>
    <w:rsid w:val="056CA83B"/>
    <w:rsid w:val="057500BD"/>
    <w:rsid w:val="05791C6A"/>
    <w:rsid w:val="05A17885"/>
    <w:rsid w:val="05B77FC1"/>
    <w:rsid w:val="05BD40F3"/>
    <w:rsid w:val="05C22B53"/>
    <w:rsid w:val="05C3F482"/>
    <w:rsid w:val="05C892E4"/>
    <w:rsid w:val="05C9AA4E"/>
    <w:rsid w:val="05CD484A"/>
    <w:rsid w:val="05CDBFA0"/>
    <w:rsid w:val="05E3F3BF"/>
    <w:rsid w:val="05E64726"/>
    <w:rsid w:val="06016EE2"/>
    <w:rsid w:val="061C1AC7"/>
    <w:rsid w:val="0621BF1B"/>
    <w:rsid w:val="063366DF"/>
    <w:rsid w:val="06462D0C"/>
    <w:rsid w:val="064E30E2"/>
    <w:rsid w:val="06573A38"/>
    <w:rsid w:val="06711747"/>
    <w:rsid w:val="06724DFF"/>
    <w:rsid w:val="0675FF8E"/>
    <w:rsid w:val="067D43BD"/>
    <w:rsid w:val="068E6B4E"/>
    <w:rsid w:val="06963E74"/>
    <w:rsid w:val="06A2F555"/>
    <w:rsid w:val="06B68B8E"/>
    <w:rsid w:val="06CC3F10"/>
    <w:rsid w:val="06D26812"/>
    <w:rsid w:val="06E26747"/>
    <w:rsid w:val="06EBB398"/>
    <w:rsid w:val="06EF8642"/>
    <w:rsid w:val="06F10318"/>
    <w:rsid w:val="06F92D58"/>
    <w:rsid w:val="071490D9"/>
    <w:rsid w:val="07255855"/>
    <w:rsid w:val="07302E4A"/>
    <w:rsid w:val="073F1F30"/>
    <w:rsid w:val="0745452B"/>
    <w:rsid w:val="074587D4"/>
    <w:rsid w:val="074B25B1"/>
    <w:rsid w:val="07512DAB"/>
    <w:rsid w:val="0754D4FB"/>
    <w:rsid w:val="0768CD54"/>
    <w:rsid w:val="078968BF"/>
    <w:rsid w:val="07A07BEE"/>
    <w:rsid w:val="07A3F6F1"/>
    <w:rsid w:val="07A46A5A"/>
    <w:rsid w:val="07D0C08B"/>
    <w:rsid w:val="07DDD276"/>
    <w:rsid w:val="07F69DB2"/>
    <w:rsid w:val="08451A45"/>
    <w:rsid w:val="084F24FD"/>
    <w:rsid w:val="0853D0E6"/>
    <w:rsid w:val="085DA934"/>
    <w:rsid w:val="0862895D"/>
    <w:rsid w:val="0874F919"/>
    <w:rsid w:val="0894688A"/>
    <w:rsid w:val="08985DE9"/>
    <w:rsid w:val="08AF8B50"/>
    <w:rsid w:val="08C4915A"/>
    <w:rsid w:val="08DBF710"/>
    <w:rsid w:val="08DE35C2"/>
    <w:rsid w:val="08E2AA2F"/>
    <w:rsid w:val="08E3FB71"/>
    <w:rsid w:val="09059583"/>
    <w:rsid w:val="0908140C"/>
    <w:rsid w:val="090AC044"/>
    <w:rsid w:val="09549128"/>
    <w:rsid w:val="09643A13"/>
    <w:rsid w:val="096EF3AE"/>
    <w:rsid w:val="09751D67"/>
    <w:rsid w:val="099DA2F3"/>
    <w:rsid w:val="09A14EEB"/>
    <w:rsid w:val="09BB589A"/>
    <w:rsid w:val="09C3FC56"/>
    <w:rsid w:val="09D018AC"/>
    <w:rsid w:val="09DBD981"/>
    <w:rsid w:val="09DC3B62"/>
    <w:rsid w:val="09E59992"/>
    <w:rsid w:val="09EFDB82"/>
    <w:rsid w:val="09F17FF0"/>
    <w:rsid w:val="0A133EEE"/>
    <w:rsid w:val="0A239623"/>
    <w:rsid w:val="0A582555"/>
    <w:rsid w:val="0A732C12"/>
    <w:rsid w:val="0A7483C5"/>
    <w:rsid w:val="0A78641B"/>
    <w:rsid w:val="0A86E3C7"/>
    <w:rsid w:val="0A886D36"/>
    <w:rsid w:val="0A8EB9C0"/>
    <w:rsid w:val="0A904ECA"/>
    <w:rsid w:val="0A9488E0"/>
    <w:rsid w:val="0AB66C5A"/>
    <w:rsid w:val="0AC79186"/>
    <w:rsid w:val="0AC9ACAE"/>
    <w:rsid w:val="0B141FF2"/>
    <w:rsid w:val="0B180CAF"/>
    <w:rsid w:val="0B19A0F0"/>
    <w:rsid w:val="0B430EA7"/>
    <w:rsid w:val="0B4BB9C6"/>
    <w:rsid w:val="0B4BEAC6"/>
    <w:rsid w:val="0B5D1A7D"/>
    <w:rsid w:val="0B6ADE07"/>
    <w:rsid w:val="0B8398B0"/>
    <w:rsid w:val="0BBA3614"/>
    <w:rsid w:val="0BE1DCAE"/>
    <w:rsid w:val="0BE7CB1B"/>
    <w:rsid w:val="0BEC6D14"/>
    <w:rsid w:val="0BEE8BBD"/>
    <w:rsid w:val="0C049720"/>
    <w:rsid w:val="0C16ADA3"/>
    <w:rsid w:val="0C21C50D"/>
    <w:rsid w:val="0C36D902"/>
    <w:rsid w:val="0C493EE0"/>
    <w:rsid w:val="0C5937C4"/>
    <w:rsid w:val="0C671A89"/>
    <w:rsid w:val="0C7606EE"/>
    <w:rsid w:val="0C77DEF5"/>
    <w:rsid w:val="0C79BB01"/>
    <w:rsid w:val="0C83BE0F"/>
    <w:rsid w:val="0C9522F3"/>
    <w:rsid w:val="0CA10F90"/>
    <w:rsid w:val="0CB20B0B"/>
    <w:rsid w:val="0CD83572"/>
    <w:rsid w:val="0CDD21E0"/>
    <w:rsid w:val="0CF4A5FB"/>
    <w:rsid w:val="0CFC43D7"/>
    <w:rsid w:val="0CFD3E91"/>
    <w:rsid w:val="0D013643"/>
    <w:rsid w:val="0D0318F8"/>
    <w:rsid w:val="0D0FC0C8"/>
    <w:rsid w:val="0D107A04"/>
    <w:rsid w:val="0D21F144"/>
    <w:rsid w:val="0D3B0598"/>
    <w:rsid w:val="0D416F2C"/>
    <w:rsid w:val="0D65B4A1"/>
    <w:rsid w:val="0D6AC5A9"/>
    <w:rsid w:val="0D7106DE"/>
    <w:rsid w:val="0D87864E"/>
    <w:rsid w:val="0D8CBA9F"/>
    <w:rsid w:val="0D8CD1AB"/>
    <w:rsid w:val="0DA7DCAD"/>
    <w:rsid w:val="0DB67746"/>
    <w:rsid w:val="0DCFA56B"/>
    <w:rsid w:val="0DFB9EAB"/>
    <w:rsid w:val="0E09BFE5"/>
    <w:rsid w:val="0E0E7317"/>
    <w:rsid w:val="0E1EA303"/>
    <w:rsid w:val="0E3B5C7D"/>
    <w:rsid w:val="0E4252B2"/>
    <w:rsid w:val="0E5002E6"/>
    <w:rsid w:val="0E58B851"/>
    <w:rsid w:val="0E6528B4"/>
    <w:rsid w:val="0E7F27A6"/>
    <w:rsid w:val="0E872C7A"/>
    <w:rsid w:val="0E8D7446"/>
    <w:rsid w:val="0E901EA5"/>
    <w:rsid w:val="0E9A390B"/>
    <w:rsid w:val="0EAF1F56"/>
    <w:rsid w:val="0EC6D085"/>
    <w:rsid w:val="0F09B08B"/>
    <w:rsid w:val="0F1CBFC0"/>
    <w:rsid w:val="0F2D4391"/>
    <w:rsid w:val="0F355142"/>
    <w:rsid w:val="0F38C423"/>
    <w:rsid w:val="0F390420"/>
    <w:rsid w:val="0F3D4AF8"/>
    <w:rsid w:val="0F3EA7E4"/>
    <w:rsid w:val="0F430C74"/>
    <w:rsid w:val="0F58DBBC"/>
    <w:rsid w:val="0F615770"/>
    <w:rsid w:val="0F713712"/>
    <w:rsid w:val="0F763C27"/>
    <w:rsid w:val="0F77BCC5"/>
    <w:rsid w:val="0F8C5F7A"/>
    <w:rsid w:val="0F95298E"/>
    <w:rsid w:val="0F96769F"/>
    <w:rsid w:val="0F9B5B01"/>
    <w:rsid w:val="0F9C5AB3"/>
    <w:rsid w:val="0FA542D9"/>
    <w:rsid w:val="0FAA85BB"/>
    <w:rsid w:val="0FB3DCE7"/>
    <w:rsid w:val="0FC9C508"/>
    <w:rsid w:val="0FD47EC8"/>
    <w:rsid w:val="0FE0B836"/>
    <w:rsid w:val="0FE29B51"/>
    <w:rsid w:val="0FE35E72"/>
    <w:rsid w:val="1000B5B0"/>
    <w:rsid w:val="101C7B3F"/>
    <w:rsid w:val="10425CD7"/>
    <w:rsid w:val="10626D76"/>
    <w:rsid w:val="107FABBE"/>
    <w:rsid w:val="10883B19"/>
    <w:rsid w:val="10A25588"/>
    <w:rsid w:val="10A405C2"/>
    <w:rsid w:val="10A6657A"/>
    <w:rsid w:val="10A9C35D"/>
    <w:rsid w:val="10C583BD"/>
    <w:rsid w:val="10C5B03B"/>
    <w:rsid w:val="10D63765"/>
    <w:rsid w:val="10DD6388"/>
    <w:rsid w:val="10E7504E"/>
    <w:rsid w:val="1106FDA6"/>
    <w:rsid w:val="112D6A59"/>
    <w:rsid w:val="113AE999"/>
    <w:rsid w:val="114E4C10"/>
    <w:rsid w:val="11541531"/>
    <w:rsid w:val="115F13F5"/>
    <w:rsid w:val="116C30DB"/>
    <w:rsid w:val="11857F25"/>
    <w:rsid w:val="11B21393"/>
    <w:rsid w:val="11C792AE"/>
    <w:rsid w:val="11CDB3A8"/>
    <w:rsid w:val="11E291B9"/>
    <w:rsid w:val="11ECD74E"/>
    <w:rsid w:val="120DECBB"/>
    <w:rsid w:val="121661F1"/>
    <w:rsid w:val="121FFAE4"/>
    <w:rsid w:val="122380F2"/>
    <w:rsid w:val="122DEAF3"/>
    <w:rsid w:val="125D32D2"/>
    <w:rsid w:val="128D132B"/>
    <w:rsid w:val="12978881"/>
    <w:rsid w:val="12A1A795"/>
    <w:rsid w:val="12A47585"/>
    <w:rsid w:val="12BDBBB6"/>
    <w:rsid w:val="12D902CB"/>
    <w:rsid w:val="12E429B3"/>
    <w:rsid w:val="12F008B6"/>
    <w:rsid w:val="12F34AA0"/>
    <w:rsid w:val="1322F40F"/>
    <w:rsid w:val="132D9253"/>
    <w:rsid w:val="133DEEA1"/>
    <w:rsid w:val="134FEF40"/>
    <w:rsid w:val="13561015"/>
    <w:rsid w:val="13598858"/>
    <w:rsid w:val="135D0284"/>
    <w:rsid w:val="137C3337"/>
    <w:rsid w:val="137E6073"/>
    <w:rsid w:val="13A15E19"/>
    <w:rsid w:val="13A46B3E"/>
    <w:rsid w:val="13AB4AE5"/>
    <w:rsid w:val="13AD1657"/>
    <w:rsid w:val="13B5A36C"/>
    <w:rsid w:val="13B70DDF"/>
    <w:rsid w:val="13BC61F5"/>
    <w:rsid w:val="13BF76D9"/>
    <w:rsid w:val="13CCACFD"/>
    <w:rsid w:val="13FA22A3"/>
    <w:rsid w:val="13FFD555"/>
    <w:rsid w:val="1448D747"/>
    <w:rsid w:val="144FF549"/>
    <w:rsid w:val="145B5C23"/>
    <w:rsid w:val="14681BE0"/>
    <w:rsid w:val="146BDC8D"/>
    <w:rsid w:val="14917E1F"/>
    <w:rsid w:val="1491EDFA"/>
    <w:rsid w:val="14A10440"/>
    <w:rsid w:val="14A9DA3E"/>
    <w:rsid w:val="14AAD35E"/>
    <w:rsid w:val="14B119B0"/>
    <w:rsid w:val="14C19BD4"/>
    <w:rsid w:val="14C410AF"/>
    <w:rsid w:val="14D0979E"/>
    <w:rsid w:val="14D78FB5"/>
    <w:rsid w:val="14DCD9AD"/>
    <w:rsid w:val="14DE9762"/>
    <w:rsid w:val="14E6FAF3"/>
    <w:rsid w:val="14F0F3E8"/>
    <w:rsid w:val="14F28157"/>
    <w:rsid w:val="15118D12"/>
    <w:rsid w:val="152DCA0D"/>
    <w:rsid w:val="153C8D4C"/>
    <w:rsid w:val="15433B7C"/>
    <w:rsid w:val="15490356"/>
    <w:rsid w:val="154A5A4A"/>
    <w:rsid w:val="1562C8FA"/>
    <w:rsid w:val="1565C1D0"/>
    <w:rsid w:val="1568DB5B"/>
    <w:rsid w:val="156D3831"/>
    <w:rsid w:val="1577CDB3"/>
    <w:rsid w:val="157F1D41"/>
    <w:rsid w:val="15B93C30"/>
    <w:rsid w:val="15C45741"/>
    <w:rsid w:val="15CA7437"/>
    <w:rsid w:val="15D500C2"/>
    <w:rsid w:val="15DFA0AB"/>
    <w:rsid w:val="16009BA1"/>
    <w:rsid w:val="160FCA61"/>
    <w:rsid w:val="161AC66D"/>
    <w:rsid w:val="1636C0EA"/>
    <w:rsid w:val="1645E1A9"/>
    <w:rsid w:val="164AB348"/>
    <w:rsid w:val="164F7ACB"/>
    <w:rsid w:val="1652509D"/>
    <w:rsid w:val="1653AB97"/>
    <w:rsid w:val="1663607A"/>
    <w:rsid w:val="166F7036"/>
    <w:rsid w:val="1679BD12"/>
    <w:rsid w:val="167B76A0"/>
    <w:rsid w:val="1680430A"/>
    <w:rsid w:val="16B29954"/>
    <w:rsid w:val="16B9185E"/>
    <w:rsid w:val="16C440A5"/>
    <w:rsid w:val="16C5E43C"/>
    <w:rsid w:val="16CD888D"/>
    <w:rsid w:val="16D4ECA2"/>
    <w:rsid w:val="16DD9868"/>
    <w:rsid w:val="16EC0E0E"/>
    <w:rsid w:val="16EF4A60"/>
    <w:rsid w:val="16F3CE1A"/>
    <w:rsid w:val="17011F5E"/>
    <w:rsid w:val="1710102D"/>
    <w:rsid w:val="172C0033"/>
    <w:rsid w:val="17420734"/>
    <w:rsid w:val="1766CF27"/>
    <w:rsid w:val="17769F29"/>
    <w:rsid w:val="177C8750"/>
    <w:rsid w:val="17A9EB11"/>
    <w:rsid w:val="17C508E6"/>
    <w:rsid w:val="17CE1BE5"/>
    <w:rsid w:val="17F07229"/>
    <w:rsid w:val="17F42BC0"/>
    <w:rsid w:val="180E7CC7"/>
    <w:rsid w:val="182057D9"/>
    <w:rsid w:val="1826CF88"/>
    <w:rsid w:val="18371163"/>
    <w:rsid w:val="184F6391"/>
    <w:rsid w:val="1852A0F0"/>
    <w:rsid w:val="186C30A1"/>
    <w:rsid w:val="1872AC6E"/>
    <w:rsid w:val="18766F28"/>
    <w:rsid w:val="187670F3"/>
    <w:rsid w:val="1877B7BD"/>
    <w:rsid w:val="189E682E"/>
    <w:rsid w:val="18B3C11F"/>
    <w:rsid w:val="18BBCA4C"/>
    <w:rsid w:val="18C01306"/>
    <w:rsid w:val="18CB6726"/>
    <w:rsid w:val="18D41DFB"/>
    <w:rsid w:val="192F8779"/>
    <w:rsid w:val="19342B08"/>
    <w:rsid w:val="194FEF0E"/>
    <w:rsid w:val="19511BAB"/>
    <w:rsid w:val="19521576"/>
    <w:rsid w:val="19596AA3"/>
    <w:rsid w:val="195BCDCB"/>
    <w:rsid w:val="196F3754"/>
    <w:rsid w:val="196F99FA"/>
    <w:rsid w:val="19779ADE"/>
    <w:rsid w:val="198010C6"/>
    <w:rsid w:val="19BE59D9"/>
    <w:rsid w:val="19C8FD2C"/>
    <w:rsid w:val="19C96B44"/>
    <w:rsid w:val="19CF1620"/>
    <w:rsid w:val="19FA61C9"/>
    <w:rsid w:val="19FEDA41"/>
    <w:rsid w:val="1A0B8767"/>
    <w:rsid w:val="1A1EF72B"/>
    <w:rsid w:val="1A269C7D"/>
    <w:rsid w:val="1A468604"/>
    <w:rsid w:val="1A4D1E89"/>
    <w:rsid w:val="1A64AE3B"/>
    <w:rsid w:val="1A7C119B"/>
    <w:rsid w:val="1A853930"/>
    <w:rsid w:val="1A8F0A63"/>
    <w:rsid w:val="1AA8A343"/>
    <w:rsid w:val="1ABA3599"/>
    <w:rsid w:val="1AD208EA"/>
    <w:rsid w:val="1AF47872"/>
    <w:rsid w:val="1AFCF9FE"/>
    <w:rsid w:val="1B01CB68"/>
    <w:rsid w:val="1B396CCD"/>
    <w:rsid w:val="1B3A57BB"/>
    <w:rsid w:val="1B515CD0"/>
    <w:rsid w:val="1B5CA2E7"/>
    <w:rsid w:val="1B6588A3"/>
    <w:rsid w:val="1B71E1F7"/>
    <w:rsid w:val="1B7AB713"/>
    <w:rsid w:val="1B9CDC87"/>
    <w:rsid w:val="1BB653D5"/>
    <w:rsid w:val="1BBD9F45"/>
    <w:rsid w:val="1BDD28DB"/>
    <w:rsid w:val="1BDE52F5"/>
    <w:rsid w:val="1BE001E6"/>
    <w:rsid w:val="1BE36499"/>
    <w:rsid w:val="1BE62B4A"/>
    <w:rsid w:val="1BF444BC"/>
    <w:rsid w:val="1BF599FF"/>
    <w:rsid w:val="1C05835E"/>
    <w:rsid w:val="1C0A3969"/>
    <w:rsid w:val="1C0C03A3"/>
    <w:rsid w:val="1C0CAFC2"/>
    <w:rsid w:val="1C148DC5"/>
    <w:rsid w:val="1C1FD52B"/>
    <w:rsid w:val="1C2D9842"/>
    <w:rsid w:val="1C48F938"/>
    <w:rsid w:val="1C686A3A"/>
    <w:rsid w:val="1C6A5FC9"/>
    <w:rsid w:val="1C8636D8"/>
    <w:rsid w:val="1C8E1F14"/>
    <w:rsid w:val="1C9E157E"/>
    <w:rsid w:val="1CA13750"/>
    <w:rsid w:val="1CB1069C"/>
    <w:rsid w:val="1CB29C5D"/>
    <w:rsid w:val="1CB90C7E"/>
    <w:rsid w:val="1CC5C2FC"/>
    <w:rsid w:val="1D003CCC"/>
    <w:rsid w:val="1D104B44"/>
    <w:rsid w:val="1D25E2F6"/>
    <w:rsid w:val="1D50732E"/>
    <w:rsid w:val="1D629BC2"/>
    <w:rsid w:val="1D66757A"/>
    <w:rsid w:val="1D6F36B4"/>
    <w:rsid w:val="1D787197"/>
    <w:rsid w:val="1D806105"/>
    <w:rsid w:val="1D8436FD"/>
    <w:rsid w:val="1D97D920"/>
    <w:rsid w:val="1D9EC9B9"/>
    <w:rsid w:val="1DC10ABF"/>
    <w:rsid w:val="1DCF7681"/>
    <w:rsid w:val="1DD78A0A"/>
    <w:rsid w:val="1DF8F672"/>
    <w:rsid w:val="1E0C5788"/>
    <w:rsid w:val="1E0D0297"/>
    <w:rsid w:val="1E108C73"/>
    <w:rsid w:val="1E258F8D"/>
    <w:rsid w:val="1E2C5CE7"/>
    <w:rsid w:val="1E35BC4B"/>
    <w:rsid w:val="1E58C8C3"/>
    <w:rsid w:val="1E631429"/>
    <w:rsid w:val="1E707E3B"/>
    <w:rsid w:val="1E846D54"/>
    <w:rsid w:val="1EE0377A"/>
    <w:rsid w:val="1EE14D0E"/>
    <w:rsid w:val="1EE7206A"/>
    <w:rsid w:val="1EF766D8"/>
    <w:rsid w:val="1EFF55A3"/>
    <w:rsid w:val="1F0A1DBF"/>
    <w:rsid w:val="1F137E5A"/>
    <w:rsid w:val="1F31CA02"/>
    <w:rsid w:val="1F451B1C"/>
    <w:rsid w:val="1F491A63"/>
    <w:rsid w:val="1F49AF51"/>
    <w:rsid w:val="1F4A4E16"/>
    <w:rsid w:val="1F583E61"/>
    <w:rsid w:val="1F72D192"/>
    <w:rsid w:val="1F895078"/>
    <w:rsid w:val="1FAB86FB"/>
    <w:rsid w:val="1FADE2C5"/>
    <w:rsid w:val="1FB81EEF"/>
    <w:rsid w:val="1FB9EBDD"/>
    <w:rsid w:val="1FD04943"/>
    <w:rsid w:val="1FD0E2AC"/>
    <w:rsid w:val="1FE47020"/>
    <w:rsid w:val="1FECCB6C"/>
    <w:rsid w:val="1FF78945"/>
    <w:rsid w:val="1FF7A93D"/>
    <w:rsid w:val="1FF927C3"/>
    <w:rsid w:val="200B3B8B"/>
    <w:rsid w:val="203263FD"/>
    <w:rsid w:val="2040F103"/>
    <w:rsid w:val="204164B3"/>
    <w:rsid w:val="20474E0F"/>
    <w:rsid w:val="204B2D35"/>
    <w:rsid w:val="205ED234"/>
    <w:rsid w:val="205F69D9"/>
    <w:rsid w:val="20669F26"/>
    <w:rsid w:val="20803C82"/>
    <w:rsid w:val="209B9D82"/>
    <w:rsid w:val="20A851B7"/>
    <w:rsid w:val="20AD6CA8"/>
    <w:rsid w:val="20B0B32F"/>
    <w:rsid w:val="20B2A1BF"/>
    <w:rsid w:val="20B422C2"/>
    <w:rsid w:val="20C1E167"/>
    <w:rsid w:val="20E05D96"/>
    <w:rsid w:val="20E35CDF"/>
    <w:rsid w:val="20E6CBF7"/>
    <w:rsid w:val="20F435EE"/>
    <w:rsid w:val="2103A7F2"/>
    <w:rsid w:val="211EF56C"/>
    <w:rsid w:val="211F8568"/>
    <w:rsid w:val="21490009"/>
    <w:rsid w:val="215D0143"/>
    <w:rsid w:val="21699805"/>
    <w:rsid w:val="219C422E"/>
    <w:rsid w:val="21A4475C"/>
    <w:rsid w:val="21BCAA79"/>
    <w:rsid w:val="21CD11EE"/>
    <w:rsid w:val="21E3F3D6"/>
    <w:rsid w:val="2202DF33"/>
    <w:rsid w:val="220474C3"/>
    <w:rsid w:val="2206F012"/>
    <w:rsid w:val="220C3A34"/>
    <w:rsid w:val="220C7BDD"/>
    <w:rsid w:val="221529A3"/>
    <w:rsid w:val="222BC946"/>
    <w:rsid w:val="2251B503"/>
    <w:rsid w:val="22669899"/>
    <w:rsid w:val="226C6997"/>
    <w:rsid w:val="227A3C8F"/>
    <w:rsid w:val="2281BC0B"/>
    <w:rsid w:val="22A823EE"/>
    <w:rsid w:val="22BEF732"/>
    <w:rsid w:val="22D757AD"/>
    <w:rsid w:val="22DD22E5"/>
    <w:rsid w:val="22F4C948"/>
    <w:rsid w:val="22FBE4C9"/>
    <w:rsid w:val="2312AAAF"/>
    <w:rsid w:val="234047D6"/>
    <w:rsid w:val="234891E9"/>
    <w:rsid w:val="2350A284"/>
    <w:rsid w:val="23601A27"/>
    <w:rsid w:val="236BFC08"/>
    <w:rsid w:val="237120CE"/>
    <w:rsid w:val="2371867F"/>
    <w:rsid w:val="239BC2F6"/>
    <w:rsid w:val="23A58226"/>
    <w:rsid w:val="23ACA8B4"/>
    <w:rsid w:val="23AD4170"/>
    <w:rsid w:val="23B2CC86"/>
    <w:rsid w:val="23C12B20"/>
    <w:rsid w:val="23C8275B"/>
    <w:rsid w:val="23CF7A43"/>
    <w:rsid w:val="23D24596"/>
    <w:rsid w:val="23D9DB9D"/>
    <w:rsid w:val="23E23A2A"/>
    <w:rsid w:val="23F43138"/>
    <w:rsid w:val="241935DF"/>
    <w:rsid w:val="241A8883"/>
    <w:rsid w:val="2425300B"/>
    <w:rsid w:val="2432BA3D"/>
    <w:rsid w:val="2435B99B"/>
    <w:rsid w:val="245E373C"/>
    <w:rsid w:val="245EEF1D"/>
    <w:rsid w:val="246BBA36"/>
    <w:rsid w:val="247503E3"/>
    <w:rsid w:val="247EC348"/>
    <w:rsid w:val="248B067B"/>
    <w:rsid w:val="24A5C853"/>
    <w:rsid w:val="24A659D9"/>
    <w:rsid w:val="24A7E665"/>
    <w:rsid w:val="24B155B0"/>
    <w:rsid w:val="24B8446A"/>
    <w:rsid w:val="24EE268C"/>
    <w:rsid w:val="24FC5C1A"/>
    <w:rsid w:val="250035E5"/>
    <w:rsid w:val="25034444"/>
    <w:rsid w:val="2506511A"/>
    <w:rsid w:val="25107664"/>
    <w:rsid w:val="251E8163"/>
    <w:rsid w:val="2524FACA"/>
    <w:rsid w:val="252F0ED8"/>
    <w:rsid w:val="253B0673"/>
    <w:rsid w:val="25435521"/>
    <w:rsid w:val="25686D72"/>
    <w:rsid w:val="25720176"/>
    <w:rsid w:val="2586070F"/>
    <w:rsid w:val="25A38B8A"/>
    <w:rsid w:val="25A6EFE6"/>
    <w:rsid w:val="25ADF356"/>
    <w:rsid w:val="25B79A5C"/>
    <w:rsid w:val="25B7A2F9"/>
    <w:rsid w:val="25D2EA5F"/>
    <w:rsid w:val="25D6E194"/>
    <w:rsid w:val="25E389F4"/>
    <w:rsid w:val="25EB4597"/>
    <w:rsid w:val="25F02D97"/>
    <w:rsid w:val="25F4440A"/>
    <w:rsid w:val="260D78CC"/>
    <w:rsid w:val="26117231"/>
    <w:rsid w:val="261E818A"/>
    <w:rsid w:val="2635FF6D"/>
    <w:rsid w:val="2652C091"/>
    <w:rsid w:val="26725DBE"/>
    <w:rsid w:val="267A81A4"/>
    <w:rsid w:val="268E93B1"/>
    <w:rsid w:val="269A5F3F"/>
    <w:rsid w:val="26AE6D69"/>
    <w:rsid w:val="26D94D45"/>
    <w:rsid w:val="27090B4E"/>
    <w:rsid w:val="270EE32D"/>
    <w:rsid w:val="27252F56"/>
    <w:rsid w:val="2746B643"/>
    <w:rsid w:val="274ACA93"/>
    <w:rsid w:val="2754434C"/>
    <w:rsid w:val="2762F018"/>
    <w:rsid w:val="27C533E4"/>
    <w:rsid w:val="27D34479"/>
    <w:rsid w:val="27D68406"/>
    <w:rsid w:val="27D87523"/>
    <w:rsid w:val="27DAA3FC"/>
    <w:rsid w:val="27F2FEB1"/>
    <w:rsid w:val="27F54549"/>
    <w:rsid w:val="281099B5"/>
    <w:rsid w:val="28148CA7"/>
    <w:rsid w:val="2819F1E6"/>
    <w:rsid w:val="2836C4CC"/>
    <w:rsid w:val="284710DD"/>
    <w:rsid w:val="285105AD"/>
    <w:rsid w:val="2851B36E"/>
    <w:rsid w:val="2861AC8F"/>
    <w:rsid w:val="28669765"/>
    <w:rsid w:val="28889000"/>
    <w:rsid w:val="288AEE37"/>
    <w:rsid w:val="289727B8"/>
    <w:rsid w:val="28994172"/>
    <w:rsid w:val="28A1AF49"/>
    <w:rsid w:val="28E764FF"/>
    <w:rsid w:val="28E97171"/>
    <w:rsid w:val="28FCC556"/>
    <w:rsid w:val="2907E0F7"/>
    <w:rsid w:val="291A78BC"/>
    <w:rsid w:val="2940E811"/>
    <w:rsid w:val="2942948D"/>
    <w:rsid w:val="294DADF1"/>
    <w:rsid w:val="295C310E"/>
    <w:rsid w:val="29705989"/>
    <w:rsid w:val="297D1F87"/>
    <w:rsid w:val="29AE2EF5"/>
    <w:rsid w:val="29C94E00"/>
    <w:rsid w:val="29D1592D"/>
    <w:rsid w:val="29E30BE8"/>
    <w:rsid w:val="29E5104E"/>
    <w:rsid w:val="29E8C586"/>
    <w:rsid w:val="29FB5F78"/>
    <w:rsid w:val="2A00BBDD"/>
    <w:rsid w:val="2A1881F3"/>
    <w:rsid w:val="2A2ABC00"/>
    <w:rsid w:val="2A30D36F"/>
    <w:rsid w:val="2A3CD9F6"/>
    <w:rsid w:val="2A491735"/>
    <w:rsid w:val="2A57FB1E"/>
    <w:rsid w:val="2A600F75"/>
    <w:rsid w:val="2A74C4B4"/>
    <w:rsid w:val="2AA57E83"/>
    <w:rsid w:val="2AC85892"/>
    <w:rsid w:val="2AD14048"/>
    <w:rsid w:val="2AD6F3E3"/>
    <w:rsid w:val="2AECDD74"/>
    <w:rsid w:val="2AF3CB9A"/>
    <w:rsid w:val="2B05D4A3"/>
    <w:rsid w:val="2B2D949E"/>
    <w:rsid w:val="2B3A6986"/>
    <w:rsid w:val="2B4DD38B"/>
    <w:rsid w:val="2B610777"/>
    <w:rsid w:val="2B6A599A"/>
    <w:rsid w:val="2B70D855"/>
    <w:rsid w:val="2B8E85C4"/>
    <w:rsid w:val="2B921C98"/>
    <w:rsid w:val="2B94FD9F"/>
    <w:rsid w:val="2B956402"/>
    <w:rsid w:val="2BD3A884"/>
    <w:rsid w:val="2BED4A68"/>
    <w:rsid w:val="2BF42251"/>
    <w:rsid w:val="2BFEE612"/>
    <w:rsid w:val="2C013904"/>
    <w:rsid w:val="2C038F77"/>
    <w:rsid w:val="2C06DF6C"/>
    <w:rsid w:val="2C0ED55C"/>
    <w:rsid w:val="2C22EF8A"/>
    <w:rsid w:val="2C2BA1FF"/>
    <w:rsid w:val="2C415A41"/>
    <w:rsid w:val="2C4E98DE"/>
    <w:rsid w:val="2C7390DD"/>
    <w:rsid w:val="2C796D1D"/>
    <w:rsid w:val="2C8A656F"/>
    <w:rsid w:val="2CA75CEA"/>
    <w:rsid w:val="2CCF766F"/>
    <w:rsid w:val="2D1079AF"/>
    <w:rsid w:val="2D26A795"/>
    <w:rsid w:val="2D333616"/>
    <w:rsid w:val="2D425B2A"/>
    <w:rsid w:val="2D47638A"/>
    <w:rsid w:val="2D4BDC3F"/>
    <w:rsid w:val="2D889CE7"/>
    <w:rsid w:val="2D8A94E8"/>
    <w:rsid w:val="2D8B3DB0"/>
    <w:rsid w:val="2D9B5BD2"/>
    <w:rsid w:val="2DB12633"/>
    <w:rsid w:val="2DBD417F"/>
    <w:rsid w:val="2DD8FA49"/>
    <w:rsid w:val="2DE93217"/>
    <w:rsid w:val="2DF5DB40"/>
    <w:rsid w:val="2E09245C"/>
    <w:rsid w:val="2E14AD56"/>
    <w:rsid w:val="2E2DA38B"/>
    <w:rsid w:val="2E411DD3"/>
    <w:rsid w:val="2E4C7BB0"/>
    <w:rsid w:val="2E4FAFDB"/>
    <w:rsid w:val="2E6D0918"/>
    <w:rsid w:val="2E71FFD8"/>
    <w:rsid w:val="2E752655"/>
    <w:rsid w:val="2E75C179"/>
    <w:rsid w:val="2E7A25AB"/>
    <w:rsid w:val="2E965989"/>
    <w:rsid w:val="2E98D001"/>
    <w:rsid w:val="2EA0AE63"/>
    <w:rsid w:val="2EA5EFE7"/>
    <w:rsid w:val="2EA95249"/>
    <w:rsid w:val="2EAF6BB4"/>
    <w:rsid w:val="2EB42A1B"/>
    <w:rsid w:val="2EB63724"/>
    <w:rsid w:val="2EBEFF18"/>
    <w:rsid w:val="2EC3F363"/>
    <w:rsid w:val="2ED3AEC5"/>
    <w:rsid w:val="2EDCAB2C"/>
    <w:rsid w:val="2EEC1825"/>
    <w:rsid w:val="2EFF045B"/>
    <w:rsid w:val="2F0D5D4B"/>
    <w:rsid w:val="2F147AEA"/>
    <w:rsid w:val="2F1C8F5F"/>
    <w:rsid w:val="2F3A16B4"/>
    <w:rsid w:val="2F3ED2BC"/>
    <w:rsid w:val="2F3FD8F4"/>
    <w:rsid w:val="2F4085A2"/>
    <w:rsid w:val="2F51476F"/>
    <w:rsid w:val="2F599A91"/>
    <w:rsid w:val="2F5C3AD5"/>
    <w:rsid w:val="2F5FB816"/>
    <w:rsid w:val="2F614C2B"/>
    <w:rsid w:val="2F648312"/>
    <w:rsid w:val="2F664029"/>
    <w:rsid w:val="2F69B925"/>
    <w:rsid w:val="2F6B074A"/>
    <w:rsid w:val="2F723803"/>
    <w:rsid w:val="2FAA61F4"/>
    <w:rsid w:val="2FFB9C34"/>
    <w:rsid w:val="300B3BCF"/>
    <w:rsid w:val="30116729"/>
    <w:rsid w:val="30131AB6"/>
    <w:rsid w:val="301D7B14"/>
    <w:rsid w:val="302D2E91"/>
    <w:rsid w:val="302FB8A9"/>
    <w:rsid w:val="3049A191"/>
    <w:rsid w:val="304F85BB"/>
    <w:rsid w:val="305448EF"/>
    <w:rsid w:val="30577D9F"/>
    <w:rsid w:val="30601F5A"/>
    <w:rsid w:val="306DAB41"/>
    <w:rsid w:val="3070BFA2"/>
    <w:rsid w:val="30740F4A"/>
    <w:rsid w:val="3075B7AC"/>
    <w:rsid w:val="308915D8"/>
    <w:rsid w:val="308E400B"/>
    <w:rsid w:val="309B100D"/>
    <w:rsid w:val="30AF98D7"/>
    <w:rsid w:val="30BB57D9"/>
    <w:rsid w:val="30D389A0"/>
    <w:rsid w:val="30E4F63B"/>
    <w:rsid w:val="31241652"/>
    <w:rsid w:val="31288B12"/>
    <w:rsid w:val="312C6238"/>
    <w:rsid w:val="313625D8"/>
    <w:rsid w:val="313BCCAE"/>
    <w:rsid w:val="3159A80A"/>
    <w:rsid w:val="316A031F"/>
    <w:rsid w:val="3177E746"/>
    <w:rsid w:val="317D71F7"/>
    <w:rsid w:val="318B19B8"/>
    <w:rsid w:val="31972B57"/>
    <w:rsid w:val="31AF02EF"/>
    <w:rsid w:val="31B1F15E"/>
    <w:rsid w:val="31D83CAD"/>
    <w:rsid w:val="31DFF176"/>
    <w:rsid w:val="31ECB49A"/>
    <w:rsid w:val="31ED7DF9"/>
    <w:rsid w:val="3207AB08"/>
    <w:rsid w:val="32175DE9"/>
    <w:rsid w:val="321F9660"/>
    <w:rsid w:val="3220619E"/>
    <w:rsid w:val="32243AED"/>
    <w:rsid w:val="322A0146"/>
    <w:rsid w:val="32358BE8"/>
    <w:rsid w:val="323F9A6E"/>
    <w:rsid w:val="3242B431"/>
    <w:rsid w:val="324D6D08"/>
    <w:rsid w:val="3257B04E"/>
    <w:rsid w:val="3275844C"/>
    <w:rsid w:val="328584D6"/>
    <w:rsid w:val="329FEB10"/>
    <w:rsid w:val="32B96BB0"/>
    <w:rsid w:val="32D30D10"/>
    <w:rsid w:val="32D3183E"/>
    <w:rsid w:val="32E6EF49"/>
    <w:rsid w:val="32F17AF5"/>
    <w:rsid w:val="32F63057"/>
    <w:rsid w:val="32FF450B"/>
    <w:rsid w:val="330B5ABB"/>
    <w:rsid w:val="3316913D"/>
    <w:rsid w:val="33197335"/>
    <w:rsid w:val="3336E497"/>
    <w:rsid w:val="3343BBBF"/>
    <w:rsid w:val="3348276B"/>
    <w:rsid w:val="334D91D3"/>
    <w:rsid w:val="33516359"/>
    <w:rsid w:val="335957A1"/>
    <w:rsid w:val="3366DB1F"/>
    <w:rsid w:val="336C5250"/>
    <w:rsid w:val="3371919C"/>
    <w:rsid w:val="33726899"/>
    <w:rsid w:val="33818B3C"/>
    <w:rsid w:val="33886656"/>
    <w:rsid w:val="3389AA7E"/>
    <w:rsid w:val="33901BC0"/>
    <w:rsid w:val="33ACC757"/>
    <w:rsid w:val="33B5F122"/>
    <w:rsid w:val="33E20453"/>
    <w:rsid w:val="340F25A3"/>
    <w:rsid w:val="3419038A"/>
    <w:rsid w:val="34288A2A"/>
    <w:rsid w:val="34419C95"/>
    <w:rsid w:val="34448A1A"/>
    <w:rsid w:val="344D1A61"/>
    <w:rsid w:val="344FF2D3"/>
    <w:rsid w:val="345AEBDF"/>
    <w:rsid w:val="3475066F"/>
    <w:rsid w:val="347ADAC5"/>
    <w:rsid w:val="347FBF5C"/>
    <w:rsid w:val="34A181BC"/>
    <w:rsid w:val="34A49DA8"/>
    <w:rsid w:val="34A5B61E"/>
    <w:rsid w:val="34AFD3CF"/>
    <w:rsid w:val="34C4854B"/>
    <w:rsid w:val="34C7CD2F"/>
    <w:rsid w:val="34CCDE7C"/>
    <w:rsid w:val="34CF4CBB"/>
    <w:rsid w:val="34DF69BA"/>
    <w:rsid w:val="34F8E525"/>
    <w:rsid w:val="3537A080"/>
    <w:rsid w:val="353CDD92"/>
    <w:rsid w:val="35412AF6"/>
    <w:rsid w:val="35AC6294"/>
    <w:rsid w:val="35B71DDB"/>
    <w:rsid w:val="35C5C890"/>
    <w:rsid w:val="35E365C5"/>
    <w:rsid w:val="3601FD0D"/>
    <w:rsid w:val="360E9761"/>
    <w:rsid w:val="361B0AD2"/>
    <w:rsid w:val="361C57C1"/>
    <w:rsid w:val="36604C9F"/>
    <w:rsid w:val="3671786E"/>
    <w:rsid w:val="3672F94E"/>
    <w:rsid w:val="368EB761"/>
    <w:rsid w:val="369D3C2F"/>
    <w:rsid w:val="36A30504"/>
    <w:rsid w:val="36AAFAF2"/>
    <w:rsid w:val="36DE8CD0"/>
    <w:rsid w:val="3713A94A"/>
    <w:rsid w:val="371EED81"/>
    <w:rsid w:val="3730304F"/>
    <w:rsid w:val="37327530"/>
    <w:rsid w:val="374647C8"/>
    <w:rsid w:val="374D47C6"/>
    <w:rsid w:val="374DC42D"/>
    <w:rsid w:val="3773D327"/>
    <w:rsid w:val="377E52AD"/>
    <w:rsid w:val="3798D2AF"/>
    <w:rsid w:val="37A2A248"/>
    <w:rsid w:val="37A6378F"/>
    <w:rsid w:val="37AA6E7F"/>
    <w:rsid w:val="37AD1BCA"/>
    <w:rsid w:val="37AE86A1"/>
    <w:rsid w:val="37B29050"/>
    <w:rsid w:val="37CBF5B7"/>
    <w:rsid w:val="37CFE0F3"/>
    <w:rsid w:val="37EF2358"/>
    <w:rsid w:val="37FAFE91"/>
    <w:rsid w:val="38136FF4"/>
    <w:rsid w:val="381AEDA5"/>
    <w:rsid w:val="3824C3C1"/>
    <w:rsid w:val="38281510"/>
    <w:rsid w:val="382AFB81"/>
    <w:rsid w:val="383294E8"/>
    <w:rsid w:val="38490CE8"/>
    <w:rsid w:val="384AD377"/>
    <w:rsid w:val="3869BE09"/>
    <w:rsid w:val="386AD538"/>
    <w:rsid w:val="3878D615"/>
    <w:rsid w:val="38850AB0"/>
    <w:rsid w:val="388B97BF"/>
    <w:rsid w:val="3890D6D4"/>
    <w:rsid w:val="38A60601"/>
    <w:rsid w:val="38B242B5"/>
    <w:rsid w:val="38BF8B28"/>
    <w:rsid w:val="38C48BF8"/>
    <w:rsid w:val="38C82248"/>
    <w:rsid w:val="38C927FA"/>
    <w:rsid w:val="38D943A1"/>
    <w:rsid w:val="38E361F4"/>
    <w:rsid w:val="38F76C6A"/>
    <w:rsid w:val="390BAE8F"/>
    <w:rsid w:val="392408CE"/>
    <w:rsid w:val="39392D15"/>
    <w:rsid w:val="393FDF3B"/>
    <w:rsid w:val="3947D754"/>
    <w:rsid w:val="39587838"/>
    <w:rsid w:val="395A5A45"/>
    <w:rsid w:val="395DB850"/>
    <w:rsid w:val="3968D131"/>
    <w:rsid w:val="39A5CBD2"/>
    <w:rsid w:val="39A989E6"/>
    <w:rsid w:val="39B39AD2"/>
    <w:rsid w:val="39B3DEF2"/>
    <w:rsid w:val="39D9E2C2"/>
    <w:rsid w:val="39F4D1BB"/>
    <w:rsid w:val="39F547FF"/>
    <w:rsid w:val="39FC7D71"/>
    <w:rsid w:val="3A146C45"/>
    <w:rsid w:val="3A1A418C"/>
    <w:rsid w:val="3A1F5FF6"/>
    <w:rsid w:val="3A2D93FE"/>
    <w:rsid w:val="3A305A47"/>
    <w:rsid w:val="3A3EF1C1"/>
    <w:rsid w:val="3A4371EE"/>
    <w:rsid w:val="3A4D9C4C"/>
    <w:rsid w:val="3A4F7266"/>
    <w:rsid w:val="3A5EC68A"/>
    <w:rsid w:val="3A623BAB"/>
    <w:rsid w:val="3A726DB5"/>
    <w:rsid w:val="3A73DFC8"/>
    <w:rsid w:val="3A74EB56"/>
    <w:rsid w:val="3A882C3B"/>
    <w:rsid w:val="3AAF1187"/>
    <w:rsid w:val="3AC2FDCA"/>
    <w:rsid w:val="3ACD8DB1"/>
    <w:rsid w:val="3AD97252"/>
    <w:rsid w:val="3AEF72D7"/>
    <w:rsid w:val="3AEFCEC0"/>
    <w:rsid w:val="3B095AAD"/>
    <w:rsid w:val="3B17BCF1"/>
    <w:rsid w:val="3B1F9F94"/>
    <w:rsid w:val="3B1FDE6D"/>
    <w:rsid w:val="3B32E3BB"/>
    <w:rsid w:val="3B3B6E3B"/>
    <w:rsid w:val="3B42C76A"/>
    <w:rsid w:val="3B5DBE0B"/>
    <w:rsid w:val="3B653942"/>
    <w:rsid w:val="3B66EB81"/>
    <w:rsid w:val="3B792A2B"/>
    <w:rsid w:val="3B946263"/>
    <w:rsid w:val="3B98587F"/>
    <w:rsid w:val="3BA1D646"/>
    <w:rsid w:val="3BB14D38"/>
    <w:rsid w:val="3BE0C2F3"/>
    <w:rsid w:val="3BE82B6C"/>
    <w:rsid w:val="3BF4639C"/>
    <w:rsid w:val="3C0AFDBB"/>
    <w:rsid w:val="3C0E6022"/>
    <w:rsid w:val="3C0EBDC1"/>
    <w:rsid w:val="3C41D4FA"/>
    <w:rsid w:val="3C447B30"/>
    <w:rsid w:val="3C525A05"/>
    <w:rsid w:val="3C5851C9"/>
    <w:rsid w:val="3C88BDB8"/>
    <w:rsid w:val="3CB8358C"/>
    <w:rsid w:val="3CBFD71A"/>
    <w:rsid w:val="3CD857CA"/>
    <w:rsid w:val="3CE2B916"/>
    <w:rsid w:val="3CE4827E"/>
    <w:rsid w:val="3CE6198C"/>
    <w:rsid w:val="3D05084A"/>
    <w:rsid w:val="3D14BC12"/>
    <w:rsid w:val="3D1E9665"/>
    <w:rsid w:val="3D287EB6"/>
    <w:rsid w:val="3D3FB755"/>
    <w:rsid w:val="3D53EC78"/>
    <w:rsid w:val="3D541536"/>
    <w:rsid w:val="3D7E0A80"/>
    <w:rsid w:val="3D7E2DAE"/>
    <w:rsid w:val="3DA46020"/>
    <w:rsid w:val="3DBC48EB"/>
    <w:rsid w:val="3DC01A59"/>
    <w:rsid w:val="3DC5F674"/>
    <w:rsid w:val="3DD709B1"/>
    <w:rsid w:val="3DDEA533"/>
    <w:rsid w:val="3DF0E655"/>
    <w:rsid w:val="3DF5A64A"/>
    <w:rsid w:val="3E0B61E9"/>
    <w:rsid w:val="3E1A95E7"/>
    <w:rsid w:val="3E1F5F41"/>
    <w:rsid w:val="3E29504E"/>
    <w:rsid w:val="3E299B65"/>
    <w:rsid w:val="3E2B0D8F"/>
    <w:rsid w:val="3E3FDA3E"/>
    <w:rsid w:val="3E498B9B"/>
    <w:rsid w:val="3E569DF7"/>
    <w:rsid w:val="3E761423"/>
    <w:rsid w:val="3E861E86"/>
    <w:rsid w:val="3E93A270"/>
    <w:rsid w:val="3E9C38C0"/>
    <w:rsid w:val="3EA6591D"/>
    <w:rsid w:val="3EAD7203"/>
    <w:rsid w:val="3EB7335F"/>
    <w:rsid w:val="3EC04938"/>
    <w:rsid w:val="3ECDE050"/>
    <w:rsid w:val="3EDD7E3F"/>
    <w:rsid w:val="3EE2CEEF"/>
    <w:rsid w:val="3EEB7ECE"/>
    <w:rsid w:val="3F018307"/>
    <w:rsid w:val="3F10979D"/>
    <w:rsid w:val="3F2F1C67"/>
    <w:rsid w:val="3F31E0F3"/>
    <w:rsid w:val="3F484864"/>
    <w:rsid w:val="3F4A4551"/>
    <w:rsid w:val="3F52E217"/>
    <w:rsid w:val="3F6D3DFD"/>
    <w:rsid w:val="3F75E7B8"/>
    <w:rsid w:val="3F982B13"/>
    <w:rsid w:val="3FA1E1B4"/>
    <w:rsid w:val="3FB51947"/>
    <w:rsid w:val="3FD1E36F"/>
    <w:rsid w:val="3FF405F7"/>
    <w:rsid w:val="4005A0FC"/>
    <w:rsid w:val="4018F60F"/>
    <w:rsid w:val="408E20AC"/>
    <w:rsid w:val="40BBDEB0"/>
    <w:rsid w:val="40BF3060"/>
    <w:rsid w:val="40D27D5D"/>
    <w:rsid w:val="40DF86C9"/>
    <w:rsid w:val="40EBD0C4"/>
    <w:rsid w:val="410A59C2"/>
    <w:rsid w:val="411AE1B7"/>
    <w:rsid w:val="41279E39"/>
    <w:rsid w:val="413DDEF2"/>
    <w:rsid w:val="4169045D"/>
    <w:rsid w:val="41799B98"/>
    <w:rsid w:val="41867B22"/>
    <w:rsid w:val="4194446F"/>
    <w:rsid w:val="41960E1D"/>
    <w:rsid w:val="41B4DE58"/>
    <w:rsid w:val="41B85B4C"/>
    <w:rsid w:val="41CBC504"/>
    <w:rsid w:val="41D4AA12"/>
    <w:rsid w:val="41DAD654"/>
    <w:rsid w:val="41E0DA2F"/>
    <w:rsid w:val="42033F82"/>
    <w:rsid w:val="420B789E"/>
    <w:rsid w:val="422A1C75"/>
    <w:rsid w:val="4242C927"/>
    <w:rsid w:val="4242E246"/>
    <w:rsid w:val="42494252"/>
    <w:rsid w:val="424E3ACD"/>
    <w:rsid w:val="424E4025"/>
    <w:rsid w:val="42534124"/>
    <w:rsid w:val="425D1B04"/>
    <w:rsid w:val="426BD83D"/>
    <w:rsid w:val="428B2A7F"/>
    <w:rsid w:val="428C3374"/>
    <w:rsid w:val="4296AE03"/>
    <w:rsid w:val="42988426"/>
    <w:rsid w:val="42A0AD69"/>
    <w:rsid w:val="42A48773"/>
    <w:rsid w:val="42B21EB7"/>
    <w:rsid w:val="42B2250B"/>
    <w:rsid w:val="42C6803D"/>
    <w:rsid w:val="42D11FD4"/>
    <w:rsid w:val="42FD1B9A"/>
    <w:rsid w:val="432D9839"/>
    <w:rsid w:val="433A4E50"/>
    <w:rsid w:val="434620F0"/>
    <w:rsid w:val="436E4202"/>
    <w:rsid w:val="43767DEB"/>
    <w:rsid w:val="43B4D5F5"/>
    <w:rsid w:val="43BB1BA3"/>
    <w:rsid w:val="43CC07FE"/>
    <w:rsid w:val="4401863F"/>
    <w:rsid w:val="44163D57"/>
    <w:rsid w:val="442C8A62"/>
    <w:rsid w:val="4436EFAD"/>
    <w:rsid w:val="444CD082"/>
    <w:rsid w:val="445437A8"/>
    <w:rsid w:val="445C99C1"/>
    <w:rsid w:val="445F5689"/>
    <w:rsid w:val="4461F5D8"/>
    <w:rsid w:val="44663BB8"/>
    <w:rsid w:val="448E2668"/>
    <w:rsid w:val="44A180B4"/>
    <w:rsid w:val="44A6F85D"/>
    <w:rsid w:val="44BADF57"/>
    <w:rsid w:val="44BCB277"/>
    <w:rsid w:val="44CBECE3"/>
    <w:rsid w:val="44D18549"/>
    <w:rsid w:val="45001280"/>
    <w:rsid w:val="452AC64A"/>
    <w:rsid w:val="453A895C"/>
    <w:rsid w:val="45591F9F"/>
    <w:rsid w:val="459A7056"/>
    <w:rsid w:val="45A36DAA"/>
    <w:rsid w:val="45A8C4AF"/>
    <w:rsid w:val="45AD8E40"/>
    <w:rsid w:val="45B182E1"/>
    <w:rsid w:val="45BE52E0"/>
    <w:rsid w:val="45D0C949"/>
    <w:rsid w:val="45D51814"/>
    <w:rsid w:val="45D624A0"/>
    <w:rsid w:val="45E3BA87"/>
    <w:rsid w:val="45E73BEF"/>
    <w:rsid w:val="45ECAECE"/>
    <w:rsid w:val="45F4E09E"/>
    <w:rsid w:val="45F8F6CD"/>
    <w:rsid w:val="46054B81"/>
    <w:rsid w:val="46120DF1"/>
    <w:rsid w:val="46129BB2"/>
    <w:rsid w:val="461787AB"/>
    <w:rsid w:val="4623E8E8"/>
    <w:rsid w:val="46323616"/>
    <w:rsid w:val="46484BB5"/>
    <w:rsid w:val="4650101F"/>
    <w:rsid w:val="4652A342"/>
    <w:rsid w:val="465E548D"/>
    <w:rsid w:val="46650572"/>
    <w:rsid w:val="467327D0"/>
    <w:rsid w:val="4678CDC6"/>
    <w:rsid w:val="468DBC40"/>
    <w:rsid w:val="46A58633"/>
    <w:rsid w:val="46A77BA8"/>
    <w:rsid w:val="46B5AADC"/>
    <w:rsid w:val="46BEC932"/>
    <w:rsid w:val="46C358FA"/>
    <w:rsid w:val="46CA78D5"/>
    <w:rsid w:val="46E5D815"/>
    <w:rsid w:val="46F5B982"/>
    <w:rsid w:val="46FDE157"/>
    <w:rsid w:val="4707EACF"/>
    <w:rsid w:val="471F3696"/>
    <w:rsid w:val="471FC871"/>
    <w:rsid w:val="4720E513"/>
    <w:rsid w:val="47231A8E"/>
    <w:rsid w:val="4725954B"/>
    <w:rsid w:val="472BC101"/>
    <w:rsid w:val="4732AF89"/>
    <w:rsid w:val="47392DC4"/>
    <w:rsid w:val="4743C67A"/>
    <w:rsid w:val="474CAA31"/>
    <w:rsid w:val="475AD213"/>
    <w:rsid w:val="476B747D"/>
    <w:rsid w:val="476FB542"/>
    <w:rsid w:val="47704882"/>
    <w:rsid w:val="47707A9F"/>
    <w:rsid w:val="477E3BCE"/>
    <w:rsid w:val="47AC2146"/>
    <w:rsid w:val="47BD12E0"/>
    <w:rsid w:val="47D29A9E"/>
    <w:rsid w:val="47E933C3"/>
    <w:rsid w:val="47F4646B"/>
    <w:rsid w:val="4825290D"/>
    <w:rsid w:val="48442A29"/>
    <w:rsid w:val="4858226F"/>
    <w:rsid w:val="485EA2FE"/>
    <w:rsid w:val="487ADAE7"/>
    <w:rsid w:val="487F2FD7"/>
    <w:rsid w:val="48A56440"/>
    <w:rsid w:val="48C4E937"/>
    <w:rsid w:val="48D57225"/>
    <w:rsid w:val="48E4B92D"/>
    <w:rsid w:val="49377246"/>
    <w:rsid w:val="493A93A9"/>
    <w:rsid w:val="4959EF98"/>
    <w:rsid w:val="4979A579"/>
    <w:rsid w:val="49A0829B"/>
    <w:rsid w:val="49A1A21A"/>
    <w:rsid w:val="49AD5CA8"/>
    <w:rsid w:val="49B5CAD1"/>
    <w:rsid w:val="49B9E8A6"/>
    <w:rsid w:val="49BB4473"/>
    <w:rsid w:val="49CBC162"/>
    <w:rsid w:val="49CD4BE9"/>
    <w:rsid w:val="49F18BC0"/>
    <w:rsid w:val="49F37216"/>
    <w:rsid w:val="49F8E924"/>
    <w:rsid w:val="4A0E495E"/>
    <w:rsid w:val="4A125574"/>
    <w:rsid w:val="4A12840A"/>
    <w:rsid w:val="4A23CF75"/>
    <w:rsid w:val="4A2DB97A"/>
    <w:rsid w:val="4A43CE17"/>
    <w:rsid w:val="4A48CB83"/>
    <w:rsid w:val="4A55C29D"/>
    <w:rsid w:val="4A60B726"/>
    <w:rsid w:val="4A6E9658"/>
    <w:rsid w:val="4A925ECC"/>
    <w:rsid w:val="4A948265"/>
    <w:rsid w:val="4AB57548"/>
    <w:rsid w:val="4B11C992"/>
    <w:rsid w:val="4B1771E5"/>
    <w:rsid w:val="4B21B269"/>
    <w:rsid w:val="4B23E110"/>
    <w:rsid w:val="4B2781DD"/>
    <w:rsid w:val="4B32A32E"/>
    <w:rsid w:val="4B3A05F4"/>
    <w:rsid w:val="4B57675F"/>
    <w:rsid w:val="4B599BC5"/>
    <w:rsid w:val="4B6FD6A7"/>
    <w:rsid w:val="4B8A4402"/>
    <w:rsid w:val="4BA817E2"/>
    <w:rsid w:val="4BB07D73"/>
    <w:rsid w:val="4BB6AA9D"/>
    <w:rsid w:val="4BBEF99A"/>
    <w:rsid w:val="4BCD33C2"/>
    <w:rsid w:val="4BCFC1D9"/>
    <w:rsid w:val="4C113308"/>
    <w:rsid w:val="4C24D227"/>
    <w:rsid w:val="4C404949"/>
    <w:rsid w:val="4C4888C3"/>
    <w:rsid w:val="4C62077B"/>
    <w:rsid w:val="4C6624A2"/>
    <w:rsid w:val="4C8E546B"/>
    <w:rsid w:val="4C9DAAA5"/>
    <w:rsid w:val="4CB1CEF7"/>
    <w:rsid w:val="4CD580AC"/>
    <w:rsid w:val="4CDEB877"/>
    <w:rsid w:val="4CECFC19"/>
    <w:rsid w:val="4CF0F41D"/>
    <w:rsid w:val="4D0BAC06"/>
    <w:rsid w:val="4D0E552B"/>
    <w:rsid w:val="4D0EC260"/>
    <w:rsid w:val="4D1367F9"/>
    <w:rsid w:val="4D3CA491"/>
    <w:rsid w:val="4D547108"/>
    <w:rsid w:val="4D62CAC5"/>
    <w:rsid w:val="4D6DAA6D"/>
    <w:rsid w:val="4D7782D4"/>
    <w:rsid w:val="4D79AFB5"/>
    <w:rsid w:val="4D8C7D4E"/>
    <w:rsid w:val="4D99A11C"/>
    <w:rsid w:val="4D9A3E7D"/>
    <w:rsid w:val="4D9C0D71"/>
    <w:rsid w:val="4D9E623E"/>
    <w:rsid w:val="4DA02489"/>
    <w:rsid w:val="4DAFB088"/>
    <w:rsid w:val="4DB46521"/>
    <w:rsid w:val="4DB79AF9"/>
    <w:rsid w:val="4DC8B6EB"/>
    <w:rsid w:val="4DCFAD5D"/>
    <w:rsid w:val="4DD41CD9"/>
    <w:rsid w:val="4DD6A53A"/>
    <w:rsid w:val="4DF08425"/>
    <w:rsid w:val="4DF548D7"/>
    <w:rsid w:val="4E197C69"/>
    <w:rsid w:val="4E1C6A10"/>
    <w:rsid w:val="4E280786"/>
    <w:rsid w:val="4E382FA8"/>
    <w:rsid w:val="4E42D802"/>
    <w:rsid w:val="4E48A4C7"/>
    <w:rsid w:val="4E4C6E11"/>
    <w:rsid w:val="4E53511C"/>
    <w:rsid w:val="4E758D3A"/>
    <w:rsid w:val="4E7AAD16"/>
    <w:rsid w:val="4E7C4312"/>
    <w:rsid w:val="4E96D202"/>
    <w:rsid w:val="4E9B3810"/>
    <w:rsid w:val="4E9ED3EC"/>
    <w:rsid w:val="4EA29C34"/>
    <w:rsid w:val="4EAB5625"/>
    <w:rsid w:val="4EC6F216"/>
    <w:rsid w:val="4ECB4FB9"/>
    <w:rsid w:val="4ED1E0C7"/>
    <w:rsid w:val="4EDE8AA0"/>
    <w:rsid w:val="4EEC0EAD"/>
    <w:rsid w:val="4EF459DB"/>
    <w:rsid w:val="4EFC7A22"/>
    <w:rsid w:val="4F038648"/>
    <w:rsid w:val="4F1F9B8B"/>
    <w:rsid w:val="4F1FE854"/>
    <w:rsid w:val="4F3DB4E6"/>
    <w:rsid w:val="4F713BB2"/>
    <w:rsid w:val="4F73B121"/>
    <w:rsid w:val="4FCBC98A"/>
    <w:rsid w:val="4FE1DFF8"/>
    <w:rsid w:val="4FF1C2E3"/>
    <w:rsid w:val="4FF4B154"/>
    <w:rsid w:val="4FF918C0"/>
    <w:rsid w:val="4FFD4F90"/>
    <w:rsid w:val="5024A45E"/>
    <w:rsid w:val="502C3FC8"/>
    <w:rsid w:val="50304AA7"/>
    <w:rsid w:val="503ACB11"/>
    <w:rsid w:val="50518208"/>
    <w:rsid w:val="505328CD"/>
    <w:rsid w:val="50541000"/>
    <w:rsid w:val="506904E8"/>
    <w:rsid w:val="50773F57"/>
    <w:rsid w:val="5078DDBB"/>
    <w:rsid w:val="508AAEA1"/>
    <w:rsid w:val="50A8ADA8"/>
    <w:rsid w:val="50ABD943"/>
    <w:rsid w:val="50B1ADD1"/>
    <w:rsid w:val="50B61C20"/>
    <w:rsid w:val="50C79679"/>
    <w:rsid w:val="50D613BD"/>
    <w:rsid w:val="50FCFAA4"/>
    <w:rsid w:val="510753E5"/>
    <w:rsid w:val="5107B7C2"/>
    <w:rsid w:val="51088B48"/>
    <w:rsid w:val="51089672"/>
    <w:rsid w:val="5112F73B"/>
    <w:rsid w:val="511731B8"/>
    <w:rsid w:val="5121A4CB"/>
    <w:rsid w:val="512E63BC"/>
    <w:rsid w:val="51304853"/>
    <w:rsid w:val="514D632E"/>
    <w:rsid w:val="51512ECA"/>
    <w:rsid w:val="5158C5D1"/>
    <w:rsid w:val="5158D0FE"/>
    <w:rsid w:val="51773F41"/>
    <w:rsid w:val="51A5F2AE"/>
    <w:rsid w:val="51BEC2F2"/>
    <w:rsid w:val="51C4847E"/>
    <w:rsid w:val="51DF4702"/>
    <w:rsid w:val="51FCAEAF"/>
    <w:rsid w:val="520245C9"/>
    <w:rsid w:val="520453CB"/>
    <w:rsid w:val="52080EBA"/>
    <w:rsid w:val="5218AC7D"/>
    <w:rsid w:val="521D83F9"/>
    <w:rsid w:val="52385C06"/>
    <w:rsid w:val="523DA1D5"/>
    <w:rsid w:val="524D244E"/>
    <w:rsid w:val="52550295"/>
    <w:rsid w:val="5266680C"/>
    <w:rsid w:val="527B6323"/>
    <w:rsid w:val="528C70F1"/>
    <w:rsid w:val="5293D1E0"/>
    <w:rsid w:val="5299E837"/>
    <w:rsid w:val="52AEA2DF"/>
    <w:rsid w:val="52AF79C0"/>
    <w:rsid w:val="52C562FD"/>
    <w:rsid w:val="52C5E9FF"/>
    <w:rsid w:val="52D1AE8C"/>
    <w:rsid w:val="52D47672"/>
    <w:rsid w:val="52E5FD2C"/>
    <w:rsid w:val="52F14C21"/>
    <w:rsid w:val="52F2D227"/>
    <w:rsid w:val="52FB68A0"/>
    <w:rsid w:val="53068011"/>
    <w:rsid w:val="53280949"/>
    <w:rsid w:val="532D579B"/>
    <w:rsid w:val="533E507B"/>
    <w:rsid w:val="53419A11"/>
    <w:rsid w:val="53457A25"/>
    <w:rsid w:val="53466EF7"/>
    <w:rsid w:val="534F1055"/>
    <w:rsid w:val="535BFEFE"/>
    <w:rsid w:val="53623F98"/>
    <w:rsid w:val="53632320"/>
    <w:rsid w:val="536B472F"/>
    <w:rsid w:val="53703E40"/>
    <w:rsid w:val="537A84F5"/>
    <w:rsid w:val="537A855E"/>
    <w:rsid w:val="537B6E64"/>
    <w:rsid w:val="537E7138"/>
    <w:rsid w:val="537EB566"/>
    <w:rsid w:val="53833FED"/>
    <w:rsid w:val="538EB449"/>
    <w:rsid w:val="5395E7AF"/>
    <w:rsid w:val="53C3BAA6"/>
    <w:rsid w:val="53CFA205"/>
    <w:rsid w:val="53E5931F"/>
    <w:rsid w:val="53E6E45B"/>
    <w:rsid w:val="53FA1778"/>
    <w:rsid w:val="541924B1"/>
    <w:rsid w:val="541D80A3"/>
    <w:rsid w:val="541F0D00"/>
    <w:rsid w:val="542A0E87"/>
    <w:rsid w:val="54321137"/>
    <w:rsid w:val="5479A269"/>
    <w:rsid w:val="547F7832"/>
    <w:rsid w:val="547FD330"/>
    <w:rsid w:val="54850B17"/>
    <w:rsid w:val="5490FF1D"/>
    <w:rsid w:val="54957092"/>
    <w:rsid w:val="549E114F"/>
    <w:rsid w:val="54A94CD2"/>
    <w:rsid w:val="54B33991"/>
    <w:rsid w:val="54B86913"/>
    <w:rsid w:val="54BF7BFE"/>
    <w:rsid w:val="54D6475D"/>
    <w:rsid w:val="54F71354"/>
    <w:rsid w:val="551D9B2D"/>
    <w:rsid w:val="551F3A80"/>
    <w:rsid w:val="55224D19"/>
    <w:rsid w:val="554F793C"/>
    <w:rsid w:val="556483DE"/>
    <w:rsid w:val="5565C922"/>
    <w:rsid w:val="55916621"/>
    <w:rsid w:val="55926BCB"/>
    <w:rsid w:val="55B403DC"/>
    <w:rsid w:val="55C3299D"/>
    <w:rsid w:val="55DC90F0"/>
    <w:rsid w:val="55DF898D"/>
    <w:rsid w:val="55E13A3C"/>
    <w:rsid w:val="55EBBBF6"/>
    <w:rsid w:val="560F57CA"/>
    <w:rsid w:val="560F9D7D"/>
    <w:rsid w:val="561499F4"/>
    <w:rsid w:val="561C476E"/>
    <w:rsid w:val="562D2D72"/>
    <w:rsid w:val="5633CADD"/>
    <w:rsid w:val="563738CA"/>
    <w:rsid w:val="56392E44"/>
    <w:rsid w:val="564374A9"/>
    <w:rsid w:val="56461FA5"/>
    <w:rsid w:val="56474E54"/>
    <w:rsid w:val="5648FE87"/>
    <w:rsid w:val="56504C8C"/>
    <w:rsid w:val="5656BDDD"/>
    <w:rsid w:val="56609E89"/>
    <w:rsid w:val="566447BF"/>
    <w:rsid w:val="5665FB56"/>
    <w:rsid w:val="5679C47C"/>
    <w:rsid w:val="5682E69F"/>
    <w:rsid w:val="569BE93C"/>
    <w:rsid w:val="56AE18A0"/>
    <w:rsid w:val="56BF76CB"/>
    <w:rsid w:val="56CE53B7"/>
    <w:rsid w:val="56D13468"/>
    <w:rsid w:val="56EE52B5"/>
    <w:rsid w:val="56F19301"/>
    <w:rsid w:val="56FC0554"/>
    <w:rsid w:val="56FC0AAA"/>
    <w:rsid w:val="570304E2"/>
    <w:rsid w:val="570E55CB"/>
    <w:rsid w:val="571874A7"/>
    <w:rsid w:val="5720F5F8"/>
    <w:rsid w:val="5735D79A"/>
    <w:rsid w:val="575645E4"/>
    <w:rsid w:val="576464BF"/>
    <w:rsid w:val="577B860F"/>
    <w:rsid w:val="57817228"/>
    <w:rsid w:val="57998DAA"/>
    <w:rsid w:val="57A6C44C"/>
    <w:rsid w:val="57A7D07D"/>
    <w:rsid w:val="57B3727D"/>
    <w:rsid w:val="57C89EED"/>
    <w:rsid w:val="57DFEA27"/>
    <w:rsid w:val="57F3497D"/>
    <w:rsid w:val="5800D507"/>
    <w:rsid w:val="5813BFEF"/>
    <w:rsid w:val="583328C4"/>
    <w:rsid w:val="58389027"/>
    <w:rsid w:val="583CB257"/>
    <w:rsid w:val="583F4B30"/>
    <w:rsid w:val="584B9173"/>
    <w:rsid w:val="584E116B"/>
    <w:rsid w:val="5854842E"/>
    <w:rsid w:val="585E125E"/>
    <w:rsid w:val="585F319C"/>
    <w:rsid w:val="58838312"/>
    <w:rsid w:val="5887D3BE"/>
    <w:rsid w:val="5896EF6D"/>
    <w:rsid w:val="589C2917"/>
    <w:rsid w:val="58C7A13F"/>
    <w:rsid w:val="58D3331A"/>
    <w:rsid w:val="58D837B6"/>
    <w:rsid w:val="58D85963"/>
    <w:rsid w:val="58D9E6F8"/>
    <w:rsid w:val="58FA9F41"/>
    <w:rsid w:val="590C6CCF"/>
    <w:rsid w:val="5913DE0B"/>
    <w:rsid w:val="59156A16"/>
    <w:rsid w:val="5917AE28"/>
    <w:rsid w:val="5919F31A"/>
    <w:rsid w:val="592D2169"/>
    <w:rsid w:val="5976AD18"/>
    <w:rsid w:val="597A11FD"/>
    <w:rsid w:val="597F654E"/>
    <w:rsid w:val="5985089B"/>
    <w:rsid w:val="59A5168C"/>
    <w:rsid w:val="59C18DE1"/>
    <w:rsid w:val="59E176BC"/>
    <w:rsid w:val="59EB7114"/>
    <w:rsid w:val="59F41AA1"/>
    <w:rsid w:val="59FE3D58"/>
    <w:rsid w:val="5A034464"/>
    <w:rsid w:val="5A0E034D"/>
    <w:rsid w:val="5A21EFC2"/>
    <w:rsid w:val="5A277704"/>
    <w:rsid w:val="5A3C56F2"/>
    <w:rsid w:val="5A43AF1D"/>
    <w:rsid w:val="5A498749"/>
    <w:rsid w:val="5A4E7A94"/>
    <w:rsid w:val="5A6712E8"/>
    <w:rsid w:val="5A673EDD"/>
    <w:rsid w:val="5A6E4E2F"/>
    <w:rsid w:val="5A8D5CF8"/>
    <w:rsid w:val="5A96AF98"/>
    <w:rsid w:val="5A984609"/>
    <w:rsid w:val="5A9D1D4B"/>
    <w:rsid w:val="5A9E6C75"/>
    <w:rsid w:val="5AB75D6B"/>
    <w:rsid w:val="5AC40654"/>
    <w:rsid w:val="5AC444A6"/>
    <w:rsid w:val="5AC72FFE"/>
    <w:rsid w:val="5ACA8D06"/>
    <w:rsid w:val="5AD68587"/>
    <w:rsid w:val="5AE092A9"/>
    <w:rsid w:val="5B14D308"/>
    <w:rsid w:val="5B402A37"/>
    <w:rsid w:val="5B552B88"/>
    <w:rsid w:val="5B69CE42"/>
    <w:rsid w:val="5B78B0BF"/>
    <w:rsid w:val="5B876D84"/>
    <w:rsid w:val="5B9B7132"/>
    <w:rsid w:val="5B9C1D50"/>
    <w:rsid w:val="5B9CF62C"/>
    <w:rsid w:val="5B9EB10D"/>
    <w:rsid w:val="5BAC24AE"/>
    <w:rsid w:val="5BAE857A"/>
    <w:rsid w:val="5BB2F62D"/>
    <w:rsid w:val="5BB50E40"/>
    <w:rsid w:val="5BB5D581"/>
    <w:rsid w:val="5BC6E019"/>
    <w:rsid w:val="5BD50CED"/>
    <w:rsid w:val="5BDBAED0"/>
    <w:rsid w:val="5BDC333C"/>
    <w:rsid w:val="5BF4D09B"/>
    <w:rsid w:val="5BF88ED4"/>
    <w:rsid w:val="5C34581D"/>
    <w:rsid w:val="5C39B050"/>
    <w:rsid w:val="5C4A4C71"/>
    <w:rsid w:val="5C567852"/>
    <w:rsid w:val="5C642E6B"/>
    <w:rsid w:val="5C7F422B"/>
    <w:rsid w:val="5C954FE9"/>
    <w:rsid w:val="5C991215"/>
    <w:rsid w:val="5C9A8B79"/>
    <w:rsid w:val="5CDAAB6E"/>
    <w:rsid w:val="5CF2C463"/>
    <w:rsid w:val="5CFA3A22"/>
    <w:rsid w:val="5D00B73B"/>
    <w:rsid w:val="5D0B4F20"/>
    <w:rsid w:val="5D0F213C"/>
    <w:rsid w:val="5D1FCAC4"/>
    <w:rsid w:val="5D247EA8"/>
    <w:rsid w:val="5D3FFF10"/>
    <w:rsid w:val="5D4180F9"/>
    <w:rsid w:val="5D47BD13"/>
    <w:rsid w:val="5D73B742"/>
    <w:rsid w:val="5D7F4962"/>
    <w:rsid w:val="5D824AEF"/>
    <w:rsid w:val="5DA4BA69"/>
    <w:rsid w:val="5DA586CA"/>
    <w:rsid w:val="5DB02F2C"/>
    <w:rsid w:val="5DB35661"/>
    <w:rsid w:val="5DB40DC5"/>
    <w:rsid w:val="5DBB97C5"/>
    <w:rsid w:val="5DC43A97"/>
    <w:rsid w:val="5DC49706"/>
    <w:rsid w:val="5DDB5A5F"/>
    <w:rsid w:val="5DDC1EDB"/>
    <w:rsid w:val="5DE31652"/>
    <w:rsid w:val="5DF27377"/>
    <w:rsid w:val="5DF60B17"/>
    <w:rsid w:val="5DFAD2FC"/>
    <w:rsid w:val="5E0BE018"/>
    <w:rsid w:val="5E185C2F"/>
    <w:rsid w:val="5E1F23E7"/>
    <w:rsid w:val="5E251355"/>
    <w:rsid w:val="5E3029C2"/>
    <w:rsid w:val="5E375D61"/>
    <w:rsid w:val="5E4C38B9"/>
    <w:rsid w:val="5E55F423"/>
    <w:rsid w:val="5E570DB3"/>
    <w:rsid w:val="5E5DB615"/>
    <w:rsid w:val="5E5E04DC"/>
    <w:rsid w:val="5E62913E"/>
    <w:rsid w:val="5E674C7B"/>
    <w:rsid w:val="5E68C05B"/>
    <w:rsid w:val="5EA351CB"/>
    <w:rsid w:val="5EA710DF"/>
    <w:rsid w:val="5EB0712D"/>
    <w:rsid w:val="5ECF416D"/>
    <w:rsid w:val="5ED33EE0"/>
    <w:rsid w:val="5ED3FB40"/>
    <w:rsid w:val="5EDB756F"/>
    <w:rsid w:val="5EF24057"/>
    <w:rsid w:val="5F03A4E3"/>
    <w:rsid w:val="5F10A9FE"/>
    <w:rsid w:val="5F3E9EF8"/>
    <w:rsid w:val="5F4BDE57"/>
    <w:rsid w:val="5F68C6F2"/>
    <w:rsid w:val="5F96CC70"/>
    <w:rsid w:val="5FB0019F"/>
    <w:rsid w:val="5FBC0CE0"/>
    <w:rsid w:val="5FBEF910"/>
    <w:rsid w:val="5FC6159C"/>
    <w:rsid w:val="5FE88AF8"/>
    <w:rsid w:val="5FFAE6AE"/>
    <w:rsid w:val="60000567"/>
    <w:rsid w:val="6001E85C"/>
    <w:rsid w:val="600468B6"/>
    <w:rsid w:val="6004EFC8"/>
    <w:rsid w:val="60072254"/>
    <w:rsid w:val="60129E2F"/>
    <w:rsid w:val="601B534C"/>
    <w:rsid w:val="6021D7E4"/>
    <w:rsid w:val="6022D50B"/>
    <w:rsid w:val="602A0A42"/>
    <w:rsid w:val="603CBD45"/>
    <w:rsid w:val="603F2B68"/>
    <w:rsid w:val="60475502"/>
    <w:rsid w:val="604D27F4"/>
    <w:rsid w:val="605AAB1D"/>
    <w:rsid w:val="607548FF"/>
    <w:rsid w:val="607A7F51"/>
    <w:rsid w:val="607D771D"/>
    <w:rsid w:val="60A7FA85"/>
    <w:rsid w:val="60AE9370"/>
    <w:rsid w:val="60CA7EAC"/>
    <w:rsid w:val="60D7F95F"/>
    <w:rsid w:val="60DE40C2"/>
    <w:rsid w:val="60F4C24A"/>
    <w:rsid w:val="6115F4F2"/>
    <w:rsid w:val="611F2DCB"/>
    <w:rsid w:val="61412CC2"/>
    <w:rsid w:val="6145C885"/>
    <w:rsid w:val="61683A47"/>
    <w:rsid w:val="617F705D"/>
    <w:rsid w:val="6185AB67"/>
    <w:rsid w:val="61870417"/>
    <w:rsid w:val="61ACD8A5"/>
    <w:rsid w:val="61BFAEF6"/>
    <w:rsid w:val="61C0270D"/>
    <w:rsid w:val="61C0B7B0"/>
    <w:rsid w:val="61CF6F40"/>
    <w:rsid w:val="61D339C6"/>
    <w:rsid w:val="61E22C9A"/>
    <w:rsid w:val="61E25410"/>
    <w:rsid w:val="61EF2839"/>
    <w:rsid w:val="61F6E3D1"/>
    <w:rsid w:val="61FA7572"/>
    <w:rsid w:val="620DB641"/>
    <w:rsid w:val="6217BF62"/>
    <w:rsid w:val="62196517"/>
    <w:rsid w:val="6233672B"/>
    <w:rsid w:val="62349990"/>
    <w:rsid w:val="623A23D7"/>
    <w:rsid w:val="62592B14"/>
    <w:rsid w:val="6262A556"/>
    <w:rsid w:val="627BA18D"/>
    <w:rsid w:val="629E9B45"/>
    <w:rsid w:val="62A58138"/>
    <w:rsid w:val="62AA0C2F"/>
    <w:rsid w:val="62AB98E8"/>
    <w:rsid w:val="62AFEE1B"/>
    <w:rsid w:val="62C39E23"/>
    <w:rsid w:val="62C8318B"/>
    <w:rsid w:val="62D0541E"/>
    <w:rsid w:val="62F42224"/>
    <w:rsid w:val="6307A5E8"/>
    <w:rsid w:val="63127DF4"/>
    <w:rsid w:val="631BC4F7"/>
    <w:rsid w:val="631F534A"/>
    <w:rsid w:val="63220FC9"/>
    <w:rsid w:val="63435F97"/>
    <w:rsid w:val="6362AE96"/>
    <w:rsid w:val="63663BF4"/>
    <w:rsid w:val="636D5643"/>
    <w:rsid w:val="637294C4"/>
    <w:rsid w:val="6379F348"/>
    <w:rsid w:val="63B021E0"/>
    <w:rsid w:val="63B424AA"/>
    <w:rsid w:val="63B74954"/>
    <w:rsid w:val="63C2685F"/>
    <w:rsid w:val="63E6414E"/>
    <w:rsid w:val="63F88BFA"/>
    <w:rsid w:val="63FA729D"/>
    <w:rsid w:val="6426EEB5"/>
    <w:rsid w:val="643984C1"/>
    <w:rsid w:val="64462B83"/>
    <w:rsid w:val="64497B52"/>
    <w:rsid w:val="6483454A"/>
    <w:rsid w:val="6491D34C"/>
    <w:rsid w:val="649FB414"/>
    <w:rsid w:val="64AF215B"/>
    <w:rsid w:val="64C9E145"/>
    <w:rsid w:val="64D915CA"/>
    <w:rsid w:val="64FBBD9D"/>
    <w:rsid w:val="64FD7A1A"/>
    <w:rsid w:val="65046D1E"/>
    <w:rsid w:val="6514C40F"/>
    <w:rsid w:val="651A386E"/>
    <w:rsid w:val="65323AD2"/>
    <w:rsid w:val="6538DD8E"/>
    <w:rsid w:val="6539169E"/>
    <w:rsid w:val="65644457"/>
    <w:rsid w:val="656D0364"/>
    <w:rsid w:val="657802D0"/>
    <w:rsid w:val="658DEF56"/>
    <w:rsid w:val="659507FD"/>
    <w:rsid w:val="65967F6D"/>
    <w:rsid w:val="659E0F66"/>
    <w:rsid w:val="65C24224"/>
    <w:rsid w:val="65D38608"/>
    <w:rsid w:val="65D69F80"/>
    <w:rsid w:val="65EB4B61"/>
    <w:rsid w:val="65F38051"/>
    <w:rsid w:val="65F6B58B"/>
    <w:rsid w:val="65F716AB"/>
    <w:rsid w:val="65F8D9DF"/>
    <w:rsid w:val="65FDABE2"/>
    <w:rsid w:val="6605293C"/>
    <w:rsid w:val="660C6C0C"/>
    <w:rsid w:val="661CFA95"/>
    <w:rsid w:val="662ADC86"/>
    <w:rsid w:val="663D8AB1"/>
    <w:rsid w:val="665A3008"/>
    <w:rsid w:val="665A6410"/>
    <w:rsid w:val="668E3BEC"/>
    <w:rsid w:val="669AC5FA"/>
    <w:rsid w:val="66A19136"/>
    <w:rsid w:val="66CBB57A"/>
    <w:rsid w:val="66E248DA"/>
    <w:rsid w:val="66E28339"/>
    <w:rsid w:val="66F60DFB"/>
    <w:rsid w:val="67107178"/>
    <w:rsid w:val="671EAB15"/>
    <w:rsid w:val="672BFB29"/>
    <w:rsid w:val="67390A71"/>
    <w:rsid w:val="673E057E"/>
    <w:rsid w:val="67500CBC"/>
    <w:rsid w:val="675056B2"/>
    <w:rsid w:val="67824C1B"/>
    <w:rsid w:val="67835D89"/>
    <w:rsid w:val="67CEFA1F"/>
    <w:rsid w:val="67F3E684"/>
    <w:rsid w:val="6802C4F0"/>
    <w:rsid w:val="680B4247"/>
    <w:rsid w:val="681AD243"/>
    <w:rsid w:val="6826D942"/>
    <w:rsid w:val="68294088"/>
    <w:rsid w:val="682E70C3"/>
    <w:rsid w:val="6839B556"/>
    <w:rsid w:val="68809DD2"/>
    <w:rsid w:val="6880B0C8"/>
    <w:rsid w:val="6894D080"/>
    <w:rsid w:val="68B5A9D1"/>
    <w:rsid w:val="68B69504"/>
    <w:rsid w:val="68DCEB56"/>
    <w:rsid w:val="68ECE186"/>
    <w:rsid w:val="690EB125"/>
    <w:rsid w:val="69200FB7"/>
    <w:rsid w:val="69290030"/>
    <w:rsid w:val="6933B671"/>
    <w:rsid w:val="693A450D"/>
    <w:rsid w:val="69884FE8"/>
    <w:rsid w:val="69928319"/>
    <w:rsid w:val="6992EAED"/>
    <w:rsid w:val="699E375A"/>
    <w:rsid w:val="69ABD576"/>
    <w:rsid w:val="69B744E5"/>
    <w:rsid w:val="69B927FD"/>
    <w:rsid w:val="69D80E5F"/>
    <w:rsid w:val="69F43B35"/>
    <w:rsid w:val="69F7BBDC"/>
    <w:rsid w:val="69FF183E"/>
    <w:rsid w:val="6A27D5C2"/>
    <w:rsid w:val="6A2B38B4"/>
    <w:rsid w:val="6A36F70F"/>
    <w:rsid w:val="6A58E8AE"/>
    <w:rsid w:val="6A5A1937"/>
    <w:rsid w:val="6A5DE974"/>
    <w:rsid w:val="6A6AFE61"/>
    <w:rsid w:val="6A6BF4BF"/>
    <w:rsid w:val="6A82223C"/>
    <w:rsid w:val="6A9330C9"/>
    <w:rsid w:val="6A93F836"/>
    <w:rsid w:val="6A975828"/>
    <w:rsid w:val="6AA36CC4"/>
    <w:rsid w:val="6AAADCAF"/>
    <w:rsid w:val="6AB689C0"/>
    <w:rsid w:val="6ABE3699"/>
    <w:rsid w:val="6AD3A701"/>
    <w:rsid w:val="6AD45707"/>
    <w:rsid w:val="6ADE6284"/>
    <w:rsid w:val="6AE82EBA"/>
    <w:rsid w:val="6AF4900D"/>
    <w:rsid w:val="6B0AC2F4"/>
    <w:rsid w:val="6B110CA9"/>
    <w:rsid w:val="6B349190"/>
    <w:rsid w:val="6B49A679"/>
    <w:rsid w:val="6B641CB7"/>
    <w:rsid w:val="6B6DCDAC"/>
    <w:rsid w:val="6B6E94AE"/>
    <w:rsid w:val="6B722BDF"/>
    <w:rsid w:val="6B72B6AA"/>
    <w:rsid w:val="6B77FF4F"/>
    <w:rsid w:val="6B883F57"/>
    <w:rsid w:val="6B95DA14"/>
    <w:rsid w:val="6B9C3943"/>
    <w:rsid w:val="6B9EB5EF"/>
    <w:rsid w:val="6BA9E730"/>
    <w:rsid w:val="6BAA45BA"/>
    <w:rsid w:val="6BAAF19E"/>
    <w:rsid w:val="6BB73186"/>
    <w:rsid w:val="6BBCAF49"/>
    <w:rsid w:val="6BC1C3C7"/>
    <w:rsid w:val="6BC7E862"/>
    <w:rsid w:val="6BCA05EF"/>
    <w:rsid w:val="6C1BAB1E"/>
    <w:rsid w:val="6C1DB3C0"/>
    <w:rsid w:val="6C21D42C"/>
    <w:rsid w:val="6C268128"/>
    <w:rsid w:val="6C336C58"/>
    <w:rsid w:val="6C338C70"/>
    <w:rsid w:val="6C4435C3"/>
    <w:rsid w:val="6C4FA7C7"/>
    <w:rsid w:val="6C73DA07"/>
    <w:rsid w:val="6C9A5052"/>
    <w:rsid w:val="6CA3371B"/>
    <w:rsid w:val="6CBA55F1"/>
    <w:rsid w:val="6CE09084"/>
    <w:rsid w:val="6CE2E74A"/>
    <w:rsid w:val="6CF5F070"/>
    <w:rsid w:val="6CF971DF"/>
    <w:rsid w:val="6D2EAF18"/>
    <w:rsid w:val="6D3034CD"/>
    <w:rsid w:val="6D59BEB4"/>
    <w:rsid w:val="6D5FAC37"/>
    <w:rsid w:val="6D6C156A"/>
    <w:rsid w:val="6D79CA44"/>
    <w:rsid w:val="6D7C8F05"/>
    <w:rsid w:val="6D7FD076"/>
    <w:rsid w:val="6D931E19"/>
    <w:rsid w:val="6D94763A"/>
    <w:rsid w:val="6D9A7AFA"/>
    <w:rsid w:val="6DA05C3E"/>
    <w:rsid w:val="6DBBDDCC"/>
    <w:rsid w:val="6DC00BE0"/>
    <w:rsid w:val="6DC428E4"/>
    <w:rsid w:val="6DCB4BE4"/>
    <w:rsid w:val="6DD2C13D"/>
    <w:rsid w:val="6DE98FF5"/>
    <w:rsid w:val="6DEAB72D"/>
    <w:rsid w:val="6E007C03"/>
    <w:rsid w:val="6E15A617"/>
    <w:rsid w:val="6E2115E2"/>
    <w:rsid w:val="6E3FA511"/>
    <w:rsid w:val="6E42223F"/>
    <w:rsid w:val="6E459465"/>
    <w:rsid w:val="6E56CA2C"/>
    <w:rsid w:val="6E6E2FD7"/>
    <w:rsid w:val="6E852875"/>
    <w:rsid w:val="6E8CF95D"/>
    <w:rsid w:val="6EA980BB"/>
    <w:rsid w:val="6EB2C565"/>
    <w:rsid w:val="6EBB5A31"/>
    <w:rsid w:val="6EC90B84"/>
    <w:rsid w:val="6ECF260D"/>
    <w:rsid w:val="6EDA4B3F"/>
    <w:rsid w:val="6EE51797"/>
    <w:rsid w:val="6EEB2944"/>
    <w:rsid w:val="6F035CF9"/>
    <w:rsid w:val="6F0E0D5C"/>
    <w:rsid w:val="6F42392E"/>
    <w:rsid w:val="6F42A1F9"/>
    <w:rsid w:val="6F43F0CF"/>
    <w:rsid w:val="6F80D702"/>
    <w:rsid w:val="6F853A39"/>
    <w:rsid w:val="6F87BB32"/>
    <w:rsid w:val="6F892ABF"/>
    <w:rsid w:val="6F9238E8"/>
    <w:rsid w:val="6F95EFB7"/>
    <w:rsid w:val="6FB3A082"/>
    <w:rsid w:val="6FB5E597"/>
    <w:rsid w:val="6FCB69F5"/>
    <w:rsid w:val="6FDD1C94"/>
    <w:rsid w:val="6FE5364F"/>
    <w:rsid w:val="6FE682B2"/>
    <w:rsid w:val="6FF34AA3"/>
    <w:rsid w:val="7009D31C"/>
    <w:rsid w:val="700A48B4"/>
    <w:rsid w:val="700FAC07"/>
    <w:rsid w:val="70181727"/>
    <w:rsid w:val="701E9480"/>
    <w:rsid w:val="7027F50B"/>
    <w:rsid w:val="702BE5C0"/>
    <w:rsid w:val="702E0B82"/>
    <w:rsid w:val="705A31AB"/>
    <w:rsid w:val="70625ABC"/>
    <w:rsid w:val="7063B8F0"/>
    <w:rsid w:val="706AEF65"/>
    <w:rsid w:val="7072AFB5"/>
    <w:rsid w:val="70737D86"/>
    <w:rsid w:val="70B1BD2A"/>
    <w:rsid w:val="70CB5CD4"/>
    <w:rsid w:val="70D55484"/>
    <w:rsid w:val="70DCCA1B"/>
    <w:rsid w:val="70E7B285"/>
    <w:rsid w:val="70F55DD4"/>
    <w:rsid w:val="70F6D3C2"/>
    <w:rsid w:val="71094F05"/>
    <w:rsid w:val="710F96F3"/>
    <w:rsid w:val="711929A2"/>
    <w:rsid w:val="711E1D92"/>
    <w:rsid w:val="7160DD43"/>
    <w:rsid w:val="71963C6E"/>
    <w:rsid w:val="71A6A971"/>
    <w:rsid w:val="71ABAE73"/>
    <w:rsid w:val="71AF3949"/>
    <w:rsid w:val="71CA1F5C"/>
    <w:rsid w:val="71D5F918"/>
    <w:rsid w:val="71F07F4F"/>
    <w:rsid w:val="71F779F2"/>
    <w:rsid w:val="7200C03C"/>
    <w:rsid w:val="720F134C"/>
    <w:rsid w:val="7228623D"/>
    <w:rsid w:val="723B761C"/>
    <w:rsid w:val="724B9D60"/>
    <w:rsid w:val="725012BF"/>
    <w:rsid w:val="72576A5A"/>
    <w:rsid w:val="725FFDDE"/>
    <w:rsid w:val="7267F475"/>
    <w:rsid w:val="7268E982"/>
    <w:rsid w:val="726E3960"/>
    <w:rsid w:val="726E9A1A"/>
    <w:rsid w:val="728E0DC7"/>
    <w:rsid w:val="72922E17"/>
    <w:rsid w:val="729338C6"/>
    <w:rsid w:val="72B6CE2C"/>
    <w:rsid w:val="72C6690A"/>
    <w:rsid w:val="72C7B579"/>
    <w:rsid w:val="72CC7E51"/>
    <w:rsid w:val="72CF97CA"/>
    <w:rsid w:val="72E600E4"/>
    <w:rsid w:val="73011E72"/>
    <w:rsid w:val="731B7FE4"/>
    <w:rsid w:val="733CC323"/>
    <w:rsid w:val="733D87CF"/>
    <w:rsid w:val="73529E8A"/>
    <w:rsid w:val="7356F95F"/>
    <w:rsid w:val="735DCC17"/>
    <w:rsid w:val="736891A3"/>
    <w:rsid w:val="736F785A"/>
    <w:rsid w:val="737DE5E9"/>
    <w:rsid w:val="737FA9A5"/>
    <w:rsid w:val="73930D63"/>
    <w:rsid w:val="73A20197"/>
    <w:rsid w:val="73A78C14"/>
    <w:rsid w:val="73AFB920"/>
    <w:rsid w:val="73B1FC7F"/>
    <w:rsid w:val="73D46E2C"/>
    <w:rsid w:val="73DC8F82"/>
    <w:rsid w:val="73DF3AA7"/>
    <w:rsid w:val="73E57C81"/>
    <w:rsid w:val="73F1E991"/>
    <w:rsid w:val="7404978C"/>
    <w:rsid w:val="7409B707"/>
    <w:rsid w:val="741D3217"/>
    <w:rsid w:val="741F729B"/>
    <w:rsid w:val="7425DE6F"/>
    <w:rsid w:val="743B1267"/>
    <w:rsid w:val="744186E1"/>
    <w:rsid w:val="744EC14D"/>
    <w:rsid w:val="74586486"/>
    <w:rsid w:val="74653CA7"/>
    <w:rsid w:val="7467D718"/>
    <w:rsid w:val="746C7264"/>
    <w:rsid w:val="747C1762"/>
    <w:rsid w:val="7483075A"/>
    <w:rsid w:val="748CFF2A"/>
    <w:rsid w:val="74A0E106"/>
    <w:rsid w:val="74AC2EFE"/>
    <w:rsid w:val="74B6C0E0"/>
    <w:rsid w:val="74B9A3E1"/>
    <w:rsid w:val="74B9F3D9"/>
    <w:rsid w:val="74D05BB9"/>
    <w:rsid w:val="74E8BE0B"/>
    <w:rsid w:val="74F2326E"/>
    <w:rsid w:val="7502D75A"/>
    <w:rsid w:val="750862BB"/>
    <w:rsid w:val="750E255E"/>
    <w:rsid w:val="7510490F"/>
    <w:rsid w:val="7527D012"/>
    <w:rsid w:val="753DB9F3"/>
    <w:rsid w:val="75538010"/>
    <w:rsid w:val="755DF1A4"/>
    <w:rsid w:val="7567179E"/>
    <w:rsid w:val="7577C9F5"/>
    <w:rsid w:val="757E063D"/>
    <w:rsid w:val="7585E35E"/>
    <w:rsid w:val="75914922"/>
    <w:rsid w:val="759245B3"/>
    <w:rsid w:val="759F9C18"/>
    <w:rsid w:val="75A20547"/>
    <w:rsid w:val="75A63943"/>
    <w:rsid w:val="75AA69B3"/>
    <w:rsid w:val="75BAADAF"/>
    <w:rsid w:val="75D3D6D3"/>
    <w:rsid w:val="75D71D4E"/>
    <w:rsid w:val="75FAC73E"/>
    <w:rsid w:val="760DF21C"/>
    <w:rsid w:val="7618D854"/>
    <w:rsid w:val="7619A331"/>
    <w:rsid w:val="7629FEAF"/>
    <w:rsid w:val="762B1462"/>
    <w:rsid w:val="7634CE83"/>
    <w:rsid w:val="7637FD23"/>
    <w:rsid w:val="764FAFC0"/>
    <w:rsid w:val="765FB235"/>
    <w:rsid w:val="766DF268"/>
    <w:rsid w:val="767419AC"/>
    <w:rsid w:val="767E0ED9"/>
    <w:rsid w:val="7680E14F"/>
    <w:rsid w:val="76821070"/>
    <w:rsid w:val="768E610B"/>
    <w:rsid w:val="7694E94A"/>
    <w:rsid w:val="76A47186"/>
    <w:rsid w:val="76AD9556"/>
    <w:rsid w:val="76B37652"/>
    <w:rsid w:val="76E2D7B5"/>
    <w:rsid w:val="76E3113B"/>
    <w:rsid w:val="76ED2C4A"/>
    <w:rsid w:val="76F8BBBC"/>
    <w:rsid w:val="77150F09"/>
    <w:rsid w:val="772F94BC"/>
    <w:rsid w:val="773124CD"/>
    <w:rsid w:val="7732346B"/>
    <w:rsid w:val="77356B2F"/>
    <w:rsid w:val="7739196C"/>
    <w:rsid w:val="7741BA8C"/>
    <w:rsid w:val="77493BE0"/>
    <w:rsid w:val="774C369A"/>
    <w:rsid w:val="7759B4F7"/>
    <w:rsid w:val="7767B540"/>
    <w:rsid w:val="77741DA3"/>
    <w:rsid w:val="7791B4A5"/>
    <w:rsid w:val="77B07789"/>
    <w:rsid w:val="77CC83AD"/>
    <w:rsid w:val="77D7D7A3"/>
    <w:rsid w:val="77F52766"/>
    <w:rsid w:val="77F8EAEE"/>
    <w:rsid w:val="78008007"/>
    <w:rsid w:val="781BDC51"/>
    <w:rsid w:val="78254558"/>
    <w:rsid w:val="78295148"/>
    <w:rsid w:val="782D7806"/>
    <w:rsid w:val="783F3BF5"/>
    <w:rsid w:val="7852B4F7"/>
    <w:rsid w:val="785841D5"/>
    <w:rsid w:val="786396DA"/>
    <w:rsid w:val="786DD75D"/>
    <w:rsid w:val="78754A72"/>
    <w:rsid w:val="787C10EB"/>
    <w:rsid w:val="78833B2A"/>
    <w:rsid w:val="7883A315"/>
    <w:rsid w:val="78845FDA"/>
    <w:rsid w:val="78863D56"/>
    <w:rsid w:val="7888D327"/>
    <w:rsid w:val="789396E1"/>
    <w:rsid w:val="789D6238"/>
    <w:rsid w:val="78A04815"/>
    <w:rsid w:val="78BD9269"/>
    <w:rsid w:val="78C1DB58"/>
    <w:rsid w:val="78DA7617"/>
    <w:rsid w:val="78ECA558"/>
    <w:rsid w:val="78FB6284"/>
    <w:rsid w:val="7904CB6C"/>
    <w:rsid w:val="790593FA"/>
    <w:rsid w:val="790675AA"/>
    <w:rsid w:val="791B28C9"/>
    <w:rsid w:val="79242EB0"/>
    <w:rsid w:val="792C00B6"/>
    <w:rsid w:val="792CD811"/>
    <w:rsid w:val="7938C525"/>
    <w:rsid w:val="793FC790"/>
    <w:rsid w:val="795327CD"/>
    <w:rsid w:val="7953BAC4"/>
    <w:rsid w:val="7956D1C7"/>
    <w:rsid w:val="795B0089"/>
    <w:rsid w:val="7963C825"/>
    <w:rsid w:val="797F1123"/>
    <w:rsid w:val="79B4FE82"/>
    <w:rsid w:val="79B6846F"/>
    <w:rsid w:val="79C0824B"/>
    <w:rsid w:val="79D0C0D9"/>
    <w:rsid w:val="79D53BDE"/>
    <w:rsid w:val="79EC9A75"/>
    <w:rsid w:val="79EF3B2F"/>
    <w:rsid w:val="7A0B7508"/>
    <w:rsid w:val="7A1656FE"/>
    <w:rsid w:val="7A192435"/>
    <w:rsid w:val="7A1E4882"/>
    <w:rsid w:val="7A2C4745"/>
    <w:rsid w:val="7A2D8D5F"/>
    <w:rsid w:val="7A34023D"/>
    <w:rsid w:val="7A56F2E1"/>
    <w:rsid w:val="7A58C6C5"/>
    <w:rsid w:val="7A5DB107"/>
    <w:rsid w:val="7A6996C5"/>
    <w:rsid w:val="7A6A808C"/>
    <w:rsid w:val="7ABF42B8"/>
    <w:rsid w:val="7AC12021"/>
    <w:rsid w:val="7ACF816B"/>
    <w:rsid w:val="7B25D4C4"/>
    <w:rsid w:val="7B2A6B91"/>
    <w:rsid w:val="7B437AF7"/>
    <w:rsid w:val="7B5E3C5A"/>
    <w:rsid w:val="7B98928E"/>
    <w:rsid w:val="7BAEF584"/>
    <w:rsid w:val="7BB06867"/>
    <w:rsid w:val="7BC23374"/>
    <w:rsid w:val="7BC658ED"/>
    <w:rsid w:val="7BC8A5D2"/>
    <w:rsid w:val="7BF2DCC0"/>
    <w:rsid w:val="7BF9D965"/>
    <w:rsid w:val="7C057EB4"/>
    <w:rsid w:val="7C238B57"/>
    <w:rsid w:val="7C2AB2B8"/>
    <w:rsid w:val="7C412B9A"/>
    <w:rsid w:val="7C4438AA"/>
    <w:rsid w:val="7C47F363"/>
    <w:rsid w:val="7C49CA0E"/>
    <w:rsid w:val="7C57479C"/>
    <w:rsid w:val="7C6A1ABB"/>
    <w:rsid w:val="7C72896B"/>
    <w:rsid w:val="7C745250"/>
    <w:rsid w:val="7C8AE78F"/>
    <w:rsid w:val="7C913720"/>
    <w:rsid w:val="7CA7E15B"/>
    <w:rsid w:val="7CB1AC9A"/>
    <w:rsid w:val="7CB437A9"/>
    <w:rsid w:val="7CB82713"/>
    <w:rsid w:val="7CC014D4"/>
    <w:rsid w:val="7CE83C90"/>
    <w:rsid w:val="7CEE4C6D"/>
    <w:rsid w:val="7CFD2FCB"/>
    <w:rsid w:val="7D065CB9"/>
    <w:rsid w:val="7D07D4C6"/>
    <w:rsid w:val="7D1D4DF1"/>
    <w:rsid w:val="7D327440"/>
    <w:rsid w:val="7D54F153"/>
    <w:rsid w:val="7D7617A0"/>
    <w:rsid w:val="7D852E5F"/>
    <w:rsid w:val="7D863949"/>
    <w:rsid w:val="7D94362E"/>
    <w:rsid w:val="7DA1EA1B"/>
    <w:rsid w:val="7DAA49D4"/>
    <w:rsid w:val="7DC06A48"/>
    <w:rsid w:val="7DC59BC3"/>
    <w:rsid w:val="7DC61501"/>
    <w:rsid w:val="7DC63AEA"/>
    <w:rsid w:val="7DE69CF3"/>
    <w:rsid w:val="7DFFD20E"/>
    <w:rsid w:val="7E0D906E"/>
    <w:rsid w:val="7E1B7D27"/>
    <w:rsid w:val="7E2D8F9D"/>
    <w:rsid w:val="7E3EDE75"/>
    <w:rsid w:val="7E6AEB1A"/>
    <w:rsid w:val="7E72707B"/>
    <w:rsid w:val="7E957F07"/>
    <w:rsid w:val="7E9F0CA8"/>
    <w:rsid w:val="7EADD3B9"/>
    <w:rsid w:val="7EB36BE8"/>
    <w:rsid w:val="7EB60571"/>
    <w:rsid w:val="7EB63B4E"/>
    <w:rsid w:val="7EC87CD9"/>
    <w:rsid w:val="7EDD183B"/>
    <w:rsid w:val="7EF37B26"/>
    <w:rsid w:val="7F0FE7D7"/>
    <w:rsid w:val="7F5CE146"/>
    <w:rsid w:val="7F60AFF7"/>
    <w:rsid w:val="7F7E0769"/>
    <w:rsid w:val="7F804E08"/>
    <w:rsid w:val="7FB2BF27"/>
    <w:rsid w:val="7FC3F174"/>
    <w:rsid w:val="7FC604DE"/>
    <w:rsid w:val="7FCF2B5F"/>
    <w:rsid w:val="7FDFD619"/>
    <w:rsid w:val="7FFAE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9F94B"/>
  <w15:docId w15:val="{F6040A54-4C07-4303-B097-2C63950F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8C"/>
    <w:pPr>
      <w:suppressAutoHyphens/>
    </w:pPr>
    <w:rPr>
      <w:sz w:val="24"/>
      <w:szCs w:val="24"/>
      <w:lang w:val="pt-BR" w:eastAsia="zh-CN"/>
    </w:rPr>
  </w:style>
  <w:style w:type="paragraph" w:styleId="Ttulo1">
    <w:name w:val="heading 1"/>
    <w:basedOn w:val="Normal"/>
    <w:next w:val="Normal"/>
    <w:qFormat/>
    <w:pPr>
      <w:keepNext/>
      <w:tabs>
        <w:tab w:val="right" w:pos="9624"/>
      </w:tabs>
      <w:outlineLvl w:val="0"/>
    </w:pPr>
    <w:rPr>
      <w:rFonts w:ascii="Arial" w:hAnsi="Arial"/>
      <w:b/>
      <w:bCs/>
      <w:szCs w:val="20"/>
      <w:lang w:val="fr-FR"/>
    </w:rPr>
  </w:style>
  <w:style w:type="paragraph" w:styleId="Ttulo2">
    <w:name w:val="heading 2"/>
    <w:basedOn w:val="Normal"/>
    <w:next w:val="Normal"/>
    <w:qFormat/>
    <w:pPr>
      <w:keepNext/>
      <w:jc w:val="center"/>
      <w:outlineLvl w:val="1"/>
    </w:pPr>
    <w:rPr>
      <w:rFonts w:ascii="Arial Narrow" w:hAnsi="Arial Narrow"/>
      <w:sz w:val="28"/>
      <w:szCs w:val="20"/>
      <w:lang w:val="fr-FR"/>
    </w:rPr>
  </w:style>
  <w:style w:type="paragraph" w:styleId="Ttulo3">
    <w:name w:val="heading 3"/>
    <w:basedOn w:val="Normal"/>
    <w:next w:val="Normal"/>
    <w:link w:val="Ttulo3Char"/>
    <w:uiPriority w:val="9"/>
    <w:semiHidden/>
    <w:unhideWhenUsed/>
    <w:qFormat/>
    <w:rsid w:val="00333A46"/>
    <w:pPr>
      <w:keepNext/>
      <w:keepLines/>
      <w:spacing w:before="20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pPr>
      <w:jc w:val="center"/>
    </w:pPr>
    <w:rPr>
      <w:sz w:val="44"/>
      <w:szCs w:val="20"/>
    </w:rPr>
  </w:style>
  <w:style w:type="paragraph" w:styleId="Recuodecorpodetexto3">
    <w:name w:val="Body Text Indent 3"/>
    <w:basedOn w:val="Normal"/>
    <w:link w:val="Recuodecorpodetexto3Char"/>
    <w:semiHidden/>
    <w:rsid w:val="00D14D16"/>
    <w:pPr>
      <w:widowControl w:val="0"/>
      <w:ind w:left="720"/>
      <w:jc w:val="both"/>
    </w:pPr>
    <w:rPr>
      <w:rFonts w:ascii="Arial" w:hAnsi="Arial" w:cs="Arial"/>
      <w:bCs/>
      <w:iCs/>
      <w:snapToGrid w:val="0"/>
      <w:sz w:val="22"/>
      <w:szCs w:val="20"/>
    </w:rPr>
  </w:style>
  <w:style w:type="character" w:customStyle="1" w:styleId="Recuodecorpodetexto3Char">
    <w:name w:val="Recuo de corpo de texto 3 Char"/>
    <w:basedOn w:val="Fontepargpadro"/>
    <w:link w:val="Recuodecorpodetexto3"/>
    <w:semiHidden/>
    <w:rsid w:val="00D14D16"/>
    <w:rPr>
      <w:rFonts w:ascii="Arial" w:hAnsi="Arial" w:cs="Arial"/>
      <w:bCs/>
      <w:iCs/>
      <w:snapToGrid w:val="0"/>
      <w:sz w:val="22"/>
      <w:lang w:val="en-GB"/>
    </w:rPr>
  </w:style>
  <w:style w:type="table" w:styleId="Tabelacomgrade">
    <w:name w:val="Table Grid"/>
    <w:basedOn w:val="Tabelanormal"/>
    <w:uiPriority w:val="39"/>
    <w:rsid w:val="00314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67021E"/>
    <w:rPr>
      <w:sz w:val="20"/>
      <w:szCs w:val="20"/>
    </w:rPr>
  </w:style>
  <w:style w:type="character" w:customStyle="1" w:styleId="TextodenotadefimChar">
    <w:name w:val="Texto de nota de fim Char"/>
    <w:basedOn w:val="Fontepargpadro"/>
    <w:link w:val="Textodenotadefim"/>
    <w:uiPriority w:val="99"/>
    <w:semiHidden/>
    <w:rsid w:val="0067021E"/>
    <w:rPr>
      <w:lang w:val="en-GB"/>
    </w:rPr>
  </w:style>
  <w:style w:type="character" w:styleId="Refdenotadefim">
    <w:name w:val="endnote reference"/>
    <w:basedOn w:val="Fontepargpadro"/>
    <w:uiPriority w:val="99"/>
    <w:semiHidden/>
    <w:unhideWhenUsed/>
    <w:rsid w:val="0067021E"/>
    <w:rPr>
      <w:vertAlign w:val="superscript"/>
    </w:rPr>
  </w:style>
  <w:style w:type="paragraph" w:styleId="Textodebalo">
    <w:name w:val="Balloon Text"/>
    <w:basedOn w:val="Normal"/>
    <w:link w:val="TextodebaloChar"/>
    <w:uiPriority w:val="99"/>
    <w:semiHidden/>
    <w:unhideWhenUsed/>
    <w:rsid w:val="00333A46"/>
    <w:rPr>
      <w:rFonts w:ascii="Tahoma" w:hAnsi="Tahoma" w:cs="Tahoma"/>
      <w:sz w:val="16"/>
      <w:szCs w:val="16"/>
    </w:rPr>
  </w:style>
  <w:style w:type="character" w:customStyle="1" w:styleId="TextodebaloChar">
    <w:name w:val="Texto de balão Char"/>
    <w:basedOn w:val="Fontepargpadro"/>
    <w:link w:val="Textodebalo"/>
    <w:uiPriority w:val="99"/>
    <w:semiHidden/>
    <w:rsid w:val="00333A46"/>
    <w:rPr>
      <w:rFonts w:ascii="Tahoma" w:hAnsi="Tahoma" w:cs="Tahoma"/>
      <w:sz w:val="16"/>
      <w:szCs w:val="16"/>
      <w:lang w:val="en-GB"/>
    </w:rPr>
  </w:style>
  <w:style w:type="character" w:customStyle="1" w:styleId="Ttulo3Char">
    <w:name w:val="Título 3 Char"/>
    <w:basedOn w:val="Fontepargpadro"/>
    <w:link w:val="Ttulo3"/>
    <w:uiPriority w:val="9"/>
    <w:semiHidden/>
    <w:rsid w:val="00333A46"/>
    <w:rPr>
      <w:rFonts w:asciiTheme="majorHAnsi" w:eastAsiaTheme="majorEastAsia" w:hAnsiTheme="majorHAnsi" w:cstheme="majorBidi"/>
      <w:b/>
      <w:bCs/>
      <w:color w:val="5B9BD5" w:themeColor="accent1"/>
      <w:sz w:val="24"/>
      <w:szCs w:val="24"/>
      <w:lang w:val="en-GB"/>
    </w:rPr>
  </w:style>
  <w:style w:type="paragraph" w:styleId="Cabealho">
    <w:name w:val="header"/>
    <w:basedOn w:val="Normal"/>
    <w:link w:val="CabealhoChar"/>
    <w:uiPriority w:val="99"/>
    <w:unhideWhenUsed/>
    <w:rsid w:val="00971B2A"/>
    <w:pPr>
      <w:tabs>
        <w:tab w:val="center" w:pos="4680"/>
        <w:tab w:val="right" w:pos="9360"/>
      </w:tabs>
    </w:pPr>
  </w:style>
  <w:style w:type="character" w:customStyle="1" w:styleId="CabealhoChar">
    <w:name w:val="Cabeçalho Char"/>
    <w:basedOn w:val="Fontepargpadro"/>
    <w:link w:val="Cabealho"/>
    <w:uiPriority w:val="99"/>
    <w:rsid w:val="00971B2A"/>
    <w:rPr>
      <w:sz w:val="24"/>
      <w:szCs w:val="24"/>
      <w:lang w:val="en-GB"/>
    </w:rPr>
  </w:style>
  <w:style w:type="paragraph" w:styleId="Rodap">
    <w:name w:val="footer"/>
    <w:basedOn w:val="Normal"/>
    <w:link w:val="RodapChar"/>
    <w:uiPriority w:val="99"/>
    <w:unhideWhenUsed/>
    <w:rsid w:val="00971B2A"/>
    <w:pPr>
      <w:tabs>
        <w:tab w:val="center" w:pos="4680"/>
        <w:tab w:val="right" w:pos="9360"/>
      </w:tabs>
    </w:pPr>
  </w:style>
  <w:style w:type="character" w:customStyle="1" w:styleId="RodapChar">
    <w:name w:val="Rodapé Char"/>
    <w:basedOn w:val="Fontepargpadro"/>
    <w:link w:val="Rodap"/>
    <w:uiPriority w:val="99"/>
    <w:rsid w:val="00971B2A"/>
    <w:rPr>
      <w:sz w:val="24"/>
      <w:szCs w:val="24"/>
      <w:lang w:val="en-GB"/>
    </w:rPr>
  </w:style>
  <w:style w:type="character" w:styleId="Refdecomentrio">
    <w:name w:val="annotation reference"/>
    <w:basedOn w:val="Fontepargpadro"/>
    <w:uiPriority w:val="99"/>
    <w:semiHidden/>
    <w:unhideWhenUsed/>
    <w:rsid w:val="00AB3A25"/>
    <w:rPr>
      <w:sz w:val="16"/>
      <w:szCs w:val="16"/>
    </w:rPr>
  </w:style>
  <w:style w:type="paragraph" w:styleId="Textodecomentrio">
    <w:name w:val="annotation text"/>
    <w:basedOn w:val="Normal"/>
    <w:link w:val="TextodecomentrioChar"/>
    <w:uiPriority w:val="99"/>
    <w:unhideWhenUsed/>
    <w:rsid w:val="00AB3A25"/>
    <w:rPr>
      <w:sz w:val="20"/>
      <w:szCs w:val="20"/>
    </w:rPr>
  </w:style>
  <w:style w:type="character" w:customStyle="1" w:styleId="TextodecomentrioChar">
    <w:name w:val="Texto de comentário Char"/>
    <w:basedOn w:val="Fontepargpadro"/>
    <w:link w:val="Textodecomentrio"/>
    <w:uiPriority w:val="99"/>
    <w:rsid w:val="00AB3A25"/>
    <w:rPr>
      <w:lang w:val="en-GB"/>
    </w:rPr>
  </w:style>
  <w:style w:type="paragraph" w:styleId="Assuntodocomentrio">
    <w:name w:val="annotation subject"/>
    <w:basedOn w:val="Textodecomentrio"/>
    <w:next w:val="Textodecomentrio"/>
    <w:link w:val="AssuntodocomentrioChar"/>
    <w:uiPriority w:val="99"/>
    <w:semiHidden/>
    <w:unhideWhenUsed/>
    <w:rsid w:val="00AB3A25"/>
    <w:rPr>
      <w:b/>
      <w:bCs/>
    </w:rPr>
  </w:style>
  <w:style w:type="character" w:customStyle="1" w:styleId="AssuntodocomentrioChar">
    <w:name w:val="Assunto do comentário Char"/>
    <w:basedOn w:val="TextodecomentrioChar"/>
    <w:link w:val="Assuntodocomentrio"/>
    <w:uiPriority w:val="99"/>
    <w:semiHidden/>
    <w:rsid w:val="00AB3A25"/>
    <w:rPr>
      <w:b/>
      <w:bCs/>
      <w:lang w:val="en-GB"/>
    </w:rPr>
  </w:style>
  <w:style w:type="paragraph" w:customStyle="1" w:styleId="Default">
    <w:name w:val="Default"/>
    <w:rsid w:val="003E0D54"/>
    <w:pPr>
      <w:autoSpaceDE w:val="0"/>
      <w:autoSpaceDN w:val="0"/>
      <w:adjustRightInd w:val="0"/>
    </w:pPr>
    <w:rPr>
      <w:color w:val="000000"/>
      <w:sz w:val="24"/>
      <w:szCs w:val="24"/>
      <w:lang w:val="pt-BR"/>
    </w:rPr>
  </w:style>
  <w:style w:type="paragraph" w:styleId="Textodenotaderodap">
    <w:name w:val="footnote text"/>
    <w:basedOn w:val="Normal"/>
    <w:link w:val="TextodenotaderodapChar"/>
    <w:uiPriority w:val="99"/>
    <w:semiHidden/>
    <w:unhideWhenUsed/>
    <w:rsid w:val="009E79C3"/>
    <w:rPr>
      <w:sz w:val="20"/>
      <w:szCs w:val="20"/>
    </w:rPr>
  </w:style>
  <w:style w:type="character" w:customStyle="1" w:styleId="TextodenotaderodapChar">
    <w:name w:val="Texto de nota de rodapé Char"/>
    <w:basedOn w:val="Fontepargpadro"/>
    <w:link w:val="Textodenotaderodap"/>
    <w:uiPriority w:val="99"/>
    <w:semiHidden/>
    <w:rsid w:val="009E79C3"/>
    <w:rPr>
      <w:lang w:val="en-GB"/>
    </w:rPr>
  </w:style>
  <w:style w:type="character" w:styleId="Refdenotaderodap">
    <w:name w:val="footnote reference"/>
    <w:basedOn w:val="Fontepargpadro"/>
    <w:uiPriority w:val="99"/>
    <w:semiHidden/>
    <w:unhideWhenUsed/>
    <w:rsid w:val="009E79C3"/>
    <w:rPr>
      <w:vertAlign w:val="superscript"/>
    </w:rPr>
  </w:style>
  <w:style w:type="paragraph" w:styleId="PargrafodaLista">
    <w:name w:val="List Paragraph"/>
    <w:basedOn w:val="Normal"/>
    <w:uiPriority w:val="34"/>
    <w:qFormat/>
    <w:rsid w:val="0081349D"/>
    <w:pPr>
      <w:ind w:left="720"/>
      <w:contextualSpacing/>
    </w:pPr>
  </w:style>
  <w:style w:type="character" w:styleId="Hyperlink">
    <w:name w:val="Hyperlink"/>
    <w:basedOn w:val="Fontepargpadro"/>
    <w:uiPriority w:val="99"/>
    <w:unhideWhenUsed/>
    <w:rsid w:val="00D27200"/>
    <w:rPr>
      <w:color w:val="0563C1" w:themeColor="hyperlink"/>
      <w:u w:val="single"/>
    </w:rPr>
  </w:style>
  <w:style w:type="paragraph" w:styleId="Reviso">
    <w:name w:val="Revision"/>
    <w:hidden/>
    <w:uiPriority w:val="99"/>
    <w:semiHidden/>
    <w:rsid w:val="00FB00DF"/>
    <w:rPr>
      <w:sz w:val="24"/>
      <w:szCs w:val="24"/>
      <w:lang w:val="en-GB"/>
    </w:rPr>
  </w:style>
  <w:style w:type="character" w:styleId="Forte">
    <w:name w:val="Strong"/>
    <w:uiPriority w:val="22"/>
    <w:qFormat/>
    <w:rsid w:val="00D57E8C"/>
    <w:rPr>
      <w:b/>
      <w:bCs/>
    </w:rPr>
  </w:style>
  <w:style w:type="character" w:customStyle="1" w:styleId="TtuloChar">
    <w:name w:val="Título Char"/>
    <w:link w:val="Ttulo"/>
    <w:rsid w:val="00D57E8C"/>
    <w:rPr>
      <w:sz w:val="44"/>
      <w:lang w:val="en-GB"/>
    </w:rPr>
  </w:style>
  <w:style w:type="character" w:customStyle="1" w:styleId="TextodecomentrioChar1">
    <w:name w:val="Texto de comentário Char1"/>
    <w:uiPriority w:val="99"/>
    <w:semiHidden/>
    <w:rsid w:val="00F14EA3"/>
    <w:rPr>
      <w:lang w:eastAsia="zh-CN"/>
    </w:rPr>
  </w:style>
  <w:style w:type="paragraph" w:customStyle="1" w:styleId="Corpo">
    <w:name w:val="Corpo"/>
    <w:basedOn w:val="Normal"/>
    <w:rsid w:val="006D7242"/>
    <w:pPr>
      <w:suppressAutoHyphens w:val="0"/>
    </w:pPr>
    <w:rPr>
      <w:rFonts w:eastAsia="Calibri"/>
      <w:color w:val="000000"/>
      <w:lang w:eastAsia="pt-BR"/>
    </w:rPr>
  </w:style>
  <w:style w:type="character" w:styleId="MenoPendente">
    <w:name w:val="Unresolved Mention"/>
    <w:basedOn w:val="Fontepargpadro"/>
    <w:uiPriority w:val="99"/>
    <w:semiHidden/>
    <w:unhideWhenUsed/>
    <w:rsid w:val="000C30D3"/>
    <w:rPr>
      <w:color w:val="605E5C"/>
      <w:shd w:val="clear" w:color="auto" w:fill="E1DFDD"/>
    </w:rPr>
  </w:style>
  <w:style w:type="paragraph" w:styleId="Corpodetexto">
    <w:name w:val="Body Text"/>
    <w:basedOn w:val="Normal"/>
    <w:link w:val="CorpodetextoChar"/>
    <w:uiPriority w:val="99"/>
    <w:semiHidden/>
    <w:unhideWhenUsed/>
    <w:rsid w:val="00816098"/>
    <w:pPr>
      <w:spacing w:after="120"/>
    </w:pPr>
  </w:style>
  <w:style w:type="character" w:customStyle="1" w:styleId="CorpodetextoChar">
    <w:name w:val="Corpo de texto Char"/>
    <w:basedOn w:val="Fontepargpadro"/>
    <w:link w:val="Corpodetexto"/>
    <w:uiPriority w:val="99"/>
    <w:semiHidden/>
    <w:rsid w:val="00816098"/>
    <w:rPr>
      <w:sz w:val="24"/>
      <w:szCs w:val="24"/>
      <w:lang w:val="pt-BR" w:eastAsia="zh-CN"/>
    </w:rPr>
  </w:style>
  <w:style w:type="paragraph" w:customStyle="1" w:styleId="TableParagraph">
    <w:name w:val="Table Paragraph"/>
    <w:basedOn w:val="Normal"/>
    <w:uiPriority w:val="1"/>
    <w:qFormat/>
    <w:rsid w:val="00816098"/>
    <w:pPr>
      <w:widowControl w:val="0"/>
      <w:suppressAutoHyphens w:val="0"/>
      <w:autoSpaceDE w:val="0"/>
      <w:autoSpaceDN w:val="0"/>
      <w:ind w:left="99"/>
    </w:pPr>
    <w:rPr>
      <w:rFonts w:ascii="Calibri Light" w:eastAsia="Calibri Light" w:hAnsi="Calibri Light" w:cs="Calibri Light"/>
      <w:sz w:val="22"/>
      <w:szCs w:val="22"/>
      <w:lang w:val="pt-PT" w:eastAsia="en-US"/>
    </w:rPr>
  </w:style>
  <w:style w:type="table" w:customStyle="1" w:styleId="TableNormal1">
    <w:name w:val="Table Normal1"/>
    <w:uiPriority w:val="2"/>
    <w:semiHidden/>
    <w:unhideWhenUsed/>
    <w:qFormat/>
    <w:rsid w:val="008D596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B25DBE"/>
    <w:rPr>
      <w:color w:val="954F72" w:themeColor="followedHyperlink"/>
      <w:u w:val="single"/>
    </w:rPr>
  </w:style>
  <w:style w:type="character" w:styleId="Meno">
    <w:name w:val="Mention"/>
    <w:basedOn w:val="Fontepargpadro"/>
    <w:uiPriority w:val="99"/>
    <w:unhideWhenUsed/>
    <w:rsid w:val="00894A2C"/>
    <w:rPr>
      <w:color w:val="2B579A"/>
      <w:shd w:val="clear" w:color="auto" w:fill="E1DFDD"/>
    </w:rPr>
  </w:style>
  <w:style w:type="table" w:styleId="TabeladeGrade1Clara">
    <w:name w:val="Grid Table 1 Light"/>
    <w:basedOn w:val="Tabelanormal"/>
    <w:uiPriority w:val="46"/>
    <w:rsid w:val="00E44B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Lista2">
    <w:name w:val="List Table 2"/>
    <w:basedOn w:val="Tabelanormal"/>
    <w:uiPriority w:val="47"/>
    <w:rsid w:val="00E44B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
    <w:name w:val="List Table 4"/>
    <w:basedOn w:val="Tabelanormal"/>
    <w:uiPriority w:val="49"/>
    <w:rsid w:val="00E44B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E44B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286">
      <w:bodyDiv w:val="1"/>
      <w:marLeft w:val="0"/>
      <w:marRight w:val="0"/>
      <w:marTop w:val="0"/>
      <w:marBottom w:val="0"/>
      <w:divBdr>
        <w:top w:val="none" w:sz="0" w:space="0" w:color="auto"/>
        <w:left w:val="none" w:sz="0" w:space="0" w:color="auto"/>
        <w:bottom w:val="none" w:sz="0" w:space="0" w:color="auto"/>
        <w:right w:val="none" w:sz="0" w:space="0" w:color="auto"/>
      </w:divBdr>
    </w:div>
    <w:div w:id="707023016">
      <w:bodyDiv w:val="1"/>
      <w:marLeft w:val="0"/>
      <w:marRight w:val="0"/>
      <w:marTop w:val="0"/>
      <w:marBottom w:val="0"/>
      <w:divBdr>
        <w:top w:val="none" w:sz="0" w:space="0" w:color="auto"/>
        <w:left w:val="none" w:sz="0" w:space="0" w:color="auto"/>
        <w:bottom w:val="none" w:sz="0" w:space="0" w:color="auto"/>
        <w:right w:val="none" w:sz="0" w:space="0" w:color="auto"/>
      </w:divBdr>
    </w:div>
    <w:div w:id="1531800761">
      <w:bodyDiv w:val="1"/>
      <w:marLeft w:val="0"/>
      <w:marRight w:val="0"/>
      <w:marTop w:val="0"/>
      <w:marBottom w:val="0"/>
      <w:divBdr>
        <w:top w:val="none" w:sz="0" w:space="0" w:color="auto"/>
        <w:left w:val="none" w:sz="0" w:space="0" w:color="auto"/>
        <w:bottom w:val="none" w:sz="0" w:space="0" w:color="auto"/>
        <w:right w:val="none" w:sz="0" w:space="0" w:color="auto"/>
      </w:divBdr>
    </w:div>
    <w:div w:id="18939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jetorac@unido.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projetorac@unid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protocolodemontreal.org.br/site/images/publicacoes/Decis%C3%A3o_94-26_e_Novo_Acordo/Decis%C3%A3o_94-26_-_Aprova%C3%A7%C3%A3o_da_Etapa_III_do_PBH.pdf" TargetMode="External"/><Relationship Id="rId1" Type="http://schemas.openxmlformats.org/officeDocument/2006/relationships/hyperlink" Target="https://www.protocolodemontreal.org.br/site/images/publicacoes/Decis%C3%A3o_94-26_e_Novo_Acordo/Novo_Acordo_-_Etapa_III_do_PBH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arespe\AppData\Roaming\Microsoft\Templates\UNIDO%20IO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335a2d-52e4-4ade-9685-97db18cabb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73B6AF1E98394A9F059CDEB834F5DB" ma:contentTypeVersion="17" ma:contentTypeDescription="Create a new document." ma:contentTypeScope="" ma:versionID="ac9b310275bfe7175db32fd95de397b3">
  <xsd:schema xmlns:xsd="http://www.w3.org/2001/XMLSchema" xmlns:xs="http://www.w3.org/2001/XMLSchema" xmlns:p="http://schemas.microsoft.com/office/2006/metadata/properties" xmlns:ns3="77335a2d-52e4-4ade-9685-97db18cabb8a" xmlns:ns4="149ffcfc-bc11-42bd-94cb-ca47265e01a4" targetNamespace="http://schemas.microsoft.com/office/2006/metadata/properties" ma:root="true" ma:fieldsID="7d50eae35344fa1ca50677f739ab01a7" ns3:_="" ns4:_="">
    <xsd:import namespace="77335a2d-52e4-4ade-9685-97db18cabb8a"/>
    <xsd:import namespace="149ffcfc-bc11-42bd-94cb-ca47265e01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5a2d-52e4-4ade-9685-97db18cab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fcfc-bc11-42bd-94cb-ca47265e0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DADB7-8EA4-4114-92C2-868EF65C539A}">
  <ds:schemaRefs>
    <ds:schemaRef ds:uri="http://schemas.microsoft.com/office/2006/metadata/properties"/>
    <ds:schemaRef ds:uri="http://schemas.microsoft.com/office/infopath/2007/PartnerControls"/>
    <ds:schemaRef ds:uri="77335a2d-52e4-4ade-9685-97db18cabb8a"/>
  </ds:schemaRefs>
</ds:datastoreItem>
</file>

<file path=customXml/itemProps2.xml><?xml version="1.0" encoding="utf-8"?>
<ds:datastoreItem xmlns:ds="http://schemas.openxmlformats.org/officeDocument/2006/customXml" ds:itemID="{4E34DD38-F958-413C-B36D-D9682603EE87}">
  <ds:schemaRefs>
    <ds:schemaRef ds:uri="http://schemas.openxmlformats.org/officeDocument/2006/bibliography"/>
  </ds:schemaRefs>
</ds:datastoreItem>
</file>

<file path=customXml/itemProps3.xml><?xml version="1.0" encoding="utf-8"?>
<ds:datastoreItem xmlns:ds="http://schemas.openxmlformats.org/officeDocument/2006/customXml" ds:itemID="{15A30595-B840-45C3-AE2E-3C6FBE76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5a2d-52e4-4ade-9685-97db18cabb8a"/>
    <ds:schemaRef ds:uri="149ffcfc-bc11-42bd-94cb-ca47265e0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5E585-3A36-4C07-B2EF-411BE45B0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UNIDO IOM Template.dotx</Template>
  <TotalTime>1</TotalTime>
  <Pages>10</Pages>
  <Words>2961</Words>
  <Characters>17676</Characters>
  <Application>Microsoft Office Word</Application>
  <DocSecurity>0</DocSecurity>
  <Lines>147</Lines>
  <Paragraphs>41</Paragraphs>
  <ScaleCrop>false</ScaleCrop>
  <Company>UNIDO</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UNIDO           ONUDI</dc:title>
  <dc:subject/>
  <dc:creator>Edgard</dc:creator>
  <cp:keywords/>
  <cp:lastModifiedBy>Gabriel Ottoni</cp:lastModifiedBy>
  <cp:revision>3</cp:revision>
  <cp:lastPrinted>2021-07-23T21:30:00Z</cp:lastPrinted>
  <dcterms:created xsi:type="dcterms:W3CDTF">2026-05-01T12:22:00Z</dcterms:created>
  <dcterms:modified xsi:type="dcterms:W3CDTF">2026-05-06T11:43:00Z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0x0101009F73B6AF1E98394A9F059CDEB834F5DB</vt:lpwstr>
  </property>
</Properties>
</file>